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4F2CD" w14:textId="69AC4A99" w:rsidR="00270E3C" w:rsidRDefault="00270E3C" w:rsidP="00270E3C">
      <w:pPr>
        <w:ind w:firstLine="720"/>
        <w:jc w:val="right"/>
        <w:rPr>
          <w:rFonts w:ascii="Arial" w:hAnsi="Arial" w:cs="Arial"/>
          <w:b/>
          <w:sz w:val="24"/>
          <w:szCs w:val="24"/>
          <w:lang w:val="en-GB"/>
        </w:rPr>
      </w:pPr>
      <w:r>
        <w:rPr>
          <w:b/>
        </w:rPr>
        <w:t xml:space="preserve">Anexa nr. 2 Cod: UMFVBT - </w:t>
      </w:r>
      <w:r w:rsidRPr="00AB13B1">
        <w:rPr>
          <w:b/>
        </w:rPr>
        <w:t>PS – CEACE-CSUD/27/2025</w:t>
      </w:r>
      <w:r>
        <w:rPr>
          <w:b/>
        </w:rPr>
        <w:t xml:space="preserve"> - 02</w:t>
      </w:r>
    </w:p>
    <w:p w14:paraId="25C95169" w14:textId="77777777" w:rsidR="00270E3C" w:rsidRDefault="00270E3C" w:rsidP="00F54423">
      <w:pPr>
        <w:ind w:firstLine="720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100AC6BA" w14:textId="6E0DE2F9" w:rsidR="00F54423" w:rsidRPr="00253A3B" w:rsidRDefault="00F54423" w:rsidP="00F54423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253A3B">
        <w:rPr>
          <w:rFonts w:ascii="Arial" w:hAnsi="Arial" w:cs="Arial"/>
          <w:b/>
          <w:sz w:val="20"/>
          <w:szCs w:val="20"/>
          <w:lang w:val="en-GB"/>
        </w:rPr>
        <w:t xml:space="preserve">CHESTIONAR DE EVALUARE – </w:t>
      </w:r>
      <w:r w:rsidRPr="00253A3B">
        <w:rPr>
          <w:rFonts w:ascii="Arial" w:hAnsi="Arial" w:cs="Arial"/>
          <w:b/>
          <w:sz w:val="20"/>
          <w:szCs w:val="20"/>
        </w:rPr>
        <w:t>ŞCOALA DOCTORALĂ</w:t>
      </w:r>
    </w:p>
    <w:p w14:paraId="0876791B" w14:textId="5D3B1B70" w:rsidR="00F54423" w:rsidRPr="00253A3B" w:rsidRDefault="00F54423" w:rsidP="00F54423">
      <w:pPr>
        <w:rPr>
          <w:rFonts w:ascii="Arial" w:hAnsi="Arial" w:cs="Arial"/>
          <w:sz w:val="20"/>
          <w:szCs w:val="20"/>
        </w:rPr>
      </w:pPr>
      <w:r w:rsidRPr="00253A3B">
        <w:rPr>
          <w:rFonts w:ascii="Arial" w:hAnsi="Arial" w:cs="Arial"/>
          <w:sz w:val="20"/>
          <w:szCs w:val="20"/>
        </w:rPr>
        <w:t xml:space="preserve">Apreciaţi în ce măsură următoarele aspecte privind </w:t>
      </w:r>
      <w:r w:rsidR="00FB3A4D" w:rsidRPr="00253A3B">
        <w:rPr>
          <w:rFonts w:ascii="Arial" w:hAnsi="Arial" w:cs="Arial"/>
          <w:sz w:val="20"/>
          <w:szCs w:val="20"/>
        </w:rPr>
        <w:t>studiile universitare de doctorat</w:t>
      </w:r>
      <w:r w:rsidRPr="00253A3B">
        <w:rPr>
          <w:rFonts w:ascii="Arial" w:hAnsi="Arial" w:cs="Arial"/>
          <w:sz w:val="20"/>
          <w:szCs w:val="20"/>
        </w:rPr>
        <w:t xml:space="preserve"> </w:t>
      </w:r>
      <w:r w:rsidR="00ED5CFD" w:rsidRPr="00253A3B">
        <w:rPr>
          <w:rFonts w:ascii="Arial" w:hAnsi="Arial" w:cs="Arial"/>
          <w:sz w:val="20"/>
          <w:szCs w:val="20"/>
        </w:rPr>
        <w:t>v-au răspuns aşteptărilor</w:t>
      </w:r>
      <w:r w:rsidRPr="00253A3B">
        <w:rPr>
          <w:rFonts w:ascii="Arial" w:hAnsi="Arial" w:cs="Arial"/>
          <w:sz w:val="20"/>
          <w:szCs w:val="20"/>
        </w:rPr>
        <w:t>:</w:t>
      </w:r>
    </w:p>
    <w:p w14:paraId="4410C8BD" w14:textId="77777777" w:rsidR="00F54423" w:rsidRPr="00253A3B" w:rsidRDefault="00F54423" w:rsidP="00E516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3A3B">
        <w:rPr>
          <w:rFonts w:ascii="Arial" w:hAnsi="Arial" w:cs="Arial"/>
          <w:b/>
          <w:sz w:val="20"/>
          <w:szCs w:val="20"/>
        </w:rPr>
        <w:t xml:space="preserve">A. Studiile doctorale </w:t>
      </w:r>
    </w:p>
    <w:p w14:paraId="52F1E2E2" w14:textId="3B75EB9C" w:rsidR="00F54423" w:rsidRPr="00253A3B" w:rsidRDefault="00F54423" w:rsidP="00E51606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 </w:t>
      </w:r>
      <w:r w:rsidR="00326281" w:rsidRPr="00253A3B">
        <w:rPr>
          <w:rFonts w:ascii="Arial" w:hAnsi="Arial" w:cs="Arial"/>
          <w:sz w:val="20"/>
          <w:szCs w:val="20"/>
          <w:lang w:val="ro-RO"/>
        </w:rPr>
        <w:t>Evaluați următoarele</w:t>
      </w:r>
      <w:r w:rsidRPr="00253A3B">
        <w:rPr>
          <w:rFonts w:ascii="Arial" w:hAnsi="Arial" w:cs="Arial"/>
          <w:sz w:val="20"/>
          <w:szCs w:val="20"/>
          <w:lang w:val="ro-RO"/>
        </w:rPr>
        <w:t xml:space="preserve"> afirmaţii: </w:t>
      </w:r>
    </w:p>
    <w:p w14:paraId="2499EB58" w14:textId="77777777" w:rsidR="00F54423" w:rsidRPr="00253A3B" w:rsidRDefault="00F54423" w:rsidP="00F54423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    (conversie: 1 – în foarte mică măsură, 5 – în foarte mare măsură)</w:t>
      </w:r>
    </w:p>
    <w:tbl>
      <w:tblPr>
        <w:tblStyle w:val="TableGrid"/>
        <w:tblW w:w="0" w:type="auto"/>
        <w:tblInd w:w="153" w:type="dxa"/>
        <w:tblLook w:val="04A0" w:firstRow="1" w:lastRow="0" w:firstColumn="1" w:lastColumn="0" w:noHBand="0" w:noVBand="1"/>
      </w:tblPr>
      <w:tblGrid>
        <w:gridCol w:w="383"/>
        <w:gridCol w:w="6379"/>
        <w:gridCol w:w="567"/>
        <w:gridCol w:w="567"/>
        <w:gridCol w:w="567"/>
        <w:gridCol w:w="567"/>
        <w:gridCol w:w="537"/>
      </w:tblGrid>
      <w:tr w:rsidR="00F54423" w:rsidRPr="00253A3B" w14:paraId="6F5FFD6F" w14:textId="77777777" w:rsidTr="008005F0">
        <w:tc>
          <w:tcPr>
            <w:tcW w:w="383" w:type="dxa"/>
            <w:vAlign w:val="center"/>
          </w:tcPr>
          <w:p w14:paraId="01A68909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79" w:type="dxa"/>
          </w:tcPr>
          <w:p w14:paraId="6CE3D20B" w14:textId="77777777" w:rsidR="00F54423" w:rsidRPr="00253A3B" w:rsidRDefault="00F54423" w:rsidP="00A848C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AFDDD8A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  <w:vAlign w:val="center"/>
          </w:tcPr>
          <w:p w14:paraId="7828F1F0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  <w:vAlign w:val="center"/>
          </w:tcPr>
          <w:p w14:paraId="55D6794D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567" w:type="dxa"/>
            <w:vAlign w:val="center"/>
          </w:tcPr>
          <w:p w14:paraId="1FF85538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537" w:type="dxa"/>
            <w:vAlign w:val="center"/>
          </w:tcPr>
          <w:p w14:paraId="14E9FB72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</w:tr>
      <w:tr w:rsidR="00F54423" w:rsidRPr="00253A3B" w14:paraId="4AF8C80F" w14:textId="77777777" w:rsidTr="008005F0">
        <w:tc>
          <w:tcPr>
            <w:tcW w:w="383" w:type="dxa"/>
            <w:vAlign w:val="center"/>
          </w:tcPr>
          <w:p w14:paraId="508A6DE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6379" w:type="dxa"/>
          </w:tcPr>
          <w:p w14:paraId="69A81ECC" w14:textId="5F3900E8" w:rsidR="00F54423" w:rsidRPr="00F65486" w:rsidRDefault="008005F0" w:rsidP="00326281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Informațiile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oferite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privind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documentele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și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condițiile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necesare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înscrierii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,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desfășurării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și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finalizării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studiilor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proofErr w:type="spellStart"/>
            <w:r w:rsidRPr="00F65486">
              <w:rPr>
                <w:rFonts w:cs="Calibri"/>
                <w:bCs/>
                <w:color w:val="000000"/>
                <w:szCs w:val="18"/>
              </w:rPr>
              <w:t>doctorale</w:t>
            </w:r>
            <w:proofErr w:type="spellEnd"/>
            <w:r w:rsidRPr="00F65486">
              <w:rPr>
                <w:rFonts w:cs="Calibri"/>
                <w:bCs/>
                <w:color w:val="000000"/>
                <w:szCs w:val="18"/>
              </w:rPr>
              <w:t xml:space="preserve"> </w:t>
            </w:r>
            <w:r w:rsidRPr="00F65486">
              <w:rPr>
                <w:rFonts w:ascii="Arial" w:hAnsi="Arial" w:cs="Arial"/>
                <w:sz w:val="20"/>
                <w:szCs w:val="20"/>
                <w:lang w:val="ro-RO"/>
              </w:rPr>
              <w:t>sunt utile si suficiente.</w:t>
            </w:r>
          </w:p>
        </w:tc>
        <w:tc>
          <w:tcPr>
            <w:tcW w:w="567" w:type="dxa"/>
            <w:vAlign w:val="center"/>
          </w:tcPr>
          <w:p w14:paraId="71B2620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368AD24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1C73A3C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311E8D1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311D454F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F54423" w:rsidRPr="00253A3B" w14:paraId="44F5DBFE" w14:textId="77777777" w:rsidTr="008005F0">
        <w:tc>
          <w:tcPr>
            <w:tcW w:w="383" w:type="dxa"/>
            <w:vAlign w:val="center"/>
          </w:tcPr>
          <w:p w14:paraId="451FB18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6379" w:type="dxa"/>
          </w:tcPr>
          <w:p w14:paraId="6BEB60B6" w14:textId="1604A46F" w:rsidR="00F54423" w:rsidRPr="00253A3B" w:rsidRDefault="008005F0" w:rsidP="005F277A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Planul de învăţămâmt primit la începutul Şcolii Doctorale este respectat.</w:t>
            </w:r>
          </w:p>
        </w:tc>
        <w:tc>
          <w:tcPr>
            <w:tcW w:w="567" w:type="dxa"/>
            <w:vAlign w:val="center"/>
          </w:tcPr>
          <w:p w14:paraId="3FEA14F0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232078B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458167F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263C60C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28B1B83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005F0" w:rsidRPr="00253A3B" w14:paraId="3C3E2A40" w14:textId="77777777" w:rsidTr="008005F0">
        <w:tc>
          <w:tcPr>
            <w:tcW w:w="383" w:type="dxa"/>
            <w:vAlign w:val="center"/>
          </w:tcPr>
          <w:p w14:paraId="27058554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6379" w:type="dxa"/>
          </w:tcPr>
          <w:p w14:paraId="19D8AA21" w14:textId="15DC78DF" w:rsidR="008005F0" w:rsidRPr="00253A3B" w:rsidRDefault="008005F0" w:rsidP="008005F0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Cursurile din cadrul studiilor universitare de doctorat sunt utile.</w:t>
            </w:r>
          </w:p>
        </w:tc>
        <w:tc>
          <w:tcPr>
            <w:tcW w:w="567" w:type="dxa"/>
            <w:vAlign w:val="center"/>
          </w:tcPr>
          <w:p w14:paraId="280379D3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8655238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20FFB85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A30FA9A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540AC541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005F0" w:rsidRPr="00253A3B" w14:paraId="284DA087" w14:textId="77777777" w:rsidTr="008005F0">
        <w:tc>
          <w:tcPr>
            <w:tcW w:w="383" w:type="dxa"/>
            <w:vAlign w:val="center"/>
          </w:tcPr>
          <w:p w14:paraId="37E7B8B6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6379" w:type="dxa"/>
          </w:tcPr>
          <w:p w14:paraId="4FA5E154" w14:textId="4615ADF2" w:rsidR="008005F0" w:rsidRPr="00253A3B" w:rsidRDefault="008005F0" w:rsidP="008005F0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Cursurile din cadrul studiilor universitare de doctorat sunt bazate pe cunoaşterea ştiinţifică </w:t>
            </w:r>
            <w:bookmarkStart w:id="0" w:name="_GoBack"/>
            <w:bookmarkEnd w:id="0"/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actuală. </w:t>
            </w:r>
          </w:p>
        </w:tc>
        <w:tc>
          <w:tcPr>
            <w:tcW w:w="567" w:type="dxa"/>
            <w:vAlign w:val="center"/>
          </w:tcPr>
          <w:p w14:paraId="29C22ABC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8EE3242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50ADE27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CF93F49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50FD8113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8005F0" w:rsidRPr="00253A3B" w14:paraId="3117EFB3" w14:textId="77777777" w:rsidTr="008005F0">
        <w:tc>
          <w:tcPr>
            <w:tcW w:w="383" w:type="dxa"/>
            <w:vAlign w:val="center"/>
          </w:tcPr>
          <w:p w14:paraId="7680EA17" w14:textId="05096AC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6379" w:type="dxa"/>
          </w:tcPr>
          <w:p w14:paraId="4AA169F5" w14:textId="48BEF9D3" w:rsidR="008005F0" w:rsidRPr="00253A3B" w:rsidRDefault="008005F0" w:rsidP="008005F0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Timpul alocat cursurilor este suficient.</w:t>
            </w:r>
          </w:p>
        </w:tc>
        <w:tc>
          <w:tcPr>
            <w:tcW w:w="567" w:type="dxa"/>
            <w:vAlign w:val="center"/>
          </w:tcPr>
          <w:p w14:paraId="2D6AA5F6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F6D8C8E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8B61AA5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D291DE8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0D6D31B0" w14:textId="77777777" w:rsidR="008005F0" w:rsidRPr="00253A3B" w:rsidRDefault="008005F0" w:rsidP="008005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28FCC1F7" w14:textId="4BB74B30" w:rsidR="00F54423" w:rsidRPr="00253A3B" w:rsidRDefault="00F54423" w:rsidP="00745B8B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14:paraId="7CB553EA" w14:textId="6C061717" w:rsidR="00F54423" w:rsidRPr="00253A3B" w:rsidRDefault="00F54423" w:rsidP="00F54423">
      <w:pPr>
        <w:pStyle w:val="NoSpacing"/>
        <w:rPr>
          <w:rFonts w:ascii="Arial" w:hAnsi="Arial" w:cs="Arial"/>
          <w:b/>
          <w:sz w:val="20"/>
          <w:szCs w:val="20"/>
          <w:lang w:val="ro-RO"/>
        </w:rPr>
      </w:pPr>
      <w:r w:rsidRPr="00253A3B">
        <w:rPr>
          <w:rFonts w:ascii="Arial" w:hAnsi="Arial" w:cs="Arial"/>
          <w:b/>
          <w:sz w:val="20"/>
          <w:szCs w:val="20"/>
          <w:lang w:val="ro-RO"/>
        </w:rPr>
        <w:t>B. Descrierea şi evaluarea principalelor dificultăţi din studiile doctorale</w:t>
      </w:r>
    </w:p>
    <w:p w14:paraId="503B2974" w14:textId="77777777" w:rsidR="00F54423" w:rsidRPr="00253A3B" w:rsidRDefault="00F54423" w:rsidP="00F54423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>1. În ce măsură vă confruntaţi, în desfăşurarea activităţilor doctorale, cu dificultăţi în următoarele domenii:</w:t>
      </w:r>
    </w:p>
    <w:p w14:paraId="08B2330B" w14:textId="5A3AB101" w:rsidR="00F54423" w:rsidRPr="00253A3B" w:rsidRDefault="00F54423" w:rsidP="00F54423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    (conversie: 1 – </w:t>
      </w:r>
      <w:r w:rsidR="00D00BFF" w:rsidRPr="00253A3B">
        <w:rPr>
          <w:rFonts w:ascii="Arial" w:hAnsi="Arial" w:cs="Arial"/>
          <w:sz w:val="20"/>
          <w:szCs w:val="20"/>
          <w:lang w:val="ro-RO"/>
        </w:rPr>
        <w:t>în foarte mare măsură</w:t>
      </w:r>
      <w:r w:rsidRPr="00253A3B">
        <w:rPr>
          <w:rFonts w:ascii="Arial" w:hAnsi="Arial" w:cs="Arial"/>
          <w:sz w:val="20"/>
          <w:szCs w:val="20"/>
          <w:lang w:val="ro-RO"/>
        </w:rPr>
        <w:t>, 5</w:t>
      </w:r>
      <w:r w:rsidR="00D00BFF">
        <w:rPr>
          <w:rFonts w:ascii="Arial" w:hAnsi="Arial" w:cs="Arial"/>
          <w:sz w:val="20"/>
          <w:szCs w:val="20"/>
          <w:lang w:val="ro-RO"/>
        </w:rPr>
        <w:t xml:space="preserve"> -</w:t>
      </w:r>
      <w:r w:rsidRPr="00253A3B">
        <w:rPr>
          <w:rFonts w:ascii="Arial" w:hAnsi="Arial" w:cs="Arial"/>
          <w:sz w:val="20"/>
          <w:szCs w:val="20"/>
          <w:lang w:val="ro-RO"/>
        </w:rPr>
        <w:t xml:space="preserve"> </w:t>
      </w:r>
      <w:r w:rsidR="00D00BFF" w:rsidRPr="00253A3B">
        <w:rPr>
          <w:rFonts w:ascii="Arial" w:hAnsi="Arial" w:cs="Arial"/>
          <w:sz w:val="20"/>
          <w:szCs w:val="20"/>
          <w:lang w:val="ro-RO"/>
        </w:rPr>
        <w:t>în foarte mică măsură</w:t>
      </w:r>
      <w:r w:rsidRPr="00253A3B">
        <w:rPr>
          <w:rFonts w:ascii="Arial" w:hAnsi="Arial" w:cs="Arial"/>
          <w:sz w:val="20"/>
          <w:szCs w:val="20"/>
          <w:lang w:val="ro-RO"/>
        </w:rPr>
        <w:t>)</w:t>
      </w:r>
    </w:p>
    <w:tbl>
      <w:tblPr>
        <w:tblStyle w:val="TableGrid"/>
        <w:tblW w:w="0" w:type="auto"/>
        <w:tblInd w:w="153" w:type="dxa"/>
        <w:tblLook w:val="04A0" w:firstRow="1" w:lastRow="0" w:firstColumn="1" w:lastColumn="0" w:noHBand="0" w:noVBand="1"/>
      </w:tblPr>
      <w:tblGrid>
        <w:gridCol w:w="383"/>
        <w:gridCol w:w="6379"/>
        <w:gridCol w:w="567"/>
        <w:gridCol w:w="567"/>
        <w:gridCol w:w="567"/>
        <w:gridCol w:w="567"/>
        <w:gridCol w:w="537"/>
      </w:tblGrid>
      <w:tr w:rsidR="00F54423" w:rsidRPr="00253A3B" w14:paraId="450838B7" w14:textId="77777777" w:rsidTr="00E51606">
        <w:tc>
          <w:tcPr>
            <w:tcW w:w="239" w:type="dxa"/>
            <w:vAlign w:val="center"/>
          </w:tcPr>
          <w:p w14:paraId="7E987098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79" w:type="dxa"/>
          </w:tcPr>
          <w:p w14:paraId="3924795F" w14:textId="77777777" w:rsidR="00F54423" w:rsidRPr="00253A3B" w:rsidRDefault="00F54423" w:rsidP="00A848C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750F89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  <w:vAlign w:val="center"/>
          </w:tcPr>
          <w:p w14:paraId="085EADB4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  <w:vAlign w:val="center"/>
          </w:tcPr>
          <w:p w14:paraId="333A7FE0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567" w:type="dxa"/>
            <w:vAlign w:val="center"/>
          </w:tcPr>
          <w:p w14:paraId="664871AA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537" w:type="dxa"/>
            <w:vAlign w:val="center"/>
          </w:tcPr>
          <w:p w14:paraId="043D76E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</w:tr>
      <w:tr w:rsidR="00F54423" w:rsidRPr="00253A3B" w14:paraId="2041346D" w14:textId="77777777" w:rsidTr="00E51606">
        <w:tc>
          <w:tcPr>
            <w:tcW w:w="239" w:type="dxa"/>
            <w:vAlign w:val="center"/>
          </w:tcPr>
          <w:p w14:paraId="67749D6B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6379" w:type="dxa"/>
          </w:tcPr>
          <w:p w14:paraId="7FC80302" w14:textId="1F59805A" w:rsidR="00F54423" w:rsidRPr="00253A3B" w:rsidRDefault="00440572" w:rsidP="00A848C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Acces la resurse de cercetare –</w:t>
            </w:r>
            <w:r w:rsidR="00F54423"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 materiale, reactivi, baze de date, etc.</w:t>
            </w:r>
          </w:p>
        </w:tc>
        <w:tc>
          <w:tcPr>
            <w:tcW w:w="567" w:type="dxa"/>
            <w:vAlign w:val="center"/>
          </w:tcPr>
          <w:p w14:paraId="37286E92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526A0D8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5F55516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FCE05EF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5DC66C9A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F54423" w:rsidRPr="00253A3B" w14:paraId="55FE0952" w14:textId="77777777" w:rsidTr="00E51606">
        <w:tc>
          <w:tcPr>
            <w:tcW w:w="239" w:type="dxa"/>
            <w:vAlign w:val="center"/>
          </w:tcPr>
          <w:p w14:paraId="00850355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6379" w:type="dxa"/>
          </w:tcPr>
          <w:p w14:paraId="09DD7D2B" w14:textId="77777777" w:rsidR="00F54423" w:rsidRPr="00253A3B" w:rsidRDefault="00F54423" w:rsidP="00A848C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Acces la resurse de cercetare – cărţi şi jurnale de specialitate. </w:t>
            </w:r>
          </w:p>
        </w:tc>
        <w:tc>
          <w:tcPr>
            <w:tcW w:w="567" w:type="dxa"/>
            <w:vAlign w:val="center"/>
          </w:tcPr>
          <w:p w14:paraId="11179153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02ECCB2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E6F98F3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A4B80F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0DA0342B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F54423" w:rsidRPr="00253A3B" w14:paraId="5AE41DE8" w14:textId="77777777" w:rsidTr="00E51606">
        <w:tc>
          <w:tcPr>
            <w:tcW w:w="239" w:type="dxa"/>
            <w:vAlign w:val="center"/>
          </w:tcPr>
          <w:p w14:paraId="0DB8755F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6379" w:type="dxa"/>
          </w:tcPr>
          <w:p w14:paraId="787B642C" w14:textId="46A92C96" w:rsidR="00F54423" w:rsidRPr="00253A3B" w:rsidRDefault="00F54423" w:rsidP="00A848C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Finanţarea participării la conferinţ</w:t>
            </w:r>
            <w:r w:rsidR="003A2E75" w:rsidRPr="00253A3B">
              <w:rPr>
                <w:rFonts w:ascii="Arial" w:hAnsi="Arial" w:cs="Arial"/>
                <w:sz w:val="20"/>
                <w:szCs w:val="20"/>
                <w:lang w:val="ro-RO"/>
              </w:rPr>
              <w:t>e naţionale</w:t>
            </w: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30BEE1B3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5E5514B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96C65BD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E87E60A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3E90FA6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F54423" w:rsidRPr="00253A3B" w14:paraId="01826177" w14:textId="77777777" w:rsidTr="00E51606">
        <w:tc>
          <w:tcPr>
            <w:tcW w:w="239" w:type="dxa"/>
            <w:vAlign w:val="center"/>
          </w:tcPr>
          <w:p w14:paraId="7C5C4636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6379" w:type="dxa"/>
          </w:tcPr>
          <w:p w14:paraId="7AFE8C43" w14:textId="1C671272" w:rsidR="00F54423" w:rsidRPr="00253A3B" w:rsidRDefault="003A2E75" w:rsidP="00A848C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Finanţarea participării la conferinţe internaţionale.   </w:t>
            </w:r>
          </w:p>
        </w:tc>
        <w:tc>
          <w:tcPr>
            <w:tcW w:w="567" w:type="dxa"/>
            <w:vAlign w:val="center"/>
          </w:tcPr>
          <w:p w14:paraId="1257CFEB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DD01B4C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3B423E7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0D220F8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4847B1F2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F54423" w:rsidRPr="00253A3B" w14:paraId="4BC30B73" w14:textId="77777777" w:rsidTr="00E51606">
        <w:tc>
          <w:tcPr>
            <w:tcW w:w="239" w:type="dxa"/>
            <w:vAlign w:val="center"/>
          </w:tcPr>
          <w:p w14:paraId="3D916F20" w14:textId="374D1094" w:rsidR="00F54423" w:rsidRPr="00253A3B" w:rsidRDefault="00DE6126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  <w:r w:rsidR="00F54423" w:rsidRPr="00253A3B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6379" w:type="dxa"/>
          </w:tcPr>
          <w:p w14:paraId="0F6101D6" w14:textId="495561C1" w:rsidR="00F54423" w:rsidRPr="00253A3B" w:rsidRDefault="00745B8B" w:rsidP="00A848C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Acces la resurse digitale </w:t>
            </w:r>
          </w:p>
        </w:tc>
        <w:tc>
          <w:tcPr>
            <w:tcW w:w="567" w:type="dxa"/>
            <w:vAlign w:val="center"/>
          </w:tcPr>
          <w:p w14:paraId="179025BE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004A9F1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DF833B5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5E46039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354C50C3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149B26FA" w14:textId="77777777" w:rsidR="00F54423" w:rsidRPr="00253A3B" w:rsidRDefault="00F54423" w:rsidP="00F54423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14:paraId="1F330363" w14:textId="14CB2E74" w:rsidR="00F54423" w:rsidRPr="00253A3B" w:rsidRDefault="000B6AEB" w:rsidP="00F54423">
      <w:pPr>
        <w:pStyle w:val="NoSpacing"/>
        <w:rPr>
          <w:rFonts w:ascii="Arial" w:hAnsi="Arial" w:cs="Arial"/>
          <w:b/>
          <w:sz w:val="20"/>
          <w:szCs w:val="20"/>
          <w:lang w:val="ro-RO"/>
        </w:rPr>
      </w:pPr>
      <w:r w:rsidRPr="00253A3B">
        <w:rPr>
          <w:rFonts w:ascii="Arial" w:hAnsi="Arial" w:cs="Arial"/>
          <w:b/>
          <w:sz w:val="20"/>
          <w:szCs w:val="20"/>
          <w:lang w:val="ro-RO"/>
        </w:rPr>
        <w:t>C</w:t>
      </w:r>
      <w:r w:rsidR="00F54423" w:rsidRPr="00253A3B">
        <w:rPr>
          <w:rFonts w:ascii="Arial" w:hAnsi="Arial" w:cs="Arial"/>
          <w:b/>
          <w:sz w:val="20"/>
          <w:szCs w:val="20"/>
          <w:lang w:val="ro-RO"/>
        </w:rPr>
        <w:t>. Opinia dumneavostra legată de activitățiile școlii doctorale</w:t>
      </w:r>
    </w:p>
    <w:p w14:paraId="0315BA25" w14:textId="3A64D705" w:rsidR="00F54423" w:rsidRPr="00253A3B" w:rsidRDefault="00330BFD" w:rsidP="00F54423">
      <w:pPr>
        <w:pStyle w:val="NoSpacing"/>
        <w:rPr>
          <w:rFonts w:ascii="Arial" w:hAnsi="Arial" w:cs="Arial"/>
          <w:sz w:val="20"/>
          <w:szCs w:val="20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    (conversie: 1 – </w:t>
      </w:r>
      <w:r w:rsidR="00F54423" w:rsidRPr="00253A3B">
        <w:rPr>
          <w:rFonts w:ascii="Arial" w:hAnsi="Arial" w:cs="Arial"/>
          <w:sz w:val="20"/>
          <w:szCs w:val="20"/>
          <w:lang w:val="ro-RO"/>
        </w:rPr>
        <w:t>nesatisfacatoare</w:t>
      </w:r>
      <w:r w:rsidR="00F54423" w:rsidRPr="00253A3B">
        <w:rPr>
          <w:rFonts w:ascii="Arial" w:hAnsi="Arial" w:cs="Arial"/>
          <w:sz w:val="20"/>
          <w:szCs w:val="20"/>
        </w:rPr>
        <w:t>, 2</w:t>
      </w:r>
      <w:r w:rsidRPr="00253A3B">
        <w:rPr>
          <w:rFonts w:ascii="Arial" w:hAnsi="Arial" w:cs="Arial"/>
          <w:sz w:val="20"/>
          <w:szCs w:val="20"/>
        </w:rPr>
        <w:t xml:space="preserve"> </w:t>
      </w:r>
      <w:r w:rsidRPr="00253A3B">
        <w:rPr>
          <w:rFonts w:ascii="Arial" w:hAnsi="Arial" w:cs="Arial"/>
          <w:sz w:val="20"/>
          <w:szCs w:val="20"/>
          <w:lang w:val="ro-RO"/>
        </w:rPr>
        <w:t>–</w:t>
      </w:r>
      <w:r w:rsidR="00F54423" w:rsidRPr="00253A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4423" w:rsidRPr="00253A3B">
        <w:rPr>
          <w:rFonts w:ascii="Arial" w:hAnsi="Arial" w:cs="Arial"/>
          <w:sz w:val="20"/>
          <w:szCs w:val="20"/>
        </w:rPr>
        <w:t>satisfăcătoare</w:t>
      </w:r>
      <w:proofErr w:type="spellEnd"/>
      <w:r w:rsidR="00F54423" w:rsidRPr="00253A3B">
        <w:rPr>
          <w:rFonts w:ascii="Arial" w:hAnsi="Arial" w:cs="Arial"/>
          <w:sz w:val="20"/>
          <w:szCs w:val="20"/>
        </w:rPr>
        <w:t>, 3</w:t>
      </w:r>
      <w:r w:rsidRPr="00253A3B">
        <w:rPr>
          <w:rFonts w:ascii="Arial" w:hAnsi="Arial" w:cs="Arial"/>
          <w:sz w:val="20"/>
          <w:szCs w:val="20"/>
        </w:rPr>
        <w:t xml:space="preserve"> </w:t>
      </w:r>
      <w:r w:rsidRPr="00253A3B">
        <w:rPr>
          <w:rFonts w:ascii="Arial" w:hAnsi="Arial" w:cs="Arial"/>
          <w:sz w:val="20"/>
          <w:szCs w:val="20"/>
          <w:lang w:val="ro-RO"/>
        </w:rPr>
        <w:t>–</w:t>
      </w:r>
      <w:r w:rsidRPr="00253A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3A3B">
        <w:rPr>
          <w:rFonts w:ascii="Arial" w:hAnsi="Arial" w:cs="Arial"/>
          <w:sz w:val="20"/>
          <w:szCs w:val="20"/>
        </w:rPr>
        <w:t>bună</w:t>
      </w:r>
      <w:proofErr w:type="spellEnd"/>
      <w:r w:rsidRPr="00253A3B">
        <w:rPr>
          <w:rFonts w:ascii="Arial" w:hAnsi="Arial" w:cs="Arial"/>
          <w:sz w:val="20"/>
          <w:szCs w:val="20"/>
        </w:rPr>
        <w:t xml:space="preserve">, </w:t>
      </w:r>
      <w:r w:rsidR="00F54423" w:rsidRPr="00253A3B">
        <w:rPr>
          <w:rFonts w:ascii="Arial" w:hAnsi="Arial" w:cs="Arial"/>
          <w:sz w:val="20"/>
          <w:szCs w:val="20"/>
        </w:rPr>
        <w:t>4</w:t>
      </w:r>
      <w:r w:rsidRPr="00253A3B">
        <w:rPr>
          <w:rFonts w:ascii="Arial" w:hAnsi="Arial" w:cs="Arial"/>
          <w:sz w:val="20"/>
          <w:szCs w:val="20"/>
        </w:rPr>
        <w:t xml:space="preserve"> </w:t>
      </w:r>
      <w:r w:rsidRPr="00253A3B">
        <w:rPr>
          <w:rFonts w:ascii="Arial" w:hAnsi="Arial" w:cs="Arial"/>
          <w:sz w:val="20"/>
          <w:szCs w:val="20"/>
          <w:lang w:val="ro-RO"/>
        </w:rPr>
        <w:t>–</w:t>
      </w:r>
      <w:r w:rsidR="00F54423" w:rsidRPr="00253A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4423" w:rsidRPr="00253A3B">
        <w:rPr>
          <w:rFonts w:ascii="Arial" w:hAnsi="Arial" w:cs="Arial"/>
          <w:sz w:val="20"/>
          <w:szCs w:val="20"/>
        </w:rPr>
        <w:t>foarte</w:t>
      </w:r>
      <w:proofErr w:type="spellEnd"/>
      <w:r w:rsidR="00F54423" w:rsidRPr="00253A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4423" w:rsidRPr="00253A3B">
        <w:rPr>
          <w:rFonts w:ascii="Arial" w:hAnsi="Arial" w:cs="Arial"/>
          <w:sz w:val="20"/>
          <w:szCs w:val="20"/>
        </w:rPr>
        <w:t>bună</w:t>
      </w:r>
      <w:proofErr w:type="spellEnd"/>
      <w:r w:rsidR="00F54423" w:rsidRPr="00253A3B">
        <w:rPr>
          <w:rFonts w:ascii="Arial" w:hAnsi="Arial" w:cs="Arial"/>
          <w:sz w:val="20"/>
          <w:szCs w:val="20"/>
        </w:rPr>
        <w:t>, 5</w:t>
      </w:r>
      <w:r w:rsidRPr="00253A3B">
        <w:rPr>
          <w:rFonts w:ascii="Arial" w:hAnsi="Arial" w:cs="Arial"/>
          <w:sz w:val="20"/>
          <w:szCs w:val="20"/>
        </w:rPr>
        <w:t xml:space="preserve"> </w:t>
      </w:r>
      <w:r w:rsidRPr="00253A3B">
        <w:rPr>
          <w:rFonts w:ascii="Arial" w:hAnsi="Arial" w:cs="Arial"/>
          <w:sz w:val="20"/>
          <w:szCs w:val="20"/>
          <w:lang w:val="ro-RO"/>
        </w:rPr>
        <w:t>–</w:t>
      </w:r>
      <w:r w:rsidRPr="00253A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4423" w:rsidRPr="00253A3B">
        <w:rPr>
          <w:rFonts w:ascii="Arial" w:hAnsi="Arial" w:cs="Arial"/>
          <w:sz w:val="20"/>
          <w:szCs w:val="20"/>
        </w:rPr>
        <w:t>excelentă</w:t>
      </w:r>
      <w:proofErr w:type="spellEnd"/>
      <w:r w:rsidR="00F54423" w:rsidRPr="00253A3B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0" w:type="auto"/>
        <w:tblInd w:w="153" w:type="dxa"/>
        <w:tblLook w:val="04A0" w:firstRow="1" w:lastRow="0" w:firstColumn="1" w:lastColumn="0" w:noHBand="0" w:noVBand="1"/>
      </w:tblPr>
      <w:tblGrid>
        <w:gridCol w:w="383"/>
        <w:gridCol w:w="6379"/>
        <w:gridCol w:w="567"/>
        <w:gridCol w:w="567"/>
        <w:gridCol w:w="567"/>
        <w:gridCol w:w="567"/>
        <w:gridCol w:w="537"/>
      </w:tblGrid>
      <w:tr w:rsidR="00F54423" w:rsidRPr="00253A3B" w14:paraId="0A01EA7E" w14:textId="77777777" w:rsidTr="00B24867">
        <w:tc>
          <w:tcPr>
            <w:tcW w:w="366" w:type="dxa"/>
            <w:vAlign w:val="center"/>
          </w:tcPr>
          <w:p w14:paraId="62E9D318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79" w:type="dxa"/>
          </w:tcPr>
          <w:p w14:paraId="3F54326F" w14:textId="77777777" w:rsidR="00F54423" w:rsidRPr="00253A3B" w:rsidRDefault="00F54423" w:rsidP="00A848C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C1FA9B0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  <w:vAlign w:val="center"/>
          </w:tcPr>
          <w:p w14:paraId="05BD84DB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  <w:vAlign w:val="center"/>
          </w:tcPr>
          <w:p w14:paraId="529E76B6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567" w:type="dxa"/>
            <w:vAlign w:val="center"/>
          </w:tcPr>
          <w:p w14:paraId="243D03F4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537" w:type="dxa"/>
            <w:vAlign w:val="center"/>
          </w:tcPr>
          <w:p w14:paraId="53CD6754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</w:tr>
      <w:tr w:rsidR="00F54423" w:rsidRPr="00253A3B" w14:paraId="4B3AD3D1" w14:textId="77777777" w:rsidTr="00B24867">
        <w:tc>
          <w:tcPr>
            <w:tcW w:w="366" w:type="dxa"/>
            <w:vAlign w:val="center"/>
          </w:tcPr>
          <w:p w14:paraId="068DA99C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6379" w:type="dxa"/>
          </w:tcPr>
          <w:p w14:paraId="03B0843E" w14:textId="4747EA06" w:rsidR="00F54423" w:rsidRPr="00253A3B" w:rsidRDefault="00E86BD5" w:rsidP="00B24867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Workshop-uri cu part</w:t>
            </w:r>
            <w:r w:rsidR="00B24867" w:rsidRPr="00253A3B">
              <w:rPr>
                <w:rFonts w:ascii="Arial" w:hAnsi="Arial" w:cs="Arial"/>
                <w:sz w:val="20"/>
                <w:szCs w:val="20"/>
                <w:lang w:val="ro-RO"/>
              </w:rPr>
              <w:t>icipare internațională</w:t>
            </w: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5B2E77"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pentru studenți doctoranzi </w:t>
            </w:r>
          </w:p>
        </w:tc>
        <w:tc>
          <w:tcPr>
            <w:tcW w:w="567" w:type="dxa"/>
            <w:vAlign w:val="center"/>
          </w:tcPr>
          <w:p w14:paraId="25CDE557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6E3F187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1B5A75A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0E20355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39A6B357" w14:textId="77777777" w:rsidR="00F54423" w:rsidRPr="00253A3B" w:rsidRDefault="00F54423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5B2E77" w:rsidRPr="00253A3B" w14:paraId="51AD1D4E" w14:textId="77777777" w:rsidTr="00B24867">
        <w:tc>
          <w:tcPr>
            <w:tcW w:w="366" w:type="dxa"/>
            <w:vAlign w:val="center"/>
          </w:tcPr>
          <w:p w14:paraId="09182D8B" w14:textId="54A5EE73" w:rsidR="005B2E77" w:rsidRPr="00253A3B" w:rsidRDefault="005B2E77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6379" w:type="dxa"/>
          </w:tcPr>
          <w:p w14:paraId="7F97E29E" w14:textId="2BEA83AA" w:rsidR="005B2E77" w:rsidRPr="00253A3B" w:rsidRDefault="005B2E77" w:rsidP="00B24867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Simpozioane de cercetare avansată organizate pentru studenți doctoranzi </w:t>
            </w:r>
          </w:p>
        </w:tc>
        <w:tc>
          <w:tcPr>
            <w:tcW w:w="567" w:type="dxa"/>
            <w:vAlign w:val="center"/>
          </w:tcPr>
          <w:p w14:paraId="00DDBF4A" w14:textId="77777777" w:rsidR="005B2E77" w:rsidRPr="00253A3B" w:rsidRDefault="005B2E77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6001EF9" w14:textId="77777777" w:rsidR="005B2E77" w:rsidRPr="00253A3B" w:rsidRDefault="005B2E77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DB10CED" w14:textId="77777777" w:rsidR="005B2E77" w:rsidRPr="00253A3B" w:rsidRDefault="005B2E77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C49B690" w14:textId="77777777" w:rsidR="005B2E77" w:rsidRPr="00253A3B" w:rsidRDefault="005B2E77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62EDA3AD" w14:textId="77777777" w:rsidR="005B2E77" w:rsidRPr="00253A3B" w:rsidRDefault="005B2E77" w:rsidP="00A848C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24867" w:rsidRPr="00253A3B" w14:paraId="3DC321DE" w14:textId="77777777" w:rsidTr="00B24867">
        <w:tc>
          <w:tcPr>
            <w:tcW w:w="366" w:type="dxa"/>
            <w:vAlign w:val="center"/>
          </w:tcPr>
          <w:p w14:paraId="6CDCE7B0" w14:textId="1944A838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6379" w:type="dxa"/>
          </w:tcPr>
          <w:p w14:paraId="71B13FE6" w14:textId="76E6399C" w:rsidR="00B24867" w:rsidRPr="00253A3B" w:rsidRDefault="001E5327" w:rsidP="001E5327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Suport</w:t>
            </w:r>
            <w:r w:rsidR="00B24867"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 pentu mobilitate academica</w:t>
            </w:r>
          </w:p>
        </w:tc>
        <w:tc>
          <w:tcPr>
            <w:tcW w:w="567" w:type="dxa"/>
            <w:vAlign w:val="center"/>
          </w:tcPr>
          <w:p w14:paraId="37ED4939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51EF47D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F961EA7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D22ABD6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2626E8F1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24867" w:rsidRPr="00253A3B" w14:paraId="1334FDEB" w14:textId="77777777" w:rsidTr="00B24867">
        <w:tc>
          <w:tcPr>
            <w:tcW w:w="366" w:type="dxa"/>
            <w:vAlign w:val="center"/>
          </w:tcPr>
          <w:p w14:paraId="2ADCD025" w14:textId="79F6291B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6379" w:type="dxa"/>
          </w:tcPr>
          <w:p w14:paraId="7429DF66" w14:textId="6287CCAF" w:rsidR="00B24867" w:rsidRPr="00253A3B" w:rsidRDefault="00B24867" w:rsidP="00B248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Existența sesiunilor de prelegeri, prezentări, comunicări științifice adresate studenților doctoranzi </w:t>
            </w:r>
          </w:p>
        </w:tc>
        <w:tc>
          <w:tcPr>
            <w:tcW w:w="567" w:type="dxa"/>
            <w:vAlign w:val="center"/>
          </w:tcPr>
          <w:p w14:paraId="056C4298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543827C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9F18A8B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25CB284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29393863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24867" w:rsidRPr="00253A3B" w14:paraId="22184293" w14:textId="77777777" w:rsidTr="00B24867">
        <w:tc>
          <w:tcPr>
            <w:tcW w:w="366" w:type="dxa"/>
            <w:vAlign w:val="center"/>
          </w:tcPr>
          <w:p w14:paraId="72FDCC93" w14:textId="7393FCEC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5. </w:t>
            </w:r>
          </w:p>
        </w:tc>
        <w:tc>
          <w:tcPr>
            <w:tcW w:w="6379" w:type="dxa"/>
          </w:tcPr>
          <w:p w14:paraId="0D9E2A0D" w14:textId="6DB411B2" w:rsidR="00B24867" w:rsidRPr="00253A3B" w:rsidRDefault="00B24867" w:rsidP="00B24867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Premierea anuală a studenților doctoranzi care au publicații ISI ca prim autor</w:t>
            </w:r>
          </w:p>
        </w:tc>
        <w:tc>
          <w:tcPr>
            <w:tcW w:w="567" w:type="dxa"/>
            <w:vAlign w:val="center"/>
          </w:tcPr>
          <w:p w14:paraId="07BFF7F0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A97630A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CBF60F5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4F7672D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023E10D4" w14:textId="77777777" w:rsidR="00B24867" w:rsidRPr="00253A3B" w:rsidRDefault="00B24867" w:rsidP="00B2486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BE6D009" w14:textId="77777777" w:rsidR="00F54423" w:rsidRPr="00253A3B" w:rsidRDefault="00F54423" w:rsidP="00F54423">
      <w:pPr>
        <w:pStyle w:val="NoSpacing"/>
        <w:rPr>
          <w:rFonts w:ascii="Arial" w:hAnsi="Arial" w:cs="Arial"/>
          <w:sz w:val="20"/>
          <w:szCs w:val="20"/>
        </w:rPr>
      </w:pPr>
    </w:p>
    <w:p w14:paraId="1D5A6CF5" w14:textId="32FAF112" w:rsidR="00F54423" w:rsidRPr="00253A3B" w:rsidRDefault="00634EA3" w:rsidP="00F54423">
      <w:pPr>
        <w:pStyle w:val="NoSpacing"/>
        <w:rPr>
          <w:rFonts w:ascii="Arial" w:hAnsi="Arial" w:cs="Arial"/>
          <w:b/>
          <w:sz w:val="20"/>
          <w:szCs w:val="20"/>
          <w:lang w:val="ro-RO"/>
        </w:rPr>
      </w:pPr>
      <w:r w:rsidRPr="00253A3B">
        <w:rPr>
          <w:rFonts w:ascii="Arial" w:hAnsi="Arial" w:cs="Arial"/>
          <w:b/>
          <w:sz w:val="20"/>
          <w:szCs w:val="20"/>
          <w:lang w:val="ro-RO"/>
        </w:rPr>
        <w:t>D</w:t>
      </w:r>
      <w:r w:rsidR="00F54423" w:rsidRPr="00253A3B">
        <w:rPr>
          <w:rFonts w:ascii="Arial" w:hAnsi="Arial" w:cs="Arial"/>
          <w:b/>
          <w:sz w:val="20"/>
          <w:szCs w:val="20"/>
          <w:lang w:val="ro-RO"/>
        </w:rPr>
        <w:t>. Comentarii şi propuneri legate de îmbunătăţire</w:t>
      </w:r>
      <w:r w:rsidR="00E51606" w:rsidRPr="00253A3B">
        <w:rPr>
          <w:rFonts w:ascii="Arial" w:hAnsi="Arial" w:cs="Arial"/>
          <w:b/>
          <w:sz w:val="20"/>
          <w:szCs w:val="20"/>
          <w:lang w:val="ro-RO"/>
        </w:rPr>
        <w:t>a parametrilor evaluaţi mai sus</w:t>
      </w:r>
      <w:r w:rsidR="00F54423" w:rsidRPr="00253A3B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1E0141D6" w14:textId="31476212" w:rsidR="00E51606" w:rsidRPr="00253A3B" w:rsidRDefault="00E51606" w:rsidP="00E51606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14:paraId="69FB2A27" w14:textId="77777777" w:rsidR="00E51606" w:rsidRPr="00253A3B" w:rsidRDefault="00E51606" w:rsidP="00E51606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14:paraId="3112A3A2" w14:textId="44737FF9" w:rsidR="00F54423" w:rsidRPr="00253A3B" w:rsidRDefault="00F54423" w:rsidP="00E51606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>Vă mulţumim!</w:t>
      </w:r>
    </w:p>
    <w:p w14:paraId="689751E6" w14:textId="2DD0AD11" w:rsidR="00F54423" w:rsidRPr="00253A3B" w:rsidRDefault="00F54423" w:rsidP="00F54423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Părerea </w:t>
      </w:r>
      <w:r w:rsidR="00FB3A4D" w:rsidRPr="00253A3B">
        <w:rPr>
          <w:rFonts w:ascii="Arial" w:hAnsi="Arial" w:cs="Arial"/>
          <w:sz w:val="20"/>
          <w:szCs w:val="20"/>
          <w:lang w:val="ro-RO"/>
        </w:rPr>
        <w:t>dumnea</w:t>
      </w:r>
      <w:r w:rsidRPr="00253A3B">
        <w:rPr>
          <w:rFonts w:ascii="Arial" w:hAnsi="Arial" w:cs="Arial"/>
          <w:sz w:val="20"/>
          <w:szCs w:val="20"/>
          <w:lang w:val="ro-RO"/>
        </w:rPr>
        <w:t>voastră contează pentru noi și pentru generația următoare de studenți doctoranzi!</w:t>
      </w:r>
    </w:p>
    <w:p w14:paraId="7E9680B3" w14:textId="509C59C9" w:rsidR="00B24867" w:rsidRPr="00253A3B" w:rsidRDefault="00B24867" w:rsidP="00B248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92D458B" w14:textId="77777777" w:rsidR="003A2E75" w:rsidRPr="00253A3B" w:rsidRDefault="003A2E75" w:rsidP="00B248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ED44A50" w14:textId="06A30C6A" w:rsidR="00B24867" w:rsidRPr="00253A3B" w:rsidRDefault="00B24867" w:rsidP="00B248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Acest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chestionar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completează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este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anonim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confidențial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si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bazează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pe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cooperare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voluntară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14:paraId="398C3B45" w14:textId="77777777" w:rsidR="00B24867" w:rsidRPr="00253A3B" w:rsidRDefault="00B24867" w:rsidP="00F54423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14:paraId="678337E6" w14:textId="77777777" w:rsidR="003A2E75" w:rsidRPr="00253A3B" w:rsidRDefault="003A2E75" w:rsidP="00634EA3">
      <w:pPr>
        <w:pStyle w:val="NoSpacing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3032CD85" w14:textId="77777777" w:rsidR="003A2E75" w:rsidRPr="00253A3B" w:rsidRDefault="003A2E75" w:rsidP="00634EA3">
      <w:pPr>
        <w:pStyle w:val="NoSpacing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1DBF8609" w14:textId="77777777" w:rsidR="003A2E75" w:rsidRPr="00253A3B" w:rsidRDefault="003A2E75" w:rsidP="00634EA3">
      <w:pPr>
        <w:pStyle w:val="NoSpacing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43E09A73" w14:textId="77777777" w:rsidR="003A2E75" w:rsidRPr="00253A3B" w:rsidRDefault="003A2E75" w:rsidP="00634EA3">
      <w:pPr>
        <w:pStyle w:val="NoSpacing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70B678FF" w14:textId="77777777" w:rsidR="003A2E75" w:rsidRPr="00253A3B" w:rsidRDefault="003A2E75" w:rsidP="00634EA3">
      <w:pPr>
        <w:pStyle w:val="NoSpacing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538E2C86" w14:textId="77777777" w:rsidR="003A2E75" w:rsidRPr="00253A3B" w:rsidRDefault="003A2E75" w:rsidP="00634EA3">
      <w:pPr>
        <w:pStyle w:val="NoSpacing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47277ABC" w14:textId="4720DA8A" w:rsidR="003A2E75" w:rsidRPr="00253A3B" w:rsidRDefault="003A2E75" w:rsidP="00634EA3">
      <w:pPr>
        <w:pStyle w:val="NoSpacing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137D4351" w14:textId="591CF673" w:rsidR="00634EA3" w:rsidRPr="00253A3B" w:rsidRDefault="00634EA3" w:rsidP="00634EA3">
      <w:pPr>
        <w:pStyle w:val="NoSpacing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253A3B">
        <w:rPr>
          <w:rFonts w:ascii="Arial" w:hAnsi="Arial" w:cs="Arial"/>
          <w:b/>
          <w:sz w:val="20"/>
          <w:szCs w:val="20"/>
          <w:lang w:val="en-GB"/>
        </w:rPr>
        <w:t xml:space="preserve">CHESTIONAR DE EVALUARE </w:t>
      </w:r>
      <w:r w:rsidR="00647732" w:rsidRPr="00253A3B">
        <w:rPr>
          <w:rFonts w:ascii="Arial" w:hAnsi="Arial" w:cs="Arial"/>
          <w:b/>
          <w:sz w:val="20"/>
          <w:szCs w:val="20"/>
          <w:lang w:val="en-GB"/>
        </w:rPr>
        <w:t>AL</w:t>
      </w:r>
      <w:r w:rsidRPr="00253A3B">
        <w:rPr>
          <w:rFonts w:ascii="Arial" w:hAnsi="Arial" w:cs="Arial"/>
          <w:b/>
          <w:sz w:val="20"/>
          <w:szCs w:val="20"/>
          <w:lang w:val="en-GB"/>
        </w:rPr>
        <w:t xml:space="preserve"> COORDONATORULUI DE DOCTORAT</w:t>
      </w:r>
    </w:p>
    <w:p w14:paraId="7049E44E" w14:textId="77777777" w:rsidR="00634EA3" w:rsidRPr="00253A3B" w:rsidRDefault="00634EA3" w:rsidP="00634EA3">
      <w:pPr>
        <w:pStyle w:val="NoSpacing"/>
        <w:rPr>
          <w:rFonts w:ascii="Arial" w:hAnsi="Arial" w:cs="Arial"/>
          <w:b/>
          <w:sz w:val="20"/>
          <w:szCs w:val="20"/>
          <w:lang w:val="ro-RO"/>
        </w:rPr>
      </w:pPr>
    </w:p>
    <w:p w14:paraId="4F3C483B" w14:textId="66FB25F0" w:rsidR="000B6AEB" w:rsidRPr="00253A3B" w:rsidRDefault="00634EA3" w:rsidP="000B6AEB">
      <w:pPr>
        <w:pStyle w:val="NoSpacing"/>
        <w:rPr>
          <w:rFonts w:ascii="Arial" w:hAnsi="Arial" w:cs="Arial"/>
          <w:b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>1.</w:t>
      </w:r>
      <w:r w:rsidR="000B6AEB" w:rsidRPr="00253A3B">
        <w:rPr>
          <w:rFonts w:ascii="Arial" w:hAnsi="Arial" w:cs="Arial"/>
          <w:sz w:val="20"/>
          <w:szCs w:val="20"/>
          <w:lang w:val="ro-RO"/>
        </w:rPr>
        <w:t xml:space="preserve"> </w:t>
      </w:r>
      <w:r w:rsidR="000B6AEB" w:rsidRPr="00253A3B">
        <w:rPr>
          <w:rFonts w:ascii="Arial" w:hAnsi="Arial" w:cs="Arial"/>
          <w:b/>
          <w:sz w:val="20"/>
          <w:szCs w:val="20"/>
          <w:lang w:val="ro-RO"/>
        </w:rPr>
        <w:t>Cum evaluaţi următoarele aspecte legate de colaborarea cu coordonatorul dumneavoastră?</w:t>
      </w:r>
    </w:p>
    <w:p w14:paraId="455AA5A6" w14:textId="34118F61" w:rsidR="00634EA3" w:rsidRPr="00253A3B" w:rsidRDefault="000B6AEB" w:rsidP="00634EA3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    (conversie: 1 – foarte redusă, 5 – foarte bună)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300"/>
        <w:gridCol w:w="630"/>
        <w:gridCol w:w="540"/>
        <w:gridCol w:w="540"/>
        <w:gridCol w:w="540"/>
        <w:gridCol w:w="630"/>
      </w:tblGrid>
      <w:tr w:rsidR="000B6AEB" w:rsidRPr="00253A3B" w14:paraId="64AA193E" w14:textId="77777777" w:rsidTr="000B6AEB">
        <w:tc>
          <w:tcPr>
            <w:tcW w:w="445" w:type="dxa"/>
          </w:tcPr>
          <w:p w14:paraId="6F565095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0" w:type="dxa"/>
          </w:tcPr>
          <w:p w14:paraId="5D5E5D70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Align w:val="center"/>
          </w:tcPr>
          <w:p w14:paraId="08336E87" w14:textId="3C9C5822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  <w:vAlign w:val="center"/>
          </w:tcPr>
          <w:p w14:paraId="3823E68B" w14:textId="54EDD37D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540" w:type="dxa"/>
            <w:vAlign w:val="center"/>
          </w:tcPr>
          <w:p w14:paraId="5450307F" w14:textId="42D732A9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540" w:type="dxa"/>
            <w:vAlign w:val="center"/>
          </w:tcPr>
          <w:p w14:paraId="23615559" w14:textId="54BF457A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630" w:type="dxa"/>
            <w:vAlign w:val="center"/>
          </w:tcPr>
          <w:p w14:paraId="68140FAC" w14:textId="48D9291E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</w:tr>
      <w:tr w:rsidR="000B6AEB" w:rsidRPr="00253A3B" w14:paraId="02A60F50" w14:textId="77777777" w:rsidTr="000B6AEB">
        <w:tc>
          <w:tcPr>
            <w:tcW w:w="445" w:type="dxa"/>
            <w:vAlign w:val="center"/>
          </w:tcPr>
          <w:p w14:paraId="6C973E9B" w14:textId="416A434F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63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84"/>
            </w:tblGrid>
            <w:tr w:rsidR="000B6AEB" w:rsidRPr="00253A3B" w14:paraId="1F799B75" w14:textId="77777777">
              <w:trPr>
                <w:trHeight w:val="247"/>
              </w:trPr>
              <w:tc>
                <w:tcPr>
                  <w:tcW w:w="0" w:type="auto"/>
                </w:tcPr>
                <w:p w14:paraId="4772F04D" w14:textId="174D970C" w:rsidR="000B6AEB" w:rsidRPr="00253A3B" w:rsidRDefault="000B6AEB" w:rsidP="00E51606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Nivelul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preocupare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pentru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îndrumarea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studentului-doctorand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elaborarea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programului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cercetare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științifică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149AD69" w14:textId="77777777" w:rsidR="000B6AEB" w:rsidRPr="00253A3B" w:rsidRDefault="000B6AEB" w:rsidP="00E5160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028E343E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476F09D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1F97DF5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B61CCB3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51F6C310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B6AEB" w:rsidRPr="00253A3B" w14:paraId="5A5E070F" w14:textId="77777777" w:rsidTr="000B6AEB">
        <w:tc>
          <w:tcPr>
            <w:tcW w:w="445" w:type="dxa"/>
            <w:vAlign w:val="center"/>
          </w:tcPr>
          <w:p w14:paraId="37A62304" w14:textId="24A4F2A3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63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84"/>
            </w:tblGrid>
            <w:tr w:rsidR="000B6AEB" w:rsidRPr="00253A3B" w14:paraId="0D32F4B7" w14:textId="77777777">
              <w:trPr>
                <w:trHeight w:val="385"/>
              </w:trPr>
              <w:tc>
                <w:tcPr>
                  <w:tcW w:w="0" w:type="auto"/>
                </w:tcPr>
                <w:p w14:paraId="269DC247" w14:textId="67CE8FF5" w:rsidR="000B6AEB" w:rsidRPr="00253A3B" w:rsidRDefault="000B6AEB" w:rsidP="00E51606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Nivelul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implicare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conducătorului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doctorat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în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îndrumarea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stiințifică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și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cunoașterea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permanentă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stadiului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cercetărilor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studentului-doctorand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B9A17B5" w14:textId="77777777" w:rsidR="000B6AEB" w:rsidRPr="00253A3B" w:rsidRDefault="000B6AEB" w:rsidP="00E5160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618C87FE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74A043F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D91D116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E0EF78E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F3BF621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B6AEB" w:rsidRPr="00253A3B" w14:paraId="44E1708F" w14:textId="77777777" w:rsidTr="000B6AEB">
        <w:tc>
          <w:tcPr>
            <w:tcW w:w="445" w:type="dxa"/>
            <w:vAlign w:val="center"/>
          </w:tcPr>
          <w:p w14:paraId="6441B7B1" w14:textId="66FD0EE2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63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84"/>
            </w:tblGrid>
            <w:tr w:rsidR="000B6AEB" w:rsidRPr="00253A3B" w14:paraId="4B2EF6DB" w14:textId="77777777">
              <w:trPr>
                <w:trHeight w:val="521"/>
              </w:trPr>
              <w:tc>
                <w:tcPr>
                  <w:tcW w:w="0" w:type="auto"/>
                </w:tcPr>
                <w:p w14:paraId="7A0FCCC1" w14:textId="0991E42B" w:rsidR="000B6AEB" w:rsidRPr="00253A3B" w:rsidRDefault="000B6AEB" w:rsidP="00E51606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Nivelul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preocupare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pentru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informarea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studentului-doctorand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privire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respectarea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eticii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științifice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și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universitare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şi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integrității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academice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830FB0F" w14:textId="77777777" w:rsidR="000B6AEB" w:rsidRPr="00253A3B" w:rsidRDefault="000B6AEB" w:rsidP="00E5160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A1C4EA9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B026590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5FF19AF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6891649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24289B7B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B6AEB" w:rsidRPr="00253A3B" w14:paraId="5F342C9B" w14:textId="77777777" w:rsidTr="000B6AEB">
        <w:tc>
          <w:tcPr>
            <w:tcW w:w="445" w:type="dxa"/>
            <w:vAlign w:val="center"/>
          </w:tcPr>
          <w:p w14:paraId="17A8049B" w14:textId="1530F2BC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63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84"/>
            </w:tblGrid>
            <w:tr w:rsidR="000B6AEB" w:rsidRPr="00253A3B" w14:paraId="4777B6D3" w14:textId="77777777" w:rsidTr="001A4462">
              <w:trPr>
                <w:trHeight w:val="247"/>
              </w:trPr>
              <w:tc>
                <w:tcPr>
                  <w:tcW w:w="0" w:type="auto"/>
                </w:tcPr>
                <w:p w14:paraId="006F435B" w14:textId="77777777" w:rsidR="000B6AEB" w:rsidRPr="00253A3B" w:rsidRDefault="000B6AEB" w:rsidP="00E51606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Nivelul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implicare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în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stimularea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studentului-doctorand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participa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manifestări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științifice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3C55BF1" w14:textId="77777777" w:rsidR="000B6AEB" w:rsidRPr="00253A3B" w:rsidRDefault="000B6AEB" w:rsidP="00E5160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6564F7C7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827537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0D7BCB6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F6F642A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5F627520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B6AEB" w:rsidRPr="00253A3B" w14:paraId="337312F6" w14:textId="77777777" w:rsidTr="000B6AEB">
        <w:tc>
          <w:tcPr>
            <w:tcW w:w="445" w:type="dxa"/>
            <w:vAlign w:val="center"/>
          </w:tcPr>
          <w:p w14:paraId="6FA02A4C" w14:textId="11DCC8BA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63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84"/>
            </w:tblGrid>
            <w:tr w:rsidR="000B6AEB" w:rsidRPr="00253A3B" w14:paraId="5E3C4858" w14:textId="77777777" w:rsidTr="001A4462">
              <w:trPr>
                <w:trHeight w:val="385"/>
              </w:trPr>
              <w:tc>
                <w:tcPr>
                  <w:tcW w:w="0" w:type="auto"/>
                </w:tcPr>
                <w:p w14:paraId="56ADA268" w14:textId="77777777" w:rsidR="000B6AEB" w:rsidRPr="00253A3B" w:rsidRDefault="000B6AEB" w:rsidP="00E51606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Nivelul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monitorizare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asigurat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către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conducătorul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doctorat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și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comisia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îndrumare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activității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științifice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și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publicistice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>studentului-doctorand</w:t>
                  </w:r>
                  <w:proofErr w:type="spellEnd"/>
                  <w:r w:rsidRPr="00253A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E838657" w14:textId="77777777" w:rsidR="000B6AEB" w:rsidRPr="00253A3B" w:rsidRDefault="000B6AEB" w:rsidP="00E51606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6C5A4A0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749730E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7CFAD43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536C0A1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20889970" w14:textId="77777777" w:rsidR="000B6AEB" w:rsidRPr="00253A3B" w:rsidRDefault="000B6AEB" w:rsidP="000B6AEB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6811F674" w14:textId="77777777" w:rsidR="00634EA3" w:rsidRPr="00253A3B" w:rsidRDefault="00634EA3" w:rsidP="00634EA3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14:paraId="65EB9B5C" w14:textId="77777777" w:rsidR="000B6AEB" w:rsidRPr="00253A3B" w:rsidRDefault="000B6AEB" w:rsidP="000B6AEB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2. </w:t>
      </w:r>
      <w:r w:rsidRPr="00253A3B">
        <w:rPr>
          <w:rFonts w:ascii="Arial" w:hAnsi="Arial" w:cs="Arial"/>
          <w:b/>
          <w:sz w:val="20"/>
          <w:szCs w:val="20"/>
          <w:lang w:val="ro-RO"/>
        </w:rPr>
        <w:t>Cum evaluaţi următoarele aspecte legate de întâlnirile cu coordonatorul dumneavoastră?</w:t>
      </w:r>
    </w:p>
    <w:p w14:paraId="0966AC35" w14:textId="0D4D97BC" w:rsidR="000B6AEB" w:rsidRPr="00253A3B" w:rsidRDefault="000B6AEB" w:rsidP="000B6AEB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    (conversie: 1 – foarte redusă, 5 – foarte bună)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6379"/>
        <w:gridCol w:w="567"/>
        <w:gridCol w:w="567"/>
        <w:gridCol w:w="567"/>
        <w:gridCol w:w="567"/>
        <w:gridCol w:w="537"/>
      </w:tblGrid>
      <w:tr w:rsidR="000B6AEB" w:rsidRPr="00253A3B" w14:paraId="32BE700D" w14:textId="77777777" w:rsidTr="00F30F8E">
        <w:tc>
          <w:tcPr>
            <w:tcW w:w="392" w:type="dxa"/>
            <w:vAlign w:val="center"/>
          </w:tcPr>
          <w:p w14:paraId="42E91F9B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79" w:type="dxa"/>
          </w:tcPr>
          <w:p w14:paraId="046E598D" w14:textId="77777777" w:rsidR="000B6AEB" w:rsidRPr="00253A3B" w:rsidRDefault="000B6AEB" w:rsidP="00F30F8E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86E1A57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  <w:vAlign w:val="center"/>
          </w:tcPr>
          <w:p w14:paraId="52F54436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  <w:vAlign w:val="center"/>
          </w:tcPr>
          <w:p w14:paraId="2646A5D5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567" w:type="dxa"/>
            <w:vAlign w:val="center"/>
          </w:tcPr>
          <w:p w14:paraId="7F54AA87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537" w:type="dxa"/>
            <w:vAlign w:val="center"/>
          </w:tcPr>
          <w:p w14:paraId="6E1EE830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</w:tr>
      <w:tr w:rsidR="000B6AEB" w:rsidRPr="00253A3B" w14:paraId="51186B5D" w14:textId="77777777" w:rsidTr="00F30F8E">
        <w:tc>
          <w:tcPr>
            <w:tcW w:w="392" w:type="dxa"/>
            <w:vAlign w:val="center"/>
          </w:tcPr>
          <w:p w14:paraId="4EDD6AE1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6379" w:type="dxa"/>
          </w:tcPr>
          <w:p w14:paraId="1F5A1082" w14:textId="77777777" w:rsidR="000B6AEB" w:rsidRPr="00253A3B" w:rsidRDefault="000B6AEB" w:rsidP="00F30F8E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Frecvenţa întâlnirilor.</w:t>
            </w:r>
          </w:p>
        </w:tc>
        <w:tc>
          <w:tcPr>
            <w:tcW w:w="567" w:type="dxa"/>
            <w:vAlign w:val="center"/>
          </w:tcPr>
          <w:p w14:paraId="5D380BBD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A273A8F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DFE652D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37C5867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54580DDB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B6AEB" w:rsidRPr="00253A3B" w14:paraId="24EE4B4B" w14:textId="77777777" w:rsidTr="00F30F8E">
        <w:tc>
          <w:tcPr>
            <w:tcW w:w="392" w:type="dxa"/>
            <w:vAlign w:val="center"/>
          </w:tcPr>
          <w:p w14:paraId="30DBC2B3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6379" w:type="dxa"/>
          </w:tcPr>
          <w:p w14:paraId="79C926CA" w14:textId="77777777" w:rsidR="000B6AEB" w:rsidRPr="00253A3B" w:rsidRDefault="000B6AEB" w:rsidP="00F30F8E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Durata întâlnirilor. </w:t>
            </w:r>
          </w:p>
        </w:tc>
        <w:tc>
          <w:tcPr>
            <w:tcW w:w="567" w:type="dxa"/>
            <w:vAlign w:val="center"/>
          </w:tcPr>
          <w:p w14:paraId="34E20473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DD18D5C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B28FD9B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E95EE75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58EA05D3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B6AEB" w:rsidRPr="00253A3B" w14:paraId="7E13F30F" w14:textId="77777777" w:rsidTr="00F30F8E">
        <w:tc>
          <w:tcPr>
            <w:tcW w:w="392" w:type="dxa"/>
            <w:vAlign w:val="center"/>
          </w:tcPr>
          <w:p w14:paraId="64CB3557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6379" w:type="dxa"/>
          </w:tcPr>
          <w:p w14:paraId="62CA342D" w14:textId="77777777" w:rsidR="000B6AEB" w:rsidRPr="00253A3B" w:rsidRDefault="000B6AEB" w:rsidP="00F30F8E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Îndrumările primite în cadrul acestor întâlniri.  </w:t>
            </w:r>
          </w:p>
        </w:tc>
        <w:tc>
          <w:tcPr>
            <w:tcW w:w="567" w:type="dxa"/>
            <w:vAlign w:val="center"/>
          </w:tcPr>
          <w:p w14:paraId="02409FEE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444316D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728CC69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336B041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6414692E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B6AEB" w:rsidRPr="00253A3B" w14:paraId="667B07A4" w14:textId="77777777" w:rsidTr="00F30F8E">
        <w:tc>
          <w:tcPr>
            <w:tcW w:w="392" w:type="dxa"/>
            <w:vAlign w:val="center"/>
          </w:tcPr>
          <w:p w14:paraId="5E608620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6379" w:type="dxa"/>
          </w:tcPr>
          <w:p w14:paraId="3806673F" w14:textId="77777777" w:rsidR="000B6AEB" w:rsidRPr="00253A3B" w:rsidRDefault="000B6AEB" w:rsidP="00F30F8E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Receptivitatea coordonatorului. </w:t>
            </w:r>
          </w:p>
        </w:tc>
        <w:tc>
          <w:tcPr>
            <w:tcW w:w="567" w:type="dxa"/>
            <w:vAlign w:val="center"/>
          </w:tcPr>
          <w:p w14:paraId="68B3ABC2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FD12371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5498A75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1516D45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7BD99D78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B6AEB" w:rsidRPr="00253A3B" w14:paraId="753AB1F5" w14:textId="77777777" w:rsidTr="00F30F8E">
        <w:tc>
          <w:tcPr>
            <w:tcW w:w="392" w:type="dxa"/>
            <w:vAlign w:val="center"/>
          </w:tcPr>
          <w:p w14:paraId="18E112F2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6379" w:type="dxa"/>
          </w:tcPr>
          <w:p w14:paraId="0DA084C4" w14:textId="77777777" w:rsidR="000B6AEB" w:rsidRPr="00253A3B" w:rsidRDefault="000B6AEB" w:rsidP="00F30F8E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Feedback pe marginea materialelor redactate.</w:t>
            </w:r>
          </w:p>
        </w:tc>
        <w:tc>
          <w:tcPr>
            <w:tcW w:w="567" w:type="dxa"/>
            <w:vAlign w:val="center"/>
          </w:tcPr>
          <w:p w14:paraId="6212052E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85D9578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93BFBAD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D3308F2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69EAF15F" w14:textId="77777777" w:rsidR="000B6AEB" w:rsidRPr="00253A3B" w:rsidRDefault="000B6AEB" w:rsidP="00F30F8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67CA0C26" w14:textId="77777777" w:rsidR="000B6AEB" w:rsidRPr="00253A3B" w:rsidRDefault="000B6AEB" w:rsidP="000B6AEB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14:paraId="4D40E94B" w14:textId="77777777" w:rsidR="000B6AEB" w:rsidRPr="00253A3B" w:rsidRDefault="000B6AEB" w:rsidP="000B6AEB">
      <w:pPr>
        <w:pStyle w:val="NoSpacing"/>
        <w:rPr>
          <w:rFonts w:ascii="Arial" w:hAnsi="Arial" w:cs="Arial"/>
          <w:b/>
          <w:sz w:val="20"/>
          <w:szCs w:val="20"/>
          <w:lang w:val="ro-RO"/>
        </w:rPr>
      </w:pPr>
    </w:p>
    <w:p w14:paraId="30B4B6AC" w14:textId="6FF75804" w:rsidR="00634EA3" w:rsidRPr="00253A3B" w:rsidRDefault="000B6AEB" w:rsidP="00634EA3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>3.</w:t>
      </w:r>
      <w:r w:rsidR="00634EA3" w:rsidRPr="00253A3B">
        <w:rPr>
          <w:rFonts w:ascii="Arial" w:hAnsi="Arial" w:cs="Arial"/>
          <w:sz w:val="20"/>
          <w:szCs w:val="20"/>
          <w:lang w:val="ro-RO"/>
        </w:rPr>
        <w:t xml:space="preserve"> </w:t>
      </w:r>
      <w:r w:rsidR="00634EA3" w:rsidRPr="00253A3B">
        <w:rPr>
          <w:rFonts w:ascii="Arial" w:hAnsi="Arial" w:cs="Arial"/>
          <w:b/>
          <w:sz w:val="20"/>
          <w:szCs w:val="20"/>
          <w:lang w:val="ro-RO"/>
        </w:rPr>
        <w:t>În cadrul întâlnirilor cu coordonatorul dumneavoastră, cât de des discutaţi următoarele teme?</w:t>
      </w:r>
    </w:p>
    <w:p w14:paraId="21AA3B4C" w14:textId="6F333C33" w:rsidR="00634EA3" w:rsidRPr="00253A3B" w:rsidRDefault="00634EA3" w:rsidP="00634EA3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253A3B">
        <w:rPr>
          <w:rFonts w:ascii="Arial" w:hAnsi="Arial" w:cs="Arial"/>
          <w:sz w:val="20"/>
          <w:szCs w:val="20"/>
          <w:lang w:val="ro-RO"/>
        </w:rPr>
        <w:t xml:space="preserve">    (conversie: 1 – foarte rar, 5 – foarte des)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6379"/>
        <w:gridCol w:w="567"/>
        <w:gridCol w:w="567"/>
        <w:gridCol w:w="567"/>
        <w:gridCol w:w="567"/>
        <w:gridCol w:w="537"/>
      </w:tblGrid>
      <w:tr w:rsidR="00634EA3" w:rsidRPr="00253A3B" w14:paraId="3D6C0FE2" w14:textId="77777777" w:rsidTr="000B6AEB">
        <w:tc>
          <w:tcPr>
            <w:tcW w:w="400" w:type="dxa"/>
            <w:vAlign w:val="center"/>
          </w:tcPr>
          <w:p w14:paraId="1AB1A28F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79" w:type="dxa"/>
          </w:tcPr>
          <w:p w14:paraId="2BB61A86" w14:textId="77777777" w:rsidR="00634EA3" w:rsidRPr="00253A3B" w:rsidRDefault="00634EA3" w:rsidP="00481F8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424409A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567" w:type="dxa"/>
            <w:vAlign w:val="center"/>
          </w:tcPr>
          <w:p w14:paraId="7DCF1714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567" w:type="dxa"/>
            <w:vAlign w:val="center"/>
          </w:tcPr>
          <w:p w14:paraId="0CB550E1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567" w:type="dxa"/>
            <w:vAlign w:val="center"/>
          </w:tcPr>
          <w:p w14:paraId="22EC8FE5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537" w:type="dxa"/>
            <w:vAlign w:val="center"/>
          </w:tcPr>
          <w:p w14:paraId="68591AF5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</w:tr>
      <w:tr w:rsidR="00634EA3" w:rsidRPr="00253A3B" w14:paraId="2E014200" w14:textId="77777777" w:rsidTr="000B6AEB">
        <w:tc>
          <w:tcPr>
            <w:tcW w:w="400" w:type="dxa"/>
            <w:vAlign w:val="center"/>
          </w:tcPr>
          <w:p w14:paraId="75AA13A3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6379" w:type="dxa"/>
          </w:tcPr>
          <w:p w14:paraId="18C03972" w14:textId="77777777" w:rsidR="00634EA3" w:rsidRPr="00253A3B" w:rsidRDefault="00634EA3" w:rsidP="00481F8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Literatura de specialitate nou apărută în domeniu.</w:t>
            </w:r>
          </w:p>
        </w:tc>
        <w:tc>
          <w:tcPr>
            <w:tcW w:w="567" w:type="dxa"/>
            <w:vAlign w:val="center"/>
          </w:tcPr>
          <w:p w14:paraId="21688D2D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2FCCB1E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7091A95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34DBA6B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47F5711D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634EA3" w:rsidRPr="00253A3B" w14:paraId="1F2B05C4" w14:textId="77777777" w:rsidTr="000B6AEB">
        <w:tc>
          <w:tcPr>
            <w:tcW w:w="400" w:type="dxa"/>
            <w:vAlign w:val="center"/>
          </w:tcPr>
          <w:p w14:paraId="014DB306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6379" w:type="dxa"/>
          </w:tcPr>
          <w:p w14:paraId="1CD9A96D" w14:textId="77777777" w:rsidR="00634EA3" w:rsidRPr="00253A3B" w:rsidRDefault="00634EA3" w:rsidP="00481F8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Chestiuni privind metodologia cercetării. </w:t>
            </w:r>
          </w:p>
        </w:tc>
        <w:tc>
          <w:tcPr>
            <w:tcW w:w="567" w:type="dxa"/>
            <w:vAlign w:val="center"/>
          </w:tcPr>
          <w:p w14:paraId="65456F92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3D6297D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A0282B7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D5D8C50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58DC86C4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634EA3" w:rsidRPr="00253A3B" w14:paraId="67927A87" w14:textId="77777777" w:rsidTr="000B6AEB">
        <w:tc>
          <w:tcPr>
            <w:tcW w:w="400" w:type="dxa"/>
            <w:vAlign w:val="center"/>
          </w:tcPr>
          <w:p w14:paraId="5088EDA5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6379" w:type="dxa"/>
          </w:tcPr>
          <w:p w14:paraId="3011AAAF" w14:textId="77777777" w:rsidR="00634EA3" w:rsidRPr="00253A3B" w:rsidRDefault="00634EA3" w:rsidP="00481F8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Chestiuni administrative.</w:t>
            </w:r>
          </w:p>
        </w:tc>
        <w:tc>
          <w:tcPr>
            <w:tcW w:w="567" w:type="dxa"/>
            <w:vAlign w:val="center"/>
          </w:tcPr>
          <w:p w14:paraId="30CDC9F3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1C948F7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020115D5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EAF47A5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255C78C9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634EA3" w:rsidRPr="00253A3B" w14:paraId="283041F0" w14:textId="77777777" w:rsidTr="000B6AEB">
        <w:tc>
          <w:tcPr>
            <w:tcW w:w="400" w:type="dxa"/>
            <w:vAlign w:val="center"/>
          </w:tcPr>
          <w:p w14:paraId="79738021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6379" w:type="dxa"/>
          </w:tcPr>
          <w:p w14:paraId="5F077230" w14:textId="77777777" w:rsidR="00634EA3" w:rsidRPr="00253A3B" w:rsidRDefault="00634EA3" w:rsidP="00481F8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Conţinutul unor lucrări de specialitate pe care le pregătim împreună.  </w:t>
            </w:r>
          </w:p>
        </w:tc>
        <w:tc>
          <w:tcPr>
            <w:tcW w:w="567" w:type="dxa"/>
            <w:vAlign w:val="center"/>
          </w:tcPr>
          <w:p w14:paraId="3BB4938C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98D4238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B322872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E468FE8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640B7FBC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634EA3" w:rsidRPr="00253A3B" w14:paraId="61524A84" w14:textId="77777777" w:rsidTr="000B6AEB">
        <w:tc>
          <w:tcPr>
            <w:tcW w:w="400" w:type="dxa"/>
            <w:vAlign w:val="center"/>
          </w:tcPr>
          <w:p w14:paraId="5E5E6A94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6379" w:type="dxa"/>
          </w:tcPr>
          <w:p w14:paraId="672B9A29" w14:textId="77777777" w:rsidR="00634EA3" w:rsidRPr="00253A3B" w:rsidRDefault="00634EA3" w:rsidP="00481F88">
            <w:pPr>
              <w:pStyle w:val="NoSpacing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A3B">
              <w:rPr>
                <w:rFonts w:ascii="Arial" w:hAnsi="Arial" w:cs="Arial"/>
                <w:sz w:val="20"/>
                <w:szCs w:val="20"/>
                <w:lang w:val="ro-RO"/>
              </w:rPr>
              <w:t xml:space="preserve">Conţinutul tezei de doctorat. </w:t>
            </w:r>
          </w:p>
        </w:tc>
        <w:tc>
          <w:tcPr>
            <w:tcW w:w="567" w:type="dxa"/>
            <w:vAlign w:val="center"/>
          </w:tcPr>
          <w:p w14:paraId="0EC61467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0097068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52A4070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0F6EFCB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37" w:type="dxa"/>
            <w:vAlign w:val="center"/>
          </w:tcPr>
          <w:p w14:paraId="3C59EFD3" w14:textId="77777777" w:rsidR="00634EA3" w:rsidRPr="00253A3B" w:rsidRDefault="00634EA3" w:rsidP="00481F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6224DC2" w14:textId="77777777" w:rsidR="00634EA3" w:rsidRPr="00253A3B" w:rsidRDefault="00634EA3" w:rsidP="00634EA3">
      <w:pPr>
        <w:pStyle w:val="NoSpacing"/>
        <w:rPr>
          <w:rFonts w:ascii="Arial" w:hAnsi="Arial" w:cs="Arial"/>
          <w:sz w:val="20"/>
          <w:szCs w:val="20"/>
          <w:lang w:val="ro-RO"/>
        </w:rPr>
      </w:pPr>
    </w:p>
    <w:p w14:paraId="2256A1F8" w14:textId="6CAE36E7" w:rsidR="00DA569D" w:rsidRPr="00253A3B" w:rsidRDefault="00034C8B" w:rsidP="00034C8B">
      <w:pPr>
        <w:rPr>
          <w:rFonts w:ascii="Arial" w:hAnsi="Arial" w:cs="Arial"/>
          <w:sz w:val="20"/>
          <w:szCs w:val="20"/>
        </w:rPr>
      </w:pPr>
      <w:r w:rsidRPr="00253A3B">
        <w:rPr>
          <w:rFonts w:ascii="Arial" w:hAnsi="Arial" w:cs="Arial"/>
          <w:b/>
          <w:sz w:val="20"/>
          <w:szCs w:val="20"/>
        </w:rPr>
        <w:t>Comentarii şi propuneri</w:t>
      </w:r>
    </w:p>
    <w:p w14:paraId="3FCA6870" w14:textId="531577CA" w:rsidR="008B0449" w:rsidRPr="00253A3B" w:rsidRDefault="008B0449" w:rsidP="00F54423">
      <w:pPr>
        <w:rPr>
          <w:rFonts w:ascii="Arial" w:hAnsi="Arial" w:cs="Arial"/>
          <w:sz w:val="20"/>
          <w:szCs w:val="20"/>
        </w:rPr>
      </w:pPr>
    </w:p>
    <w:p w14:paraId="79A157D2" w14:textId="3DB31285" w:rsidR="008B0449" w:rsidRPr="00253A3B" w:rsidRDefault="008B0449" w:rsidP="00F54423">
      <w:pPr>
        <w:rPr>
          <w:rFonts w:ascii="Arial" w:hAnsi="Arial" w:cs="Arial"/>
          <w:sz w:val="20"/>
          <w:szCs w:val="20"/>
        </w:rPr>
      </w:pPr>
    </w:p>
    <w:p w14:paraId="481344E7" w14:textId="77777777" w:rsidR="008B0449" w:rsidRPr="00253A3B" w:rsidRDefault="008B0449" w:rsidP="008B04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3A3B">
        <w:rPr>
          <w:rFonts w:ascii="Arial" w:hAnsi="Arial" w:cs="Arial"/>
          <w:sz w:val="20"/>
          <w:szCs w:val="20"/>
        </w:rPr>
        <w:t>Vă mulţumim!</w:t>
      </w:r>
    </w:p>
    <w:p w14:paraId="19DA3C47" w14:textId="7ABEDF2B" w:rsidR="008B0449" w:rsidRPr="00253A3B" w:rsidRDefault="008B0449" w:rsidP="008B04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3A3B">
        <w:rPr>
          <w:rFonts w:ascii="Arial" w:hAnsi="Arial" w:cs="Arial"/>
          <w:sz w:val="20"/>
          <w:szCs w:val="20"/>
        </w:rPr>
        <w:t>Părerea voastră contează pentru noi și pentru generația următoare de studenți doctoranzi!</w:t>
      </w:r>
    </w:p>
    <w:p w14:paraId="078470C8" w14:textId="7EE75B61" w:rsidR="00B24867" w:rsidRPr="00253A3B" w:rsidRDefault="00B24867" w:rsidP="008B04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EDAA9" w14:textId="77777777" w:rsidR="00B24867" w:rsidRPr="00253A3B" w:rsidRDefault="00B24867" w:rsidP="00B248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Acest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chestionar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completează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on-line,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este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anonim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confidențial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si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bazează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pe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cooperare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253A3B">
        <w:rPr>
          <w:rFonts w:ascii="Arial" w:hAnsi="Arial" w:cs="Arial"/>
          <w:color w:val="000000"/>
          <w:sz w:val="20"/>
          <w:szCs w:val="20"/>
          <w:lang w:val="en-US"/>
        </w:rPr>
        <w:t>voluntară</w:t>
      </w:r>
      <w:proofErr w:type="spellEnd"/>
      <w:r w:rsidRPr="00253A3B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14:paraId="0CA99752" w14:textId="77777777" w:rsidR="00B24867" w:rsidRPr="00253A3B" w:rsidRDefault="00B24867" w:rsidP="008B044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24867" w:rsidRPr="00253A3B" w:rsidSect="00B24867">
      <w:headerReference w:type="default" r:id="rId8"/>
      <w:footerReference w:type="default" r:id="rId9"/>
      <w:pgSz w:w="11906" w:h="16838" w:code="9"/>
      <w:pgMar w:top="1440" w:right="1077" w:bottom="540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11F11" w14:textId="77777777" w:rsidR="000D40ED" w:rsidRDefault="000D40ED" w:rsidP="00D2536B">
      <w:pPr>
        <w:spacing w:after="0" w:line="240" w:lineRule="auto"/>
      </w:pPr>
      <w:r>
        <w:separator/>
      </w:r>
    </w:p>
  </w:endnote>
  <w:endnote w:type="continuationSeparator" w:id="0">
    <w:p w14:paraId="497D4958" w14:textId="77777777" w:rsidR="000D40ED" w:rsidRDefault="000D40ED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Times New Roman"/>
    <w:charset w:val="00"/>
    <w:family w:val="swiss"/>
    <w:pitch w:val="variable"/>
    <w:sig w:usb0="00000001" w:usb1="4000207B" w:usb2="00000008" w:usb3="00000000" w:csb0="0000009F" w:csb1="00000000"/>
  </w:font>
  <w:font w:name="Montserrat SemiBold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F94E" w14:textId="13FD598B" w:rsidR="006C6872" w:rsidRPr="006C6872" w:rsidRDefault="008C7E40" w:rsidP="0095733C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/>
        <w:color w:val="06234A"/>
        <w:sz w:val="18"/>
        <w:lang w:val="en-US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AD89" w14:textId="77777777" w:rsidR="000D40ED" w:rsidRDefault="000D40ED" w:rsidP="00D2536B">
      <w:pPr>
        <w:spacing w:after="0" w:line="240" w:lineRule="auto"/>
      </w:pPr>
      <w:r>
        <w:separator/>
      </w:r>
    </w:p>
  </w:footnote>
  <w:footnote w:type="continuationSeparator" w:id="0">
    <w:p w14:paraId="59622AAF" w14:textId="77777777" w:rsidR="000D40ED" w:rsidRDefault="000D40ED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4C507" w14:textId="70D31C67" w:rsidR="00FF4599" w:rsidRDefault="00DA569D" w:rsidP="00DA569D">
    <w:pPr>
      <w:pStyle w:val="Header"/>
      <w:jc w:val="center"/>
      <w:rPr>
        <w:rFonts w:cs="Calibri"/>
        <w:noProof/>
        <w:color w:val="000000"/>
      </w:rPr>
    </w:pPr>
    <w:r>
      <w:rPr>
        <w:rFonts w:cs="Calibri"/>
        <w:noProof/>
        <w:color w:val="000000"/>
        <w:lang w:val="en-US"/>
      </w:rPr>
      <w:drawing>
        <wp:inline distT="0" distB="0" distL="0" distR="0" wp14:anchorId="6DF5A103" wp14:editId="1C451C59">
          <wp:extent cx="3457575" cy="1044833"/>
          <wp:effectExtent l="0" t="0" r="0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468904" name="Picture 1283468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1874" cy="1049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737A3" w14:textId="16F36856" w:rsidR="00DA569D" w:rsidRPr="00DA569D" w:rsidRDefault="00DA569D" w:rsidP="00DA569D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2F66670" wp14:editId="7515D388">
          <wp:simplePos x="0" y="0"/>
          <wp:positionH relativeFrom="column">
            <wp:posOffset>1076325</wp:posOffset>
          </wp:positionH>
          <wp:positionV relativeFrom="paragraph">
            <wp:posOffset>75565</wp:posOffset>
          </wp:positionV>
          <wp:extent cx="4324985" cy="54610"/>
          <wp:effectExtent l="0" t="0" r="0" b="2540"/>
          <wp:wrapNone/>
          <wp:docPr id="16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B9C"/>
    <w:multiLevelType w:val="hybridMultilevel"/>
    <w:tmpl w:val="21703C32"/>
    <w:lvl w:ilvl="0" w:tplc="9D5C5856">
      <w:start w:val="4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6367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6FCF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672D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CBB8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65BB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8090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4811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20DB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C51AE"/>
    <w:multiLevelType w:val="hybridMultilevel"/>
    <w:tmpl w:val="B60EB5BC"/>
    <w:lvl w:ilvl="0" w:tplc="3D10E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B59D1"/>
    <w:multiLevelType w:val="hybridMultilevel"/>
    <w:tmpl w:val="EB8E526A"/>
    <w:lvl w:ilvl="0" w:tplc="027E14CE">
      <w:start w:val="6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E8D0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463A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A463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480D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486F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E50C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EF23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6294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2676B"/>
    <w:multiLevelType w:val="hybridMultilevel"/>
    <w:tmpl w:val="13283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3B68"/>
    <w:multiLevelType w:val="hybridMultilevel"/>
    <w:tmpl w:val="3AAE7CCC"/>
    <w:lvl w:ilvl="0" w:tplc="C826FB2A">
      <w:start w:val="4"/>
      <w:numFmt w:val="bullet"/>
      <w:lvlText w:val="-"/>
      <w:lvlJc w:val="left"/>
      <w:pPr>
        <w:ind w:left="1800" w:hanging="360"/>
      </w:pPr>
      <w:rPr>
        <w:rFonts w:ascii="Consolas" w:eastAsia="Consolas" w:hAnsi="Consolas" w:cs="Consol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BB5B4D"/>
    <w:multiLevelType w:val="hybridMultilevel"/>
    <w:tmpl w:val="896EC542"/>
    <w:lvl w:ilvl="0" w:tplc="A5F657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86969"/>
    <w:multiLevelType w:val="hybridMultilevel"/>
    <w:tmpl w:val="5D7241D2"/>
    <w:lvl w:ilvl="0" w:tplc="9002298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22"/>
    <w:rsid w:val="000165F7"/>
    <w:rsid w:val="00023ED3"/>
    <w:rsid w:val="00032CE2"/>
    <w:rsid w:val="00034C8B"/>
    <w:rsid w:val="00040875"/>
    <w:rsid w:val="0006690D"/>
    <w:rsid w:val="000733F0"/>
    <w:rsid w:val="00092B22"/>
    <w:rsid w:val="0009603E"/>
    <w:rsid w:val="000A18E9"/>
    <w:rsid w:val="000B1100"/>
    <w:rsid w:val="000B6AEB"/>
    <w:rsid w:val="000C0383"/>
    <w:rsid w:val="000D40ED"/>
    <w:rsid w:val="000E2415"/>
    <w:rsid w:val="000F06AC"/>
    <w:rsid w:val="001219F0"/>
    <w:rsid w:val="001313C0"/>
    <w:rsid w:val="00144AFF"/>
    <w:rsid w:val="001601A8"/>
    <w:rsid w:val="00162D18"/>
    <w:rsid w:val="00181205"/>
    <w:rsid w:val="00181686"/>
    <w:rsid w:val="001865D5"/>
    <w:rsid w:val="001875D4"/>
    <w:rsid w:val="001B2071"/>
    <w:rsid w:val="001C30F2"/>
    <w:rsid w:val="001C7482"/>
    <w:rsid w:val="001C7689"/>
    <w:rsid w:val="001D0E61"/>
    <w:rsid w:val="001E34B8"/>
    <w:rsid w:val="001E5327"/>
    <w:rsid w:val="001F258E"/>
    <w:rsid w:val="001F6684"/>
    <w:rsid w:val="002531EE"/>
    <w:rsid w:val="00253A3B"/>
    <w:rsid w:val="0026218A"/>
    <w:rsid w:val="002640FF"/>
    <w:rsid w:val="00264594"/>
    <w:rsid w:val="00270E3C"/>
    <w:rsid w:val="00284C71"/>
    <w:rsid w:val="002C01E4"/>
    <w:rsid w:val="002D3F1F"/>
    <w:rsid w:val="002D73DC"/>
    <w:rsid w:val="002E39E1"/>
    <w:rsid w:val="002F1287"/>
    <w:rsid w:val="002F3ED3"/>
    <w:rsid w:val="002F50CB"/>
    <w:rsid w:val="003017FD"/>
    <w:rsid w:val="00307526"/>
    <w:rsid w:val="0031217D"/>
    <w:rsid w:val="00313E7F"/>
    <w:rsid w:val="00326281"/>
    <w:rsid w:val="00330BFD"/>
    <w:rsid w:val="003372FF"/>
    <w:rsid w:val="00344B54"/>
    <w:rsid w:val="003515F8"/>
    <w:rsid w:val="00366D36"/>
    <w:rsid w:val="003A2E75"/>
    <w:rsid w:val="003B6C52"/>
    <w:rsid w:val="003D3AF5"/>
    <w:rsid w:val="003E2BE2"/>
    <w:rsid w:val="003E393E"/>
    <w:rsid w:val="0040407F"/>
    <w:rsid w:val="0043537B"/>
    <w:rsid w:val="00440572"/>
    <w:rsid w:val="00451F42"/>
    <w:rsid w:val="00464872"/>
    <w:rsid w:val="00482C30"/>
    <w:rsid w:val="004915CF"/>
    <w:rsid w:val="004A5472"/>
    <w:rsid w:val="004C0490"/>
    <w:rsid w:val="004C2639"/>
    <w:rsid w:val="004C3451"/>
    <w:rsid w:val="004D7E7E"/>
    <w:rsid w:val="004E0782"/>
    <w:rsid w:val="00531846"/>
    <w:rsid w:val="00536068"/>
    <w:rsid w:val="00537DDA"/>
    <w:rsid w:val="005458FA"/>
    <w:rsid w:val="005476C0"/>
    <w:rsid w:val="005761AF"/>
    <w:rsid w:val="005864AF"/>
    <w:rsid w:val="005B2E77"/>
    <w:rsid w:val="005B526A"/>
    <w:rsid w:val="005C6137"/>
    <w:rsid w:val="005E57C1"/>
    <w:rsid w:val="005F277A"/>
    <w:rsid w:val="00604EB4"/>
    <w:rsid w:val="00606CBA"/>
    <w:rsid w:val="0061311A"/>
    <w:rsid w:val="00613C6D"/>
    <w:rsid w:val="00621BA3"/>
    <w:rsid w:val="00631F67"/>
    <w:rsid w:val="00634EA3"/>
    <w:rsid w:val="00647732"/>
    <w:rsid w:val="00653A05"/>
    <w:rsid w:val="00664982"/>
    <w:rsid w:val="00677410"/>
    <w:rsid w:val="00685BF9"/>
    <w:rsid w:val="006A1CA7"/>
    <w:rsid w:val="006A36C8"/>
    <w:rsid w:val="006B365C"/>
    <w:rsid w:val="006C6872"/>
    <w:rsid w:val="006D4592"/>
    <w:rsid w:val="006F6993"/>
    <w:rsid w:val="006F6B68"/>
    <w:rsid w:val="00713401"/>
    <w:rsid w:val="00717EA9"/>
    <w:rsid w:val="00720988"/>
    <w:rsid w:val="00722A57"/>
    <w:rsid w:val="0072625A"/>
    <w:rsid w:val="007325C3"/>
    <w:rsid w:val="00745B8B"/>
    <w:rsid w:val="00756E23"/>
    <w:rsid w:val="00791909"/>
    <w:rsid w:val="00796605"/>
    <w:rsid w:val="007B1C53"/>
    <w:rsid w:val="007B29A5"/>
    <w:rsid w:val="007C3800"/>
    <w:rsid w:val="007C5352"/>
    <w:rsid w:val="007D5435"/>
    <w:rsid w:val="007E3E5A"/>
    <w:rsid w:val="008005F0"/>
    <w:rsid w:val="00804116"/>
    <w:rsid w:val="00806446"/>
    <w:rsid w:val="008138F2"/>
    <w:rsid w:val="00830F99"/>
    <w:rsid w:val="00874B53"/>
    <w:rsid w:val="008A4886"/>
    <w:rsid w:val="008B0449"/>
    <w:rsid w:val="008C7E40"/>
    <w:rsid w:val="00900E29"/>
    <w:rsid w:val="009026FD"/>
    <w:rsid w:val="00913D41"/>
    <w:rsid w:val="00937A84"/>
    <w:rsid w:val="0095733C"/>
    <w:rsid w:val="009669B9"/>
    <w:rsid w:val="00973E50"/>
    <w:rsid w:val="009A38F6"/>
    <w:rsid w:val="009A7AF5"/>
    <w:rsid w:val="009B0865"/>
    <w:rsid w:val="009B0DC6"/>
    <w:rsid w:val="009B14B8"/>
    <w:rsid w:val="009B6B17"/>
    <w:rsid w:val="009B6B95"/>
    <w:rsid w:val="009C1826"/>
    <w:rsid w:val="009E72A5"/>
    <w:rsid w:val="009F26D7"/>
    <w:rsid w:val="009F4B93"/>
    <w:rsid w:val="00A20C87"/>
    <w:rsid w:val="00A23877"/>
    <w:rsid w:val="00A315B6"/>
    <w:rsid w:val="00A357DE"/>
    <w:rsid w:val="00A53F92"/>
    <w:rsid w:val="00A5447A"/>
    <w:rsid w:val="00A93C80"/>
    <w:rsid w:val="00AA1604"/>
    <w:rsid w:val="00AA3C4A"/>
    <w:rsid w:val="00AA3C5E"/>
    <w:rsid w:val="00AB1260"/>
    <w:rsid w:val="00AB3487"/>
    <w:rsid w:val="00AB5B7F"/>
    <w:rsid w:val="00AB5FB0"/>
    <w:rsid w:val="00AD200E"/>
    <w:rsid w:val="00AD488E"/>
    <w:rsid w:val="00B21150"/>
    <w:rsid w:val="00B24867"/>
    <w:rsid w:val="00B259E1"/>
    <w:rsid w:val="00B3559A"/>
    <w:rsid w:val="00B35921"/>
    <w:rsid w:val="00B51C2D"/>
    <w:rsid w:val="00B52A71"/>
    <w:rsid w:val="00B65A7D"/>
    <w:rsid w:val="00B91260"/>
    <w:rsid w:val="00BA5E4A"/>
    <w:rsid w:val="00BB5CE9"/>
    <w:rsid w:val="00BD3BF8"/>
    <w:rsid w:val="00BE47D2"/>
    <w:rsid w:val="00BE5CBF"/>
    <w:rsid w:val="00BF04FB"/>
    <w:rsid w:val="00C024FC"/>
    <w:rsid w:val="00C13B98"/>
    <w:rsid w:val="00C51223"/>
    <w:rsid w:val="00C53409"/>
    <w:rsid w:val="00C5438C"/>
    <w:rsid w:val="00C6025F"/>
    <w:rsid w:val="00C6612F"/>
    <w:rsid w:val="00C926EB"/>
    <w:rsid w:val="00CA52E8"/>
    <w:rsid w:val="00CB56F0"/>
    <w:rsid w:val="00CC74CE"/>
    <w:rsid w:val="00CD3E22"/>
    <w:rsid w:val="00CE1485"/>
    <w:rsid w:val="00D00BFF"/>
    <w:rsid w:val="00D0385D"/>
    <w:rsid w:val="00D07E73"/>
    <w:rsid w:val="00D24C9C"/>
    <w:rsid w:val="00D2536B"/>
    <w:rsid w:val="00D3121E"/>
    <w:rsid w:val="00D44125"/>
    <w:rsid w:val="00D47D02"/>
    <w:rsid w:val="00D51B0D"/>
    <w:rsid w:val="00D65834"/>
    <w:rsid w:val="00D721E7"/>
    <w:rsid w:val="00D72FE4"/>
    <w:rsid w:val="00D809B5"/>
    <w:rsid w:val="00D82AF3"/>
    <w:rsid w:val="00D92C23"/>
    <w:rsid w:val="00D97B68"/>
    <w:rsid w:val="00DA569D"/>
    <w:rsid w:val="00DC5D97"/>
    <w:rsid w:val="00DC70AF"/>
    <w:rsid w:val="00DC7724"/>
    <w:rsid w:val="00DE4A7B"/>
    <w:rsid w:val="00DE6126"/>
    <w:rsid w:val="00E0250C"/>
    <w:rsid w:val="00E10871"/>
    <w:rsid w:val="00E14443"/>
    <w:rsid w:val="00E21633"/>
    <w:rsid w:val="00E21840"/>
    <w:rsid w:val="00E37E8B"/>
    <w:rsid w:val="00E51606"/>
    <w:rsid w:val="00E66A37"/>
    <w:rsid w:val="00E823CA"/>
    <w:rsid w:val="00E86118"/>
    <w:rsid w:val="00E86BD5"/>
    <w:rsid w:val="00EA33D3"/>
    <w:rsid w:val="00EA7D87"/>
    <w:rsid w:val="00EB4FFF"/>
    <w:rsid w:val="00ED5243"/>
    <w:rsid w:val="00ED5CFD"/>
    <w:rsid w:val="00EE297B"/>
    <w:rsid w:val="00EE6EBF"/>
    <w:rsid w:val="00EF5CC0"/>
    <w:rsid w:val="00F0531A"/>
    <w:rsid w:val="00F13453"/>
    <w:rsid w:val="00F46A63"/>
    <w:rsid w:val="00F54423"/>
    <w:rsid w:val="00F6087F"/>
    <w:rsid w:val="00F65486"/>
    <w:rsid w:val="00F84B39"/>
    <w:rsid w:val="00FB3A4D"/>
    <w:rsid w:val="00FD0908"/>
    <w:rsid w:val="00FE1520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7E188"/>
  <w15:chartTrackingRefBased/>
  <w15:docId w15:val="{5B699DC2-9D99-4A64-AAE0-21392589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C534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5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68"/>
    <w:rPr>
      <w:rFonts w:ascii="Segoe UI" w:hAnsi="Segoe UI" w:cs="Segoe UI"/>
      <w:sz w:val="18"/>
      <w:szCs w:val="18"/>
      <w:lang w:val="ro-RO"/>
    </w:rPr>
  </w:style>
  <w:style w:type="paragraph" w:styleId="BodyText3">
    <w:name w:val="Body Text 3"/>
    <w:basedOn w:val="Normal"/>
    <w:link w:val="BodyText3Char"/>
    <w:rsid w:val="006B365C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6B365C"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C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340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t">
    <w:name w:val="st"/>
    <w:basedOn w:val="DefaultParagraphFont"/>
    <w:rsid w:val="00C53409"/>
  </w:style>
  <w:style w:type="character" w:customStyle="1" w:styleId="Heading2Char">
    <w:name w:val="Heading 2 Char"/>
    <w:basedOn w:val="DefaultParagraphFont"/>
    <w:link w:val="Heading2"/>
    <w:uiPriority w:val="9"/>
    <w:rsid w:val="009C18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table" w:customStyle="1" w:styleId="TableGrid0">
    <w:name w:val="TableGrid"/>
    <w:rsid w:val="003515F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54423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A3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EA3"/>
    <w:rPr>
      <w:b/>
      <w:bCs/>
      <w:lang w:val="ro-RO"/>
    </w:rPr>
  </w:style>
  <w:style w:type="paragraph" w:customStyle="1" w:styleId="Default">
    <w:name w:val="Default"/>
    <w:rsid w:val="00634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Template%20Rectorat%201%20UMFT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412F-F65D-44DD-BFBE-F7521E48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Rectorat 1 UMFT - Copy</Template>
  <TotalTime>7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>Nume departament</dc:description>
  <cp:lastModifiedBy>GENETICA</cp:lastModifiedBy>
  <cp:revision>4</cp:revision>
  <cp:lastPrinted>2024-11-26T08:16:00Z</cp:lastPrinted>
  <dcterms:created xsi:type="dcterms:W3CDTF">2026-02-03T07:59:00Z</dcterms:created>
  <dcterms:modified xsi:type="dcterms:W3CDTF">2026-02-25T07:41:00Z</dcterms:modified>
</cp:coreProperties>
</file>