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69" w:rsidRDefault="00F71769" w:rsidP="00F717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769" w:rsidRDefault="00F71769" w:rsidP="00F717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4927">
        <w:rPr>
          <w:rFonts w:ascii="Times New Roman" w:hAnsi="Times New Roman"/>
          <w:b/>
          <w:sz w:val="28"/>
          <w:szCs w:val="28"/>
        </w:rPr>
        <w:t>DECLARAȚIE PE PROPRIA RĂSPUNDERE</w:t>
      </w:r>
    </w:p>
    <w:p w:rsidR="00F71769" w:rsidRPr="003F51CC" w:rsidRDefault="00F71769" w:rsidP="00F717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1CC">
        <w:rPr>
          <w:rStyle w:val="salnbdy"/>
          <w:rFonts w:ascii="Times New Roman" w:eastAsia="Times New Roman" w:hAnsi="Times New Roman"/>
          <w:sz w:val="24"/>
          <w:szCs w:val="24"/>
        </w:rPr>
        <w:t xml:space="preserve">pentru confirmarea locului </w:t>
      </w:r>
      <w:r w:rsidRPr="003F51CC">
        <w:rPr>
          <w:rStyle w:val="salnbdy"/>
          <w:rFonts w:ascii="Times New Roman" w:eastAsia="Times New Roman" w:hAnsi="Times New Roman"/>
          <w:b/>
          <w:sz w:val="24"/>
          <w:szCs w:val="24"/>
        </w:rPr>
        <w:t>bugetat</w:t>
      </w:r>
      <w:r w:rsidRPr="003F51CC">
        <w:rPr>
          <w:rStyle w:val="salnbdy"/>
          <w:rFonts w:ascii="Times New Roman" w:eastAsia="Times New Roman" w:hAnsi="Times New Roman"/>
          <w:sz w:val="24"/>
          <w:szCs w:val="24"/>
        </w:rPr>
        <w:t xml:space="preserve"> de către candidaţii care transmit </w:t>
      </w:r>
      <w:r w:rsidRPr="003F51CC">
        <w:rPr>
          <w:rStyle w:val="salnbdy"/>
          <w:rFonts w:ascii="Times New Roman" w:eastAsia="Times New Roman" w:hAnsi="Times New Roman"/>
          <w:b/>
          <w:sz w:val="24"/>
          <w:szCs w:val="24"/>
        </w:rPr>
        <w:t>electronic</w:t>
      </w:r>
      <w:r w:rsidRPr="003F51CC">
        <w:rPr>
          <w:rStyle w:val="salnbdy"/>
          <w:rFonts w:ascii="Times New Roman" w:eastAsia="Times New Roman" w:hAnsi="Times New Roman"/>
          <w:sz w:val="24"/>
          <w:szCs w:val="24"/>
        </w:rPr>
        <w:t xml:space="preserve"> documentul de recunoaştere</w:t>
      </w:r>
      <w:r w:rsidRPr="003F51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51CC">
        <w:rPr>
          <w:rStyle w:val="salnbdy"/>
          <w:rFonts w:ascii="Times New Roman" w:eastAsia="Times New Roman" w:hAnsi="Times New Roman"/>
          <w:sz w:val="24"/>
          <w:szCs w:val="24"/>
        </w:rPr>
        <w:t>a diplomei/adeverinţei de bacalaureat sau a diplomei/documentului de recunoaştere a diplomei/adeverinţei ciclului de studii universitare anterior absolvit</w:t>
      </w:r>
    </w:p>
    <w:p w:rsidR="00F71769" w:rsidRDefault="00F71769" w:rsidP="00F71769">
      <w:pPr>
        <w:spacing w:after="0" w:line="360" w:lineRule="auto"/>
        <w:ind w:left="225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</w:p>
    <w:p w:rsidR="00F71769" w:rsidRDefault="00F71769" w:rsidP="00F71769">
      <w:pPr>
        <w:spacing w:after="0" w:line="360" w:lineRule="auto"/>
        <w:ind w:left="225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</w:p>
    <w:p w:rsidR="00F71769" w:rsidRPr="00705351" w:rsidRDefault="00F71769" w:rsidP="00F71769">
      <w:pPr>
        <w:spacing w:after="0" w:line="360" w:lineRule="auto"/>
        <w:ind w:left="225" w:firstLine="495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Subsemnatul (a) .......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...................................................................................................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......., cetăţean al ......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.........................................................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........, identificat (ă) cu paşaport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/carte de identitate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.............., seria .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...., nr. ..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..............................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...., emis la data de ........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..................................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......, de către .............., confirm ocuparea locului 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bugetat 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la studii universitare de licenţă/masterat/doctorat, la programul de studii ..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............................................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............, obţinut în urma admiterii efectuate de către Universitatea .............., Facultatea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/Școala Doctorală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...........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..................................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..., 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programul de studii/domeniul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 xml:space="preserve"> ....</w:t>
      </w:r>
      <w:r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........................</w:t>
      </w:r>
      <w:r w:rsidRPr="00705351">
        <w:rPr>
          <w:rStyle w:val="spar3"/>
          <w:rFonts w:ascii="Times New Roman" w:eastAsia="Times New Roman" w:hAnsi="Times New Roman"/>
          <w:sz w:val="24"/>
          <w:szCs w:val="24"/>
          <w:specVanish w:val="0"/>
        </w:rPr>
        <w:t>..........</w:t>
      </w:r>
    </w:p>
    <w:p w:rsidR="00F71769" w:rsidRDefault="00F71769" w:rsidP="00F71769">
      <w:pPr>
        <w:spacing w:line="360" w:lineRule="auto"/>
        <w:ind w:firstLine="540"/>
        <w:rPr>
          <w:rFonts w:ascii="Times New Roman" w:hAnsi="Times New Roman"/>
          <w:sz w:val="24"/>
          <w:szCs w:val="24"/>
        </w:rPr>
      </w:pPr>
    </w:p>
    <w:p w:rsidR="00F71769" w:rsidRPr="00654927" w:rsidRDefault="00F71769" w:rsidP="00F71769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54927">
        <w:rPr>
          <w:rFonts w:ascii="Times New Roman" w:hAnsi="Times New Roman"/>
          <w:sz w:val="24"/>
          <w:szCs w:val="24"/>
        </w:rPr>
        <w:t>Prezenta declarație îmi este necesară pentru î</w:t>
      </w:r>
      <w:r>
        <w:rPr>
          <w:rFonts w:ascii="Times New Roman" w:hAnsi="Times New Roman"/>
          <w:sz w:val="24"/>
          <w:szCs w:val="24"/>
        </w:rPr>
        <w:t>nmatricularea</w:t>
      </w:r>
      <w:r w:rsidRPr="00654927">
        <w:rPr>
          <w:rFonts w:ascii="Times New Roman" w:hAnsi="Times New Roman"/>
          <w:sz w:val="24"/>
          <w:szCs w:val="24"/>
        </w:rPr>
        <w:t xml:space="preserve"> la Universitatea de Medicină și Farmac</w:t>
      </w:r>
      <w:r>
        <w:rPr>
          <w:rFonts w:ascii="Times New Roman" w:hAnsi="Times New Roman"/>
          <w:sz w:val="24"/>
          <w:szCs w:val="24"/>
        </w:rPr>
        <w:t>ie „Victor Babeș” din Timișoara, Facultatea/Școala Doctorala ....................................................., programul de studii/domeniul .....................................................................</w:t>
      </w:r>
    </w:p>
    <w:p w:rsidR="00F71769" w:rsidRPr="00654927" w:rsidRDefault="00F71769" w:rsidP="00F71769">
      <w:pPr>
        <w:ind w:firstLine="5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71769" w:rsidRPr="00654927" w:rsidTr="005B09D9">
        <w:tc>
          <w:tcPr>
            <w:tcW w:w="3116" w:type="dxa"/>
            <w:shd w:val="clear" w:color="auto" w:fill="auto"/>
          </w:tcPr>
          <w:p w:rsidR="00F71769" w:rsidRPr="00654927" w:rsidRDefault="00F71769" w:rsidP="005B09D9">
            <w:pPr>
              <w:rPr>
                <w:rFonts w:ascii="Times New Roman" w:hAnsi="Times New Roman"/>
                <w:sz w:val="24"/>
                <w:szCs w:val="24"/>
              </w:rPr>
            </w:pPr>
            <w:r w:rsidRPr="00654927">
              <w:rPr>
                <w:rFonts w:ascii="Times New Roman" w:hAnsi="Times New Roman"/>
                <w:sz w:val="24"/>
                <w:szCs w:val="24"/>
              </w:rPr>
              <w:t>Data,</w:t>
            </w:r>
          </w:p>
        </w:tc>
        <w:tc>
          <w:tcPr>
            <w:tcW w:w="3117" w:type="dxa"/>
            <w:shd w:val="clear" w:color="auto" w:fill="auto"/>
          </w:tcPr>
          <w:p w:rsidR="00F71769" w:rsidRPr="00654927" w:rsidRDefault="00F71769" w:rsidP="005B0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F71769" w:rsidRPr="00654927" w:rsidRDefault="00F71769" w:rsidP="005B09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927">
              <w:rPr>
                <w:rFonts w:ascii="Times New Roman" w:hAnsi="Times New Roman"/>
                <w:sz w:val="24"/>
                <w:szCs w:val="24"/>
              </w:rPr>
              <w:t>Semnătura,</w:t>
            </w:r>
          </w:p>
        </w:tc>
      </w:tr>
    </w:tbl>
    <w:p w:rsidR="00F71769" w:rsidRPr="00654927" w:rsidRDefault="00F71769" w:rsidP="00F71769">
      <w:pPr>
        <w:ind w:firstLine="540"/>
        <w:rPr>
          <w:rFonts w:ascii="Times New Roman" w:hAnsi="Times New Roman"/>
          <w:sz w:val="24"/>
          <w:szCs w:val="24"/>
        </w:rPr>
      </w:pPr>
    </w:p>
    <w:p w:rsidR="00F71769" w:rsidRDefault="00F71769" w:rsidP="00F71769"/>
    <w:p w:rsidR="0031217D" w:rsidRPr="00F71769" w:rsidRDefault="0031217D" w:rsidP="00F71769"/>
    <w:sectPr w:rsidR="0031217D" w:rsidRPr="00F71769" w:rsidSect="00D25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CF" w:rsidRDefault="00770DCF" w:rsidP="00D2536B">
      <w:pPr>
        <w:spacing w:after="0" w:line="240" w:lineRule="auto"/>
      </w:pPr>
      <w:r>
        <w:separator/>
      </w:r>
    </w:p>
  </w:endnote>
  <w:endnote w:type="continuationSeparator" w:id="0">
    <w:p w:rsidR="00770DCF" w:rsidRDefault="00770DCF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Pro Regular">
    <w:altName w:val="Times New Roman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4D" w:rsidRDefault="00DF2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7A699D" w:rsidRPr="00C834C5" w:rsidRDefault="00A367EF" w:rsidP="007A699D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99D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7A699D" w:rsidRDefault="007A699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4D" w:rsidRDefault="00DF2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CF" w:rsidRDefault="00770DCF" w:rsidP="00D2536B">
      <w:pPr>
        <w:spacing w:after="0" w:line="240" w:lineRule="auto"/>
      </w:pPr>
      <w:r>
        <w:separator/>
      </w:r>
    </w:p>
  </w:footnote>
  <w:footnote w:type="continuationSeparator" w:id="0">
    <w:p w:rsidR="00770DCF" w:rsidRDefault="00770DCF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4D" w:rsidRDefault="00DF2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DF2C4D" w:rsidP="00113D80">
    <w:pPr>
      <w:pStyle w:val="Header"/>
      <w:jc w:val="center"/>
    </w:pPr>
    <w:r>
      <w:rPr>
        <w:noProof/>
        <w:lang w:val="en-US"/>
      </w:rPr>
      <w:drawing>
        <wp:inline distT="0" distB="0" distL="0" distR="0" wp14:anchorId="149FB9BC" wp14:editId="308D6569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18161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C4D" w:rsidRDefault="00DF2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E6583"/>
    <w:multiLevelType w:val="hybridMultilevel"/>
    <w:tmpl w:val="8F08A17E"/>
    <w:lvl w:ilvl="0" w:tplc="966EA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24AED48">
      <w:start w:val="1"/>
      <w:numFmt w:val="bullet"/>
      <w:suff w:val="space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EE863612">
      <w:start w:val="1"/>
      <w:numFmt w:val="decimal"/>
      <w:lvlText w:val="III. %3."/>
      <w:lvlJc w:val="left"/>
      <w:pPr>
        <w:ind w:left="2700" w:hanging="720"/>
      </w:pPr>
      <w:rPr>
        <w:rFonts w:hint="default"/>
      </w:rPr>
    </w:lvl>
    <w:lvl w:ilvl="3" w:tplc="FF82A226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374C"/>
    <w:multiLevelType w:val="hybridMultilevel"/>
    <w:tmpl w:val="5366F83A"/>
    <w:lvl w:ilvl="0" w:tplc="5D10C1AA">
      <w:start w:val="1"/>
      <w:numFmt w:val="decimal"/>
      <w:suff w:val="space"/>
      <w:lvlText w:val="II.11.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54690"/>
    <w:rsid w:val="000A1E6F"/>
    <w:rsid w:val="00113D80"/>
    <w:rsid w:val="0015629D"/>
    <w:rsid w:val="001875D4"/>
    <w:rsid w:val="001B2071"/>
    <w:rsid w:val="001E34B8"/>
    <w:rsid w:val="002F1287"/>
    <w:rsid w:val="002F50CB"/>
    <w:rsid w:val="0031217D"/>
    <w:rsid w:val="00366D36"/>
    <w:rsid w:val="003E4E7B"/>
    <w:rsid w:val="004142F3"/>
    <w:rsid w:val="0042693F"/>
    <w:rsid w:val="004915CF"/>
    <w:rsid w:val="004A5472"/>
    <w:rsid w:val="004C5528"/>
    <w:rsid w:val="004D7E7E"/>
    <w:rsid w:val="00531846"/>
    <w:rsid w:val="0056063A"/>
    <w:rsid w:val="00631F67"/>
    <w:rsid w:val="00677410"/>
    <w:rsid w:val="00685BF9"/>
    <w:rsid w:val="006A0C06"/>
    <w:rsid w:val="006A1CA7"/>
    <w:rsid w:val="00756E23"/>
    <w:rsid w:val="00770DCF"/>
    <w:rsid w:val="007A699D"/>
    <w:rsid w:val="007B29A5"/>
    <w:rsid w:val="00806446"/>
    <w:rsid w:val="00874B53"/>
    <w:rsid w:val="00892E71"/>
    <w:rsid w:val="008C7E40"/>
    <w:rsid w:val="008F7ABC"/>
    <w:rsid w:val="00912EC4"/>
    <w:rsid w:val="009669B9"/>
    <w:rsid w:val="00980F9A"/>
    <w:rsid w:val="009B14B8"/>
    <w:rsid w:val="009C479A"/>
    <w:rsid w:val="009F4B93"/>
    <w:rsid w:val="00A367EF"/>
    <w:rsid w:val="00AB1260"/>
    <w:rsid w:val="00AB3487"/>
    <w:rsid w:val="00AF42B3"/>
    <w:rsid w:val="00B5597D"/>
    <w:rsid w:val="00BE5CBF"/>
    <w:rsid w:val="00C024FC"/>
    <w:rsid w:val="00C834C5"/>
    <w:rsid w:val="00D07E73"/>
    <w:rsid w:val="00D2536B"/>
    <w:rsid w:val="00D56A34"/>
    <w:rsid w:val="00DF2C4D"/>
    <w:rsid w:val="00E0250C"/>
    <w:rsid w:val="00E86118"/>
    <w:rsid w:val="00EE6EBF"/>
    <w:rsid w:val="00EF2593"/>
    <w:rsid w:val="00F557FD"/>
    <w:rsid w:val="00F6087F"/>
    <w:rsid w:val="00F71769"/>
    <w:rsid w:val="00F84B39"/>
    <w:rsid w:val="00FB3382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salnbdy">
    <w:name w:val="s_aln_bdy"/>
    <w:basedOn w:val="DefaultParagraphFont"/>
    <w:rsid w:val="00F7176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basedOn w:val="DefaultParagraphFont"/>
    <w:rsid w:val="00F7176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4</cp:revision>
  <dcterms:created xsi:type="dcterms:W3CDTF">2025-06-10T12:52:00Z</dcterms:created>
  <dcterms:modified xsi:type="dcterms:W3CDTF">2026-05-14T11:40:00Z</dcterms:modified>
</cp:coreProperties>
</file>