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0D589" w14:textId="360FF8D4" w:rsidR="00246715" w:rsidRPr="005C0174" w:rsidRDefault="00246715" w:rsidP="00697A4D">
      <w:pPr>
        <w:jc w:val="right"/>
        <w:rPr>
          <w:rFonts w:ascii="Times New Roman" w:hAnsi="Times New Roman" w:cs="Times New Roman"/>
          <w:sz w:val="20"/>
          <w:szCs w:val="20"/>
          <w:lang w:val="fr-FR"/>
        </w:rPr>
      </w:pPr>
      <w:bookmarkStart w:id="0" w:name="_GoBack"/>
      <w:bookmarkEnd w:id="0"/>
      <w:r w:rsidRPr="005C0174">
        <w:rPr>
          <w:rFonts w:ascii="Times New Roman" w:hAnsi="Times New Roman" w:cs="Times New Roman"/>
          <w:b/>
          <w:bCs/>
          <w:sz w:val="24"/>
          <w:szCs w:val="24"/>
          <w:lang w:val="fr-FR"/>
        </w:rPr>
        <w:t xml:space="preserve">ANNEXE 1 Demande d'inscription - </w:t>
      </w:r>
      <w:r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Pr="005C0174">
        <w:rPr>
          <w:rFonts w:ascii="Times New Roman" w:hAnsi="Times New Roman" w:cs="Times New Roman"/>
          <w:sz w:val="20"/>
          <w:szCs w:val="20"/>
          <w:lang w:val="fr-FR"/>
        </w:rPr>
        <w:t xml:space="preserve"> -</w:t>
      </w:r>
      <w:proofErr w:type="gramEnd"/>
      <w:r w:rsidRPr="005C0174">
        <w:rPr>
          <w:rFonts w:ascii="Times New Roman" w:hAnsi="Times New Roman" w:cs="Times New Roman"/>
          <w:sz w:val="20"/>
          <w:szCs w:val="20"/>
          <w:lang w:val="fr-FR"/>
        </w:rPr>
        <w:t xml:space="preserve"> 01</w:t>
      </w:r>
    </w:p>
    <w:p w14:paraId="512CD737" w14:textId="77777777" w:rsidR="00246715" w:rsidRPr="005C0174" w:rsidRDefault="00246715" w:rsidP="00246715">
      <w:pPr>
        <w:jc w:val="both"/>
        <w:rPr>
          <w:rFonts w:ascii="Times New Roman" w:hAnsi="Times New Roman" w:cs="Times New Roman"/>
          <w:sz w:val="24"/>
          <w:szCs w:val="24"/>
          <w:lang w:val="fr-FR"/>
        </w:rPr>
      </w:pPr>
    </w:p>
    <w:p w14:paraId="404928C8" w14:textId="77777777" w:rsidR="00246715" w:rsidRPr="005C0174" w:rsidRDefault="00246715" w:rsidP="00697A4D">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Monsieur le Doyen,</w:t>
      </w:r>
    </w:p>
    <w:p w14:paraId="51AE454A" w14:textId="77777777" w:rsidR="00246715" w:rsidRPr="005C0174" w:rsidRDefault="00246715" w:rsidP="00246715">
      <w:pPr>
        <w:jc w:val="both"/>
        <w:rPr>
          <w:rFonts w:ascii="Times New Roman" w:hAnsi="Times New Roman" w:cs="Times New Roman"/>
          <w:sz w:val="24"/>
          <w:szCs w:val="24"/>
          <w:lang w:val="fr-FR"/>
        </w:rPr>
      </w:pPr>
    </w:p>
    <w:p w14:paraId="25A51069" w14:textId="0D5ED9F6"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Je soussigné(e) </w:t>
      </w:r>
      <w:r w:rsidR="005800AF" w:rsidRPr="005C0174">
        <w:rPr>
          <w:rFonts w:ascii="Times New Roman" w:hAnsi="Times New Roman" w:cs="Times New Roman"/>
          <w:sz w:val="24"/>
          <w:szCs w:val="24"/>
          <w:lang w:val="fr-FR"/>
        </w:rPr>
        <w:t>_______________________________________________________________________</w:t>
      </w:r>
    </w:p>
    <w:p w14:paraId="48734E88" w14:textId="685FEEF6"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étudiant</w:t>
      </w:r>
      <w:proofErr w:type="gramEnd"/>
      <w:r w:rsidRPr="005C0174">
        <w:rPr>
          <w:rFonts w:ascii="Times New Roman" w:hAnsi="Times New Roman" w:cs="Times New Roman"/>
          <w:sz w:val="24"/>
          <w:szCs w:val="24"/>
          <w:lang w:val="fr-FR"/>
        </w:rPr>
        <w:t xml:space="preserve"> en </w:t>
      </w:r>
      <w:r w:rsidR="005800AF" w:rsidRPr="005C0174">
        <w:rPr>
          <w:rFonts w:ascii="Times New Roman" w:hAnsi="Times New Roman" w:cs="Times New Roman"/>
          <w:sz w:val="24"/>
          <w:szCs w:val="24"/>
          <w:lang w:val="fr-FR"/>
        </w:rPr>
        <w:t>a</w:t>
      </w:r>
      <w:r w:rsidRPr="005C0174">
        <w:rPr>
          <w:rFonts w:ascii="Times New Roman" w:hAnsi="Times New Roman" w:cs="Times New Roman"/>
          <w:sz w:val="24"/>
          <w:szCs w:val="24"/>
          <w:lang w:val="fr-FR"/>
        </w:rPr>
        <w:t>nnée d'études</w:t>
      </w:r>
      <w:r w:rsidR="005800AF" w:rsidRPr="005C0174">
        <w:rPr>
          <w:rFonts w:ascii="Times New Roman" w:hAnsi="Times New Roman" w:cs="Times New Roman"/>
          <w:sz w:val="24"/>
          <w:szCs w:val="24"/>
          <w:lang w:val="fr-FR"/>
        </w:rPr>
        <w:t xml:space="preserve"> ____________</w:t>
      </w:r>
      <w:r w:rsidRPr="005C0174">
        <w:rPr>
          <w:rFonts w:ascii="Times New Roman" w:hAnsi="Times New Roman" w:cs="Times New Roman"/>
          <w:sz w:val="24"/>
          <w:szCs w:val="24"/>
          <w:lang w:val="fr-FR"/>
        </w:rPr>
        <w:t xml:space="preserve"> à la Faculté </w:t>
      </w:r>
      <w:r w:rsidR="005800AF" w:rsidRPr="005C0174">
        <w:rPr>
          <w:rFonts w:ascii="Times New Roman" w:hAnsi="Times New Roman" w:cs="Times New Roman"/>
          <w:sz w:val="24"/>
          <w:szCs w:val="24"/>
          <w:lang w:val="fr-FR"/>
        </w:rPr>
        <w:t>________________________________________,</w:t>
      </w:r>
    </w:p>
    <w:p w14:paraId="0A988EB4" w14:textId="029C97D2"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programme</w:t>
      </w:r>
      <w:proofErr w:type="gramEnd"/>
      <w:r w:rsidRPr="005C0174">
        <w:rPr>
          <w:rFonts w:ascii="Times New Roman" w:hAnsi="Times New Roman" w:cs="Times New Roman"/>
          <w:sz w:val="24"/>
          <w:szCs w:val="24"/>
          <w:lang w:val="fr-FR"/>
        </w:rPr>
        <w:t xml:space="preserve"> d'études </w:t>
      </w:r>
      <w:r w:rsidR="005800AF" w:rsidRPr="005C0174">
        <w:rPr>
          <w:rFonts w:ascii="Times New Roman" w:hAnsi="Times New Roman" w:cs="Times New Roman"/>
          <w:sz w:val="24"/>
          <w:szCs w:val="24"/>
          <w:lang w:val="fr-FR"/>
        </w:rPr>
        <w:t>________________________________________</w:t>
      </w:r>
      <w:r w:rsidRPr="005C0174">
        <w:rPr>
          <w:rFonts w:ascii="Times New Roman" w:hAnsi="Times New Roman" w:cs="Times New Roman"/>
          <w:sz w:val="24"/>
          <w:szCs w:val="24"/>
          <w:lang w:val="fr-FR"/>
        </w:rPr>
        <w:t xml:space="preserve">, forme d'enseignement </w:t>
      </w:r>
      <w:r w:rsidR="005800AF" w:rsidRPr="005C0174">
        <w:rPr>
          <w:rFonts w:ascii="Times New Roman" w:hAnsi="Times New Roman" w:cs="Times New Roman"/>
          <w:sz w:val="24"/>
          <w:szCs w:val="24"/>
          <w:lang w:val="fr-FR"/>
        </w:rPr>
        <w:t>________</w:t>
      </w:r>
      <w:r w:rsidRPr="005C0174">
        <w:rPr>
          <w:rFonts w:ascii="Times New Roman" w:hAnsi="Times New Roman" w:cs="Times New Roman"/>
          <w:sz w:val="24"/>
          <w:szCs w:val="24"/>
          <w:lang w:val="fr-FR"/>
        </w:rPr>
        <w:t>,</w:t>
      </w:r>
    </w:p>
    <w:p w14:paraId="19A733F5" w14:textId="468C3EE8"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je</w:t>
      </w:r>
      <w:proofErr w:type="gramEnd"/>
      <w:r w:rsidRPr="005C0174">
        <w:rPr>
          <w:rFonts w:ascii="Times New Roman" w:hAnsi="Times New Roman" w:cs="Times New Roman"/>
          <w:sz w:val="24"/>
          <w:szCs w:val="24"/>
          <w:lang w:val="fr-FR"/>
        </w:rPr>
        <w:t xml:space="preserve"> vous prie d'approuver mon sujet intitulé :</w:t>
      </w:r>
      <w:r w:rsidR="005800AF" w:rsidRPr="005C0174">
        <w:rPr>
          <w:rFonts w:ascii="Times New Roman" w:hAnsi="Times New Roman" w:cs="Times New Roman"/>
          <w:sz w:val="24"/>
          <w:szCs w:val="24"/>
          <w:lang w:val="fr-FR"/>
        </w:rPr>
        <w:t xml:space="preserve"> _________________________________________________</w:t>
      </w:r>
    </w:p>
    <w:p w14:paraId="3D7AE203" w14:textId="2C8F0828" w:rsidR="005800AF" w:rsidRPr="005C0174" w:rsidRDefault="005800AF"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___________________________________________________________________________________</w:t>
      </w:r>
    </w:p>
    <w:p w14:paraId="7756A195" w14:textId="609371E1" w:rsidR="00246715" w:rsidRPr="005C0174" w:rsidRDefault="005800AF"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___________________________________________________________________________________</w:t>
      </w:r>
    </w:p>
    <w:p w14:paraId="69D8102D" w14:textId="66E9647C" w:rsidR="005800AF"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en</w:t>
      </w:r>
      <w:proofErr w:type="gramEnd"/>
      <w:r w:rsidRPr="005C0174">
        <w:rPr>
          <w:rFonts w:ascii="Times New Roman" w:hAnsi="Times New Roman" w:cs="Times New Roman"/>
          <w:sz w:val="24"/>
          <w:szCs w:val="24"/>
          <w:lang w:val="fr-FR"/>
        </w:rPr>
        <w:t xml:space="preserve"> vue</w:t>
      </w:r>
      <w:r w:rsidR="008B7642" w:rsidRPr="005C0174">
        <w:rPr>
          <w:rFonts w:ascii="Times New Roman" w:hAnsi="Times New Roman" w:cs="Times New Roman"/>
          <w:sz w:val="24"/>
          <w:szCs w:val="24"/>
          <w:lang w:val="fr-FR"/>
        </w:rPr>
        <w:t xml:space="preserve"> de l'élaboration du mémoire/dissertation </w:t>
      </w:r>
      <w:r w:rsidRPr="005C0174">
        <w:rPr>
          <w:rFonts w:ascii="Times New Roman" w:hAnsi="Times New Roman" w:cs="Times New Roman"/>
          <w:sz w:val="24"/>
          <w:szCs w:val="24"/>
          <w:lang w:val="fr-FR"/>
        </w:rPr>
        <w:t xml:space="preserve">/de la thèse, dans la discipline </w:t>
      </w:r>
      <w:r w:rsidR="005800AF" w:rsidRPr="005C0174">
        <w:rPr>
          <w:rFonts w:ascii="Times New Roman" w:hAnsi="Times New Roman" w:cs="Times New Roman"/>
          <w:sz w:val="24"/>
          <w:szCs w:val="24"/>
          <w:lang w:val="fr-FR"/>
        </w:rPr>
        <w:t>_______________________</w:t>
      </w:r>
      <w:r w:rsidRPr="005C0174">
        <w:rPr>
          <w:rFonts w:ascii="Times New Roman" w:hAnsi="Times New Roman" w:cs="Times New Roman"/>
          <w:sz w:val="24"/>
          <w:szCs w:val="24"/>
          <w:lang w:val="fr-FR"/>
        </w:rPr>
        <w:t xml:space="preserve"> </w:t>
      </w:r>
    </w:p>
    <w:p w14:paraId="7BB8C217" w14:textId="1B821E7B"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sous</w:t>
      </w:r>
      <w:proofErr w:type="gramEnd"/>
      <w:r w:rsidRPr="005C0174">
        <w:rPr>
          <w:rFonts w:ascii="Times New Roman" w:hAnsi="Times New Roman" w:cs="Times New Roman"/>
          <w:sz w:val="24"/>
          <w:szCs w:val="24"/>
          <w:lang w:val="fr-FR"/>
        </w:rPr>
        <w:t xml:space="preserve"> la coordination </w:t>
      </w:r>
      <w:r w:rsidR="005800AF" w:rsidRPr="005C0174">
        <w:rPr>
          <w:rFonts w:ascii="Times New Roman" w:hAnsi="Times New Roman" w:cs="Times New Roman"/>
          <w:sz w:val="24"/>
          <w:szCs w:val="24"/>
          <w:lang w:val="fr-FR"/>
        </w:rPr>
        <w:t>de _________________________________________________________________</w:t>
      </w:r>
    </w:p>
    <w:p w14:paraId="36038AB0" w14:textId="77777777" w:rsidR="005800AF" w:rsidRPr="005C0174" w:rsidRDefault="005800AF" w:rsidP="00246715">
      <w:pPr>
        <w:jc w:val="both"/>
        <w:rPr>
          <w:rFonts w:ascii="Times New Roman" w:hAnsi="Times New Roman" w:cs="Times New Roman"/>
          <w:sz w:val="24"/>
          <w:szCs w:val="24"/>
          <w:lang w:val="fr-FR"/>
        </w:rPr>
      </w:pPr>
    </w:p>
    <w:p w14:paraId="27AE7A04" w14:textId="1827480B"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Date:</w:t>
      </w:r>
      <w:proofErr w:type="gramEnd"/>
      <w:r w:rsidRPr="005C0174">
        <w:rPr>
          <w:rFonts w:ascii="Times New Roman" w:hAnsi="Times New Roman" w:cs="Times New Roman"/>
          <w:sz w:val="24"/>
          <w:szCs w:val="24"/>
          <w:lang w:val="fr-FR"/>
        </w:rPr>
        <w:t xml:space="preserve">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 xml:space="preserve">Signature: </w:t>
      </w:r>
    </w:p>
    <w:p w14:paraId="6B8BA7EB" w14:textId="77777777" w:rsidR="00246715" w:rsidRPr="005C0174" w:rsidRDefault="00246715" w:rsidP="00246715">
      <w:pPr>
        <w:jc w:val="both"/>
        <w:rPr>
          <w:rFonts w:ascii="Times New Roman" w:hAnsi="Times New Roman" w:cs="Times New Roman"/>
          <w:sz w:val="24"/>
          <w:szCs w:val="24"/>
          <w:lang w:val="fr-FR"/>
        </w:rPr>
      </w:pPr>
    </w:p>
    <w:p w14:paraId="67B5D29D" w14:textId="77777777" w:rsidR="00246715" w:rsidRPr="005C0174" w:rsidRDefault="00246715" w:rsidP="00246715">
      <w:pPr>
        <w:jc w:val="both"/>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Approuvé par,</w:t>
      </w:r>
    </w:p>
    <w:p w14:paraId="455DAEC5" w14:textId="69B2B9BD" w:rsidR="00246715" w:rsidRPr="005C0174" w:rsidRDefault="00246715" w:rsidP="00246715">
      <w:pPr>
        <w:jc w:val="both"/>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Coordinateur(s) du travail de licence</w:t>
      </w:r>
      <w:r w:rsidR="008B7642" w:rsidRPr="005C0174">
        <w:rPr>
          <w:rFonts w:ascii="Times New Roman" w:hAnsi="Times New Roman" w:cs="Times New Roman"/>
          <w:b/>
          <w:bCs/>
          <w:sz w:val="24"/>
          <w:szCs w:val="24"/>
          <w:lang w:val="fr-FR"/>
        </w:rPr>
        <w:t>/dissertation</w:t>
      </w:r>
    </w:p>
    <w:p w14:paraId="36069E53" w14:textId="77777777" w:rsidR="00246715" w:rsidRPr="005C0174" w:rsidRDefault="00246715" w:rsidP="00246715">
      <w:pPr>
        <w:jc w:val="both"/>
        <w:rPr>
          <w:rFonts w:ascii="Times New Roman" w:hAnsi="Times New Roman" w:cs="Times New Roman"/>
          <w:sz w:val="24"/>
          <w:szCs w:val="24"/>
          <w:lang w:val="fr-FR"/>
        </w:rPr>
      </w:pPr>
    </w:p>
    <w:p w14:paraId="36F49910"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Titre, Nom et prénom, Signature</w:t>
      </w:r>
    </w:p>
    <w:p w14:paraId="60A0DC84" w14:textId="77777777" w:rsidR="00246715" w:rsidRPr="005C0174" w:rsidRDefault="00246715" w:rsidP="00246715">
      <w:pPr>
        <w:jc w:val="both"/>
        <w:rPr>
          <w:rFonts w:ascii="Times New Roman" w:hAnsi="Times New Roman" w:cs="Times New Roman"/>
          <w:sz w:val="24"/>
          <w:szCs w:val="24"/>
          <w:lang w:val="fr-FR"/>
        </w:rPr>
      </w:pPr>
    </w:p>
    <w:p w14:paraId="1638AEC3"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w:t>
      </w:r>
    </w:p>
    <w:p w14:paraId="17953D84" w14:textId="77777777" w:rsidR="00246715" w:rsidRPr="005C0174" w:rsidRDefault="00246715" w:rsidP="00246715">
      <w:pPr>
        <w:jc w:val="both"/>
        <w:rPr>
          <w:rFonts w:ascii="Times New Roman" w:hAnsi="Times New Roman" w:cs="Times New Roman"/>
          <w:sz w:val="24"/>
          <w:szCs w:val="24"/>
          <w:lang w:val="fr-FR"/>
        </w:rPr>
      </w:pPr>
    </w:p>
    <w:p w14:paraId="4C8CAFC4" w14:textId="40EC60B9"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Date:</w:t>
      </w:r>
      <w:proofErr w:type="gramEnd"/>
      <w:r w:rsidRPr="005C0174">
        <w:rPr>
          <w:rFonts w:ascii="Times New Roman" w:hAnsi="Times New Roman" w:cs="Times New Roman"/>
          <w:sz w:val="24"/>
          <w:szCs w:val="24"/>
          <w:lang w:val="fr-FR"/>
        </w:rPr>
        <w:t xml:space="preserve"> </w:t>
      </w:r>
    </w:p>
    <w:p w14:paraId="0CE82BBA" w14:textId="77777777" w:rsidR="00246715" w:rsidRPr="005C0174" w:rsidRDefault="00246715" w:rsidP="00246715">
      <w:pPr>
        <w:jc w:val="both"/>
        <w:rPr>
          <w:rFonts w:ascii="Times New Roman" w:hAnsi="Times New Roman" w:cs="Times New Roman"/>
          <w:sz w:val="24"/>
          <w:szCs w:val="24"/>
          <w:lang w:val="fr-FR"/>
        </w:rPr>
      </w:pPr>
    </w:p>
    <w:p w14:paraId="1EE8B98D" w14:textId="145958CF" w:rsidR="00246715" w:rsidRDefault="00246715" w:rsidP="00246715">
      <w:pPr>
        <w:jc w:val="both"/>
        <w:rPr>
          <w:rFonts w:ascii="Times New Roman" w:hAnsi="Times New Roman" w:cs="Times New Roman"/>
          <w:sz w:val="24"/>
          <w:szCs w:val="24"/>
          <w:lang w:val="fr-FR"/>
        </w:rPr>
      </w:pPr>
    </w:p>
    <w:p w14:paraId="42B0BDDD" w14:textId="4B134AA3" w:rsidR="0026324F" w:rsidRDefault="0026324F" w:rsidP="00246715">
      <w:pPr>
        <w:jc w:val="both"/>
        <w:rPr>
          <w:rFonts w:ascii="Times New Roman" w:hAnsi="Times New Roman" w:cs="Times New Roman"/>
          <w:sz w:val="24"/>
          <w:szCs w:val="24"/>
          <w:lang w:val="fr-FR"/>
        </w:rPr>
      </w:pPr>
    </w:p>
    <w:p w14:paraId="3E23314C" w14:textId="77777777" w:rsidR="0026324F" w:rsidRPr="005C0174" w:rsidRDefault="0026324F" w:rsidP="00246715">
      <w:pPr>
        <w:jc w:val="both"/>
        <w:rPr>
          <w:rFonts w:ascii="Times New Roman" w:hAnsi="Times New Roman" w:cs="Times New Roman"/>
          <w:sz w:val="24"/>
          <w:szCs w:val="24"/>
          <w:lang w:val="fr-FR"/>
        </w:rPr>
      </w:pPr>
    </w:p>
    <w:p w14:paraId="17F8AC8C" w14:textId="77777777" w:rsidR="00246715" w:rsidRPr="005C0174" w:rsidRDefault="00246715" w:rsidP="00246715">
      <w:pPr>
        <w:jc w:val="both"/>
        <w:rPr>
          <w:rFonts w:ascii="Times New Roman" w:hAnsi="Times New Roman" w:cs="Times New Roman"/>
          <w:sz w:val="24"/>
          <w:szCs w:val="24"/>
          <w:lang w:val="fr-FR"/>
        </w:rPr>
      </w:pPr>
    </w:p>
    <w:p w14:paraId="356A5FA3" w14:textId="77777777" w:rsidR="00246715" w:rsidRPr="005C0174" w:rsidRDefault="00246715" w:rsidP="00246715">
      <w:pPr>
        <w:jc w:val="both"/>
        <w:rPr>
          <w:rFonts w:ascii="Times New Roman" w:hAnsi="Times New Roman" w:cs="Times New Roman"/>
          <w:sz w:val="24"/>
          <w:szCs w:val="24"/>
          <w:lang w:val="fr-FR"/>
        </w:rPr>
      </w:pPr>
    </w:p>
    <w:p w14:paraId="2C787242" w14:textId="5A095C8A" w:rsidR="00246715" w:rsidRPr="005C0174" w:rsidRDefault="004F0887" w:rsidP="005800AF">
      <w:pPr>
        <w:jc w:val="right"/>
        <w:rPr>
          <w:rFonts w:ascii="Times New Roman" w:hAnsi="Times New Roman" w:cs="Times New Roman"/>
          <w:sz w:val="20"/>
          <w:szCs w:val="20"/>
          <w:lang w:val="fr-FR"/>
        </w:rPr>
      </w:pPr>
      <w:r w:rsidRPr="005C0174">
        <w:rPr>
          <w:rFonts w:ascii="Times New Roman" w:hAnsi="Times New Roman" w:cs="Times New Roman"/>
          <w:b/>
          <w:bCs/>
          <w:sz w:val="26"/>
          <w:szCs w:val="26"/>
          <w:lang w:val="fr-FR"/>
        </w:rPr>
        <w:lastRenderedPageBreak/>
        <w:t>ANNEXE</w:t>
      </w:r>
      <w:r w:rsidR="00246715" w:rsidRPr="005C0174">
        <w:rPr>
          <w:rFonts w:ascii="Times New Roman" w:hAnsi="Times New Roman" w:cs="Times New Roman"/>
          <w:b/>
          <w:bCs/>
          <w:sz w:val="26"/>
          <w:szCs w:val="26"/>
          <w:lang w:val="fr-FR"/>
        </w:rPr>
        <w:t xml:space="preserve"> 2A Couverture et page de titre</w:t>
      </w:r>
      <w:r w:rsidR="00246715" w:rsidRPr="005C0174">
        <w:rPr>
          <w:rFonts w:ascii="Times New Roman" w:hAnsi="Times New Roman" w:cs="Times New Roman"/>
          <w:sz w:val="24"/>
          <w:szCs w:val="24"/>
          <w:lang w:val="fr-FR"/>
        </w:rPr>
        <w:t xml:space="preserve"> - </w:t>
      </w:r>
      <w:r w:rsidR="00246715"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00246715" w:rsidRPr="005C0174">
        <w:rPr>
          <w:rFonts w:ascii="Times New Roman" w:hAnsi="Times New Roman" w:cs="Times New Roman"/>
          <w:sz w:val="20"/>
          <w:szCs w:val="20"/>
          <w:lang w:val="fr-FR"/>
        </w:rPr>
        <w:t xml:space="preserve"> –</w:t>
      </w:r>
      <w:proofErr w:type="gramEnd"/>
      <w:r w:rsidR="00246715" w:rsidRPr="005C0174">
        <w:rPr>
          <w:rFonts w:ascii="Times New Roman" w:hAnsi="Times New Roman" w:cs="Times New Roman"/>
          <w:sz w:val="20"/>
          <w:szCs w:val="20"/>
          <w:lang w:val="fr-FR"/>
        </w:rPr>
        <w:t xml:space="preserve"> 02A</w:t>
      </w:r>
    </w:p>
    <w:p w14:paraId="23C41DDA" w14:textId="77777777" w:rsidR="00246715" w:rsidRPr="005C0174" w:rsidRDefault="00246715" w:rsidP="00246715">
      <w:pPr>
        <w:jc w:val="both"/>
        <w:rPr>
          <w:rFonts w:ascii="Times New Roman" w:hAnsi="Times New Roman" w:cs="Times New Roman"/>
          <w:sz w:val="24"/>
          <w:szCs w:val="24"/>
          <w:lang w:val="fr-FR"/>
        </w:rPr>
      </w:pPr>
    </w:p>
    <w:p w14:paraId="35B9FFCD" w14:textId="65F1FB45" w:rsidR="00246715" w:rsidRPr="005C0174" w:rsidRDefault="004F0887"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UNIVERSITÉ</w:t>
      </w:r>
      <w:r w:rsidR="00246715" w:rsidRPr="005C0174">
        <w:rPr>
          <w:rFonts w:ascii="Times New Roman" w:hAnsi="Times New Roman" w:cs="Times New Roman"/>
          <w:sz w:val="28"/>
          <w:szCs w:val="28"/>
          <w:lang w:val="fr-FR"/>
        </w:rPr>
        <w:t xml:space="preserve"> DE </w:t>
      </w:r>
      <w:r w:rsidRPr="005C0174">
        <w:rPr>
          <w:rFonts w:ascii="Times New Roman" w:hAnsi="Times New Roman" w:cs="Times New Roman"/>
          <w:sz w:val="28"/>
          <w:szCs w:val="28"/>
          <w:lang w:val="fr-FR"/>
        </w:rPr>
        <w:t>MÉDECINE</w:t>
      </w:r>
      <w:r w:rsidR="00246715" w:rsidRPr="005C0174">
        <w:rPr>
          <w:rFonts w:ascii="Times New Roman" w:hAnsi="Times New Roman" w:cs="Times New Roman"/>
          <w:sz w:val="28"/>
          <w:szCs w:val="28"/>
          <w:lang w:val="fr-FR"/>
        </w:rPr>
        <w:t xml:space="preserve"> </w:t>
      </w:r>
      <w:r w:rsidRPr="005C0174">
        <w:rPr>
          <w:rFonts w:ascii="Times New Roman" w:hAnsi="Times New Roman" w:cs="Times New Roman"/>
          <w:sz w:val="28"/>
          <w:szCs w:val="28"/>
          <w:lang w:val="fr-FR"/>
        </w:rPr>
        <w:t>ET DE PH</w:t>
      </w:r>
      <w:r w:rsidR="00246715" w:rsidRPr="005C0174">
        <w:rPr>
          <w:rFonts w:ascii="Times New Roman" w:hAnsi="Times New Roman" w:cs="Times New Roman"/>
          <w:sz w:val="28"/>
          <w:szCs w:val="28"/>
          <w:lang w:val="fr-FR"/>
        </w:rPr>
        <w:t>ARMACIE</w:t>
      </w:r>
    </w:p>
    <w:p w14:paraId="3B971984" w14:textId="47476A6E" w:rsidR="00246715" w:rsidRPr="005C0174" w:rsidRDefault="00246715" w:rsidP="005800AF">
      <w:pPr>
        <w:spacing w:after="0"/>
        <w:jc w:val="center"/>
        <w:rPr>
          <w:rFonts w:ascii="Times New Roman" w:hAnsi="Times New Roman" w:cs="Times New Roman"/>
          <w:sz w:val="28"/>
          <w:szCs w:val="28"/>
          <w:lang w:val="en-GB"/>
        </w:rPr>
      </w:pPr>
      <w:r w:rsidRPr="005C0174">
        <w:rPr>
          <w:rFonts w:ascii="Times New Roman" w:hAnsi="Times New Roman" w:cs="Times New Roman"/>
          <w:sz w:val="28"/>
          <w:szCs w:val="28"/>
          <w:lang w:val="en-GB"/>
        </w:rPr>
        <w:t xml:space="preserve">“VICTOR BABEŞ” DIN TIMIŞOARA </w:t>
      </w:r>
      <w:r w:rsidR="005800AF" w:rsidRPr="005C0174">
        <w:rPr>
          <w:rFonts w:ascii="Times New Roman" w:hAnsi="Times New Roman" w:cs="Times New Roman"/>
          <w:sz w:val="28"/>
          <w:szCs w:val="28"/>
          <w:lang w:val="en-GB"/>
        </w:rPr>
        <w:tab/>
      </w:r>
      <w:r w:rsidRPr="005C0174">
        <w:rPr>
          <w:rFonts w:ascii="Times New Roman" w:hAnsi="Times New Roman" w:cs="Times New Roman"/>
          <w:sz w:val="28"/>
          <w:szCs w:val="28"/>
          <w:lang w:val="en-GB"/>
        </w:rPr>
        <w:t>TIMES NEW ROMAN 16 CENTRÉ</w:t>
      </w:r>
    </w:p>
    <w:p w14:paraId="2EBA9FB7" w14:textId="740FD383"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 xml:space="preserve">FACULTÉ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14 CENTRÉ</w:t>
      </w:r>
    </w:p>
    <w:p w14:paraId="488E0340" w14:textId="3A30B2A8"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 xml:space="preserve">Département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14 CENTRÉ</w:t>
      </w:r>
    </w:p>
    <w:p w14:paraId="0B1F8AF1" w14:textId="3317C6DD"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 xml:space="preserve">Discipline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12 CENTRÉ</w:t>
      </w:r>
    </w:p>
    <w:p w14:paraId="5421E71D" w14:textId="77777777" w:rsidR="00246715" w:rsidRPr="005C0174" w:rsidRDefault="00246715"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NOM PRÉNOM DE L'ÉTUDIANT</w:t>
      </w:r>
    </w:p>
    <w:p w14:paraId="33AC19C7"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TIMES NEW ROMAN 14 CENTRÉ GRAS CENTRÉ</w:t>
      </w:r>
    </w:p>
    <w:p w14:paraId="6C65C3C1" w14:textId="77777777" w:rsidR="00246715" w:rsidRPr="005C0174" w:rsidRDefault="00246715" w:rsidP="00246715">
      <w:pPr>
        <w:jc w:val="both"/>
        <w:rPr>
          <w:rFonts w:ascii="Times New Roman" w:hAnsi="Times New Roman" w:cs="Times New Roman"/>
          <w:sz w:val="24"/>
          <w:szCs w:val="24"/>
          <w:lang w:val="fr-FR"/>
        </w:rPr>
      </w:pPr>
    </w:p>
    <w:p w14:paraId="1713A280"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LOGO UMFVBT</w:t>
      </w:r>
    </w:p>
    <w:p w14:paraId="674DC4D1" w14:textId="00CCF022" w:rsidR="00246715" w:rsidRPr="005C0174" w:rsidRDefault="00002CEE"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THÈSE DE LICENCE</w:t>
      </w:r>
      <w:r w:rsidR="008B7642" w:rsidRPr="005C0174">
        <w:rPr>
          <w:rFonts w:ascii="Times New Roman" w:hAnsi="Times New Roman" w:cs="Times New Roman"/>
          <w:b/>
          <w:bCs/>
          <w:sz w:val="28"/>
          <w:szCs w:val="28"/>
          <w:lang w:val="fr-FR"/>
        </w:rPr>
        <w:t>/DISSERTATION</w:t>
      </w:r>
    </w:p>
    <w:p w14:paraId="2D84683C"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TIMES NEW ROMAN 36 CENTRÉ GRAS CENTRÉ</w:t>
      </w:r>
    </w:p>
    <w:p w14:paraId="4B9F8543" w14:textId="77777777" w:rsidR="00246715" w:rsidRPr="005C0174" w:rsidRDefault="00246715" w:rsidP="00246715">
      <w:pPr>
        <w:jc w:val="both"/>
        <w:rPr>
          <w:rFonts w:ascii="Times New Roman" w:hAnsi="Times New Roman" w:cs="Times New Roman"/>
          <w:sz w:val="24"/>
          <w:szCs w:val="24"/>
          <w:lang w:val="fr-FR"/>
        </w:rPr>
      </w:pPr>
    </w:p>
    <w:p w14:paraId="41C82F69"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Superviseur/-s scientifique/-s - TIMES NEW ROMAN 12</w:t>
      </w:r>
    </w:p>
    <w:p w14:paraId="37CFA157"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NOM PRÉNOM SUP. SCIENTIFIQUE</w:t>
      </w:r>
      <w:r w:rsidRPr="005C0174">
        <w:rPr>
          <w:rFonts w:ascii="Times New Roman" w:hAnsi="Times New Roman" w:cs="Times New Roman"/>
          <w:sz w:val="28"/>
          <w:szCs w:val="28"/>
          <w:lang w:val="fr-FR"/>
        </w:rPr>
        <w:t xml:space="preserve"> TIMES NEW ROMAN 16 GRAS</w:t>
      </w:r>
    </w:p>
    <w:p w14:paraId="336D6A69"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T i m i ş o a r a</w:t>
      </w:r>
      <w:r w:rsidRPr="005C0174">
        <w:rPr>
          <w:rFonts w:ascii="Times New Roman" w:hAnsi="Times New Roman" w:cs="Times New Roman"/>
          <w:sz w:val="28"/>
          <w:szCs w:val="28"/>
          <w:lang w:val="fr-FR"/>
        </w:rPr>
        <w:t xml:space="preserve"> (espacé) TIMES NEW ROMAN 14</w:t>
      </w:r>
    </w:p>
    <w:p w14:paraId="079815E4"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 xml:space="preserve">A N </w:t>
      </w:r>
      <w:proofErr w:type="spellStart"/>
      <w:r w:rsidRPr="005C0174">
        <w:rPr>
          <w:rFonts w:ascii="Times New Roman" w:hAnsi="Times New Roman" w:cs="Times New Roman"/>
          <w:b/>
          <w:bCs/>
          <w:sz w:val="28"/>
          <w:szCs w:val="28"/>
          <w:lang w:val="fr-FR"/>
        </w:rPr>
        <w:t>N</w:t>
      </w:r>
      <w:proofErr w:type="spellEnd"/>
      <w:r w:rsidRPr="005C0174">
        <w:rPr>
          <w:rFonts w:ascii="Times New Roman" w:hAnsi="Times New Roman" w:cs="Times New Roman"/>
          <w:b/>
          <w:bCs/>
          <w:sz w:val="28"/>
          <w:szCs w:val="28"/>
          <w:lang w:val="fr-FR"/>
        </w:rPr>
        <w:t xml:space="preserve"> É E</w:t>
      </w:r>
      <w:r w:rsidRPr="005C0174">
        <w:rPr>
          <w:rFonts w:ascii="Times New Roman" w:hAnsi="Times New Roman" w:cs="Times New Roman"/>
          <w:sz w:val="28"/>
          <w:szCs w:val="28"/>
          <w:lang w:val="fr-FR"/>
        </w:rPr>
        <w:t xml:space="preserve"> (espacé) TIMES NEW ROMAN 14</w:t>
      </w:r>
    </w:p>
    <w:p w14:paraId="708C73D6" w14:textId="77777777" w:rsidR="00246715" w:rsidRPr="005C0174" w:rsidRDefault="00246715" w:rsidP="005800AF">
      <w:pPr>
        <w:spacing w:after="0"/>
        <w:jc w:val="both"/>
        <w:rPr>
          <w:rFonts w:ascii="Times New Roman" w:hAnsi="Times New Roman" w:cs="Times New Roman"/>
          <w:sz w:val="24"/>
          <w:szCs w:val="24"/>
          <w:lang w:val="fr-FR"/>
        </w:rPr>
      </w:pPr>
    </w:p>
    <w:p w14:paraId="5744D8CB" w14:textId="77777777" w:rsidR="00246715" w:rsidRPr="005C0174" w:rsidRDefault="00246715" w:rsidP="005800AF">
      <w:pPr>
        <w:spacing w:after="0"/>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c) Texte sur la page de titre :</w:t>
      </w:r>
    </w:p>
    <w:p w14:paraId="073DCDEC" w14:textId="074CE9A6" w:rsidR="00246715" w:rsidRPr="005C0174" w:rsidRDefault="004F0887"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UNIVERSITÉ</w:t>
      </w:r>
      <w:r w:rsidR="00246715" w:rsidRPr="005C0174">
        <w:rPr>
          <w:rFonts w:ascii="Times New Roman" w:hAnsi="Times New Roman" w:cs="Times New Roman"/>
          <w:sz w:val="28"/>
          <w:szCs w:val="28"/>
          <w:lang w:val="fr-FR"/>
        </w:rPr>
        <w:t xml:space="preserve"> DE </w:t>
      </w:r>
      <w:r w:rsidRPr="005C0174">
        <w:rPr>
          <w:rFonts w:ascii="Times New Roman" w:hAnsi="Times New Roman" w:cs="Times New Roman"/>
          <w:sz w:val="28"/>
          <w:szCs w:val="28"/>
          <w:lang w:val="fr-FR"/>
        </w:rPr>
        <w:t>MÉDECINE</w:t>
      </w:r>
      <w:r w:rsidR="00246715" w:rsidRPr="005C0174">
        <w:rPr>
          <w:rFonts w:ascii="Times New Roman" w:hAnsi="Times New Roman" w:cs="Times New Roman"/>
          <w:sz w:val="28"/>
          <w:szCs w:val="28"/>
          <w:lang w:val="fr-FR"/>
        </w:rPr>
        <w:t xml:space="preserve"> </w:t>
      </w:r>
      <w:r w:rsidRPr="005C0174">
        <w:rPr>
          <w:rFonts w:ascii="Times New Roman" w:hAnsi="Times New Roman" w:cs="Times New Roman"/>
          <w:sz w:val="28"/>
          <w:szCs w:val="28"/>
          <w:lang w:val="fr-FR"/>
        </w:rPr>
        <w:t>ET</w:t>
      </w:r>
      <w:r w:rsidR="00246715" w:rsidRPr="005C0174">
        <w:rPr>
          <w:rFonts w:ascii="Times New Roman" w:hAnsi="Times New Roman" w:cs="Times New Roman"/>
          <w:sz w:val="28"/>
          <w:szCs w:val="28"/>
          <w:lang w:val="fr-FR"/>
        </w:rPr>
        <w:t xml:space="preserve"> </w:t>
      </w:r>
      <w:r w:rsidR="002944CA" w:rsidRPr="005C0174">
        <w:rPr>
          <w:rFonts w:ascii="Times New Roman" w:hAnsi="Times New Roman" w:cs="Times New Roman"/>
          <w:sz w:val="28"/>
          <w:szCs w:val="28"/>
          <w:lang w:val="fr-FR"/>
        </w:rPr>
        <w:t xml:space="preserve">DE </w:t>
      </w:r>
      <w:r w:rsidRPr="005C0174">
        <w:rPr>
          <w:rFonts w:ascii="Times New Roman" w:hAnsi="Times New Roman" w:cs="Times New Roman"/>
          <w:sz w:val="28"/>
          <w:szCs w:val="28"/>
          <w:lang w:val="fr-FR"/>
        </w:rPr>
        <w:t>PH</w:t>
      </w:r>
      <w:r w:rsidR="00246715" w:rsidRPr="005C0174">
        <w:rPr>
          <w:rFonts w:ascii="Times New Roman" w:hAnsi="Times New Roman" w:cs="Times New Roman"/>
          <w:sz w:val="28"/>
          <w:szCs w:val="28"/>
          <w:lang w:val="fr-FR"/>
        </w:rPr>
        <w:t>ARMACIE</w:t>
      </w:r>
    </w:p>
    <w:p w14:paraId="691198F8" w14:textId="309434A7" w:rsidR="00246715" w:rsidRPr="005C0174" w:rsidRDefault="00246715" w:rsidP="005800AF">
      <w:pPr>
        <w:spacing w:after="0"/>
        <w:jc w:val="center"/>
        <w:rPr>
          <w:rFonts w:ascii="Times New Roman" w:hAnsi="Times New Roman" w:cs="Times New Roman"/>
          <w:sz w:val="28"/>
          <w:szCs w:val="28"/>
          <w:lang w:val="en-GB"/>
        </w:rPr>
      </w:pPr>
      <w:r w:rsidRPr="005C0174">
        <w:rPr>
          <w:rFonts w:ascii="Times New Roman" w:hAnsi="Times New Roman" w:cs="Times New Roman"/>
          <w:sz w:val="28"/>
          <w:szCs w:val="28"/>
          <w:lang w:val="en-GB"/>
        </w:rPr>
        <w:t xml:space="preserve">“VICTOR </w:t>
      </w:r>
      <w:r w:rsidR="00320E87" w:rsidRPr="005C0174">
        <w:rPr>
          <w:rFonts w:ascii="Times New Roman" w:hAnsi="Times New Roman" w:cs="Times New Roman"/>
          <w:sz w:val="28"/>
          <w:szCs w:val="28"/>
          <w:lang w:val="en-GB"/>
        </w:rPr>
        <w:t>BABEŞ” TIMIŞOARA</w:t>
      </w:r>
      <w:r w:rsidRPr="005C0174">
        <w:rPr>
          <w:rFonts w:ascii="Times New Roman" w:hAnsi="Times New Roman" w:cs="Times New Roman"/>
          <w:sz w:val="28"/>
          <w:szCs w:val="28"/>
          <w:lang w:val="en-GB"/>
        </w:rPr>
        <w:t xml:space="preserve"> </w:t>
      </w:r>
      <w:r w:rsidR="005800AF" w:rsidRPr="005C0174">
        <w:rPr>
          <w:rFonts w:ascii="Times New Roman" w:hAnsi="Times New Roman" w:cs="Times New Roman"/>
          <w:sz w:val="28"/>
          <w:szCs w:val="28"/>
          <w:lang w:val="en-GB"/>
        </w:rPr>
        <w:tab/>
      </w:r>
      <w:r w:rsidRPr="005C0174">
        <w:rPr>
          <w:rFonts w:ascii="Times New Roman" w:hAnsi="Times New Roman" w:cs="Times New Roman"/>
          <w:sz w:val="28"/>
          <w:szCs w:val="28"/>
          <w:lang w:val="en-GB"/>
        </w:rPr>
        <w:t>TIMES NEW ROMAN 14</w:t>
      </w:r>
    </w:p>
    <w:p w14:paraId="632651CF" w14:textId="11D07BB3"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FACULTÉ</w:t>
      </w:r>
      <w:r w:rsidRPr="005C0174">
        <w:rPr>
          <w:rFonts w:ascii="Times New Roman" w:hAnsi="Times New Roman" w:cs="Times New Roman"/>
          <w:sz w:val="28"/>
          <w:szCs w:val="28"/>
          <w:lang w:val="fr-FR"/>
        </w:rPr>
        <w:t xml:space="preserve">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14</w:t>
      </w:r>
    </w:p>
    <w:p w14:paraId="501D6BBB" w14:textId="04C251D0"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Département</w:t>
      </w:r>
      <w:r w:rsidRPr="005C0174">
        <w:rPr>
          <w:rFonts w:ascii="Times New Roman" w:hAnsi="Times New Roman" w:cs="Times New Roman"/>
          <w:sz w:val="28"/>
          <w:szCs w:val="28"/>
          <w:lang w:val="fr-FR"/>
        </w:rPr>
        <w:t xml:space="preserve">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14</w:t>
      </w:r>
    </w:p>
    <w:p w14:paraId="13BAD69A" w14:textId="2DC949CB"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 xml:space="preserve">Discipline </w:t>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12 CENTRÉ</w:t>
      </w:r>
    </w:p>
    <w:p w14:paraId="01C79A7B" w14:textId="77777777" w:rsidR="00246715" w:rsidRPr="005C0174" w:rsidRDefault="00246715" w:rsidP="005800AF">
      <w:pPr>
        <w:spacing w:after="0"/>
        <w:jc w:val="both"/>
        <w:rPr>
          <w:rFonts w:ascii="Times New Roman" w:hAnsi="Times New Roman" w:cs="Times New Roman"/>
          <w:sz w:val="28"/>
          <w:szCs w:val="28"/>
          <w:lang w:val="fr-FR"/>
        </w:rPr>
      </w:pPr>
    </w:p>
    <w:p w14:paraId="617E0D90" w14:textId="77777777" w:rsidR="00246715" w:rsidRPr="005C0174" w:rsidRDefault="00246715"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NOM PRÉNOM DE L'ÉTUDIANT</w:t>
      </w:r>
    </w:p>
    <w:p w14:paraId="3BDB45F3" w14:textId="77777777" w:rsidR="00246715" w:rsidRPr="005C0174" w:rsidRDefault="00246715" w:rsidP="005800AF">
      <w:pPr>
        <w:spacing w:after="0"/>
        <w:jc w:val="center"/>
        <w:rPr>
          <w:rFonts w:ascii="Times New Roman" w:hAnsi="Times New Roman" w:cs="Times New Roman"/>
          <w:sz w:val="28"/>
          <w:szCs w:val="28"/>
          <w:lang w:val="en-GB"/>
        </w:rPr>
      </w:pPr>
      <w:r w:rsidRPr="005C0174">
        <w:rPr>
          <w:rFonts w:ascii="Times New Roman" w:hAnsi="Times New Roman" w:cs="Times New Roman"/>
          <w:sz w:val="28"/>
          <w:szCs w:val="28"/>
          <w:lang w:val="en-GB"/>
        </w:rPr>
        <w:t>TIMES NEW ROMAN 16 GRAS</w:t>
      </w:r>
    </w:p>
    <w:p w14:paraId="661756B0" w14:textId="77777777" w:rsidR="00246715" w:rsidRPr="005C0174" w:rsidRDefault="00246715" w:rsidP="00246715">
      <w:pPr>
        <w:jc w:val="both"/>
        <w:rPr>
          <w:rFonts w:ascii="Times New Roman" w:hAnsi="Times New Roman" w:cs="Times New Roman"/>
          <w:sz w:val="24"/>
          <w:szCs w:val="24"/>
          <w:lang w:val="en-GB"/>
        </w:rPr>
      </w:pPr>
    </w:p>
    <w:p w14:paraId="28658EDB" w14:textId="77777777" w:rsidR="00246715" w:rsidRPr="005C0174" w:rsidRDefault="00246715" w:rsidP="005800AF">
      <w:pPr>
        <w:spacing w:after="0"/>
        <w:jc w:val="center"/>
        <w:rPr>
          <w:rFonts w:ascii="Times New Roman" w:hAnsi="Times New Roman" w:cs="Times New Roman"/>
          <w:sz w:val="28"/>
          <w:szCs w:val="28"/>
          <w:lang w:val="en-GB"/>
        </w:rPr>
      </w:pPr>
      <w:r w:rsidRPr="005C0174">
        <w:rPr>
          <w:rFonts w:ascii="Times New Roman" w:hAnsi="Times New Roman" w:cs="Times New Roman"/>
          <w:sz w:val="28"/>
          <w:szCs w:val="28"/>
          <w:lang w:val="en-GB"/>
        </w:rPr>
        <w:t>LOGO UMFVBT</w:t>
      </w:r>
    </w:p>
    <w:p w14:paraId="5B263722" w14:textId="11037B08" w:rsidR="00246715" w:rsidRPr="005C0174" w:rsidRDefault="00002CEE"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THÈSE DE LICENCE</w:t>
      </w:r>
      <w:r w:rsidR="007D2C94" w:rsidRPr="005C0174">
        <w:rPr>
          <w:rFonts w:ascii="Times New Roman" w:hAnsi="Times New Roman" w:cs="Times New Roman"/>
          <w:b/>
          <w:bCs/>
          <w:sz w:val="28"/>
          <w:szCs w:val="28"/>
          <w:lang w:val="fr-FR"/>
        </w:rPr>
        <w:t>/DISSERTATION</w:t>
      </w:r>
    </w:p>
    <w:p w14:paraId="641DE971"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TIMES NEW ROMAN 36 GRAS CENTRÉ</w:t>
      </w:r>
    </w:p>
    <w:p w14:paraId="6A9188F0" w14:textId="77777777" w:rsidR="00246715" w:rsidRPr="005C0174" w:rsidRDefault="00246715" w:rsidP="005800AF">
      <w:pPr>
        <w:spacing w:after="0"/>
        <w:jc w:val="both"/>
        <w:rPr>
          <w:rFonts w:ascii="Times New Roman" w:hAnsi="Times New Roman" w:cs="Times New Roman"/>
          <w:sz w:val="28"/>
          <w:szCs w:val="28"/>
          <w:lang w:val="fr-FR"/>
        </w:rPr>
      </w:pPr>
    </w:p>
    <w:p w14:paraId="6C3F46D0" w14:textId="31E7E180"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 xml:space="preserve">TITRE DU </w:t>
      </w:r>
      <w:r w:rsidR="00002CEE" w:rsidRPr="005C0174">
        <w:rPr>
          <w:rFonts w:ascii="Times New Roman" w:hAnsi="Times New Roman" w:cs="Times New Roman"/>
          <w:b/>
          <w:bCs/>
          <w:sz w:val="28"/>
          <w:szCs w:val="28"/>
          <w:lang w:val="fr-FR"/>
        </w:rPr>
        <w:t>THÈSE DE LICENCE</w:t>
      </w:r>
      <w:r w:rsidRPr="005C0174">
        <w:rPr>
          <w:rFonts w:ascii="Times New Roman" w:hAnsi="Times New Roman" w:cs="Times New Roman"/>
          <w:sz w:val="28"/>
          <w:szCs w:val="28"/>
          <w:lang w:val="fr-FR"/>
        </w:rPr>
        <w:t xml:space="preserve"> TIMES NEW ROMAN 12 CENTRÉ 16</w:t>
      </w:r>
    </w:p>
    <w:p w14:paraId="590C33A5" w14:textId="77777777" w:rsidR="005800AF" w:rsidRPr="005C0174" w:rsidRDefault="005800AF" w:rsidP="005800AF">
      <w:pPr>
        <w:spacing w:after="0"/>
        <w:jc w:val="center"/>
        <w:rPr>
          <w:rFonts w:ascii="Times New Roman" w:hAnsi="Times New Roman" w:cs="Times New Roman"/>
          <w:sz w:val="28"/>
          <w:szCs w:val="28"/>
          <w:lang w:val="fr-FR"/>
        </w:rPr>
      </w:pPr>
    </w:p>
    <w:p w14:paraId="05BE723F" w14:textId="77777777" w:rsidR="005800AF" w:rsidRPr="005C0174" w:rsidRDefault="005800AF" w:rsidP="005800AF">
      <w:pPr>
        <w:spacing w:after="0"/>
        <w:jc w:val="center"/>
        <w:rPr>
          <w:rFonts w:ascii="Times New Roman" w:hAnsi="Times New Roman" w:cs="Times New Roman"/>
          <w:sz w:val="28"/>
          <w:szCs w:val="28"/>
          <w:lang w:val="fr-FR"/>
        </w:rPr>
      </w:pPr>
    </w:p>
    <w:p w14:paraId="63F07152" w14:textId="77777777" w:rsidR="005800AF" w:rsidRPr="005C0174" w:rsidRDefault="005800AF" w:rsidP="005800AF">
      <w:pPr>
        <w:spacing w:after="0"/>
        <w:jc w:val="center"/>
        <w:rPr>
          <w:rFonts w:ascii="Times New Roman" w:hAnsi="Times New Roman" w:cs="Times New Roman"/>
          <w:sz w:val="28"/>
          <w:szCs w:val="28"/>
          <w:lang w:val="fr-FR"/>
        </w:rPr>
      </w:pPr>
    </w:p>
    <w:p w14:paraId="528C7B6B"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sz w:val="28"/>
          <w:szCs w:val="28"/>
          <w:lang w:val="fr-FR"/>
        </w:rPr>
        <w:t>Superviseur/-s scientifique/-s TIMES NEW ROMAN 12</w:t>
      </w:r>
    </w:p>
    <w:p w14:paraId="72679A66" w14:textId="77777777"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lastRenderedPageBreak/>
        <w:t>NOM PRÉNOM SUP. SCIENTIFIQUE</w:t>
      </w:r>
      <w:r w:rsidRPr="005C0174">
        <w:rPr>
          <w:rFonts w:ascii="Times New Roman" w:hAnsi="Times New Roman" w:cs="Times New Roman"/>
          <w:sz w:val="28"/>
          <w:szCs w:val="28"/>
          <w:lang w:val="fr-FR"/>
        </w:rPr>
        <w:t xml:space="preserve"> TIMES NEW ROMAN GRAS 16</w:t>
      </w:r>
    </w:p>
    <w:p w14:paraId="0B9B35CA" w14:textId="4C66FF7F" w:rsidR="00246715" w:rsidRPr="005C0174" w:rsidRDefault="00246715" w:rsidP="005800AF">
      <w:pPr>
        <w:spacing w:after="0"/>
        <w:jc w:val="center"/>
        <w:rPr>
          <w:rFonts w:ascii="Times New Roman" w:hAnsi="Times New Roman" w:cs="Times New Roman"/>
          <w:sz w:val="28"/>
          <w:szCs w:val="28"/>
          <w:lang w:val="fr-FR"/>
        </w:rPr>
      </w:pPr>
      <w:r w:rsidRPr="005C0174">
        <w:rPr>
          <w:rFonts w:ascii="Times New Roman" w:hAnsi="Times New Roman" w:cs="Times New Roman"/>
          <w:b/>
          <w:bCs/>
          <w:sz w:val="28"/>
          <w:szCs w:val="28"/>
          <w:lang w:val="fr-FR"/>
        </w:rPr>
        <w:t>T i m i ş o a r a</w:t>
      </w:r>
      <w:r w:rsidRPr="005C0174">
        <w:rPr>
          <w:rFonts w:ascii="Times New Roman" w:hAnsi="Times New Roman" w:cs="Times New Roman"/>
          <w:sz w:val="28"/>
          <w:szCs w:val="28"/>
          <w:lang w:val="fr-FR"/>
        </w:rPr>
        <w:t xml:space="preserve"> (espacé) </w:t>
      </w:r>
      <w:r w:rsidR="005800AF" w:rsidRPr="005C0174">
        <w:rPr>
          <w:rFonts w:ascii="Times New Roman" w:hAnsi="Times New Roman" w:cs="Times New Roman"/>
          <w:sz w:val="28"/>
          <w:szCs w:val="28"/>
          <w:lang w:val="fr-FR"/>
        </w:rPr>
        <w:tab/>
      </w:r>
      <w:r w:rsidR="005800AF" w:rsidRPr="005C0174">
        <w:rPr>
          <w:rFonts w:ascii="Times New Roman" w:hAnsi="Times New Roman" w:cs="Times New Roman"/>
          <w:sz w:val="28"/>
          <w:szCs w:val="28"/>
          <w:lang w:val="fr-FR"/>
        </w:rPr>
        <w:tab/>
      </w:r>
      <w:r w:rsidRPr="005C0174">
        <w:rPr>
          <w:rFonts w:ascii="Times New Roman" w:hAnsi="Times New Roman" w:cs="Times New Roman"/>
          <w:sz w:val="28"/>
          <w:szCs w:val="28"/>
          <w:lang w:val="fr-FR"/>
        </w:rPr>
        <w:t>TIMES NEW ROMAN GRAS 14</w:t>
      </w:r>
    </w:p>
    <w:p w14:paraId="5C6B4E3D" w14:textId="7A45715E" w:rsidR="00246715" w:rsidRPr="005C0174" w:rsidRDefault="00246715" w:rsidP="005800AF">
      <w:pPr>
        <w:spacing w:after="0"/>
        <w:jc w:val="center"/>
        <w:rPr>
          <w:rFonts w:ascii="Times New Roman" w:hAnsi="Times New Roman" w:cs="Times New Roman"/>
          <w:sz w:val="24"/>
          <w:szCs w:val="24"/>
          <w:lang w:val="fr-FR"/>
        </w:rPr>
      </w:pPr>
      <w:r w:rsidRPr="005C0174">
        <w:rPr>
          <w:rFonts w:ascii="Times New Roman" w:hAnsi="Times New Roman" w:cs="Times New Roman"/>
          <w:b/>
          <w:bCs/>
          <w:sz w:val="24"/>
          <w:szCs w:val="24"/>
          <w:lang w:val="fr-FR"/>
        </w:rPr>
        <w:t xml:space="preserve">A N </w:t>
      </w:r>
      <w:proofErr w:type="spellStart"/>
      <w:r w:rsidRPr="005C0174">
        <w:rPr>
          <w:rFonts w:ascii="Times New Roman" w:hAnsi="Times New Roman" w:cs="Times New Roman"/>
          <w:b/>
          <w:bCs/>
          <w:sz w:val="24"/>
          <w:szCs w:val="24"/>
          <w:lang w:val="fr-FR"/>
        </w:rPr>
        <w:t>N</w:t>
      </w:r>
      <w:proofErr w:type="spellEnd"/>
      <w:r w:rsidRPr="005C0174">
        <w:rPr>
          <w:rFonts w:ascii="Times New Roman" w:hAnsi="Times New Roman" w:cs="Times New Roman"/>
          <w:b/>
          <w:bCs/>
          <w:sz w:val="24"/>
          <w:szCs w:val="24"/>
          <w:lang w:val="fr-FR"/>
        </w:rPr>
        <w:t xml:space="preserve"> É E</w:t>
      </w:r>
      <w:r w:rsidRPr="005C0174">
        <w:rPr>
          <w:rFonts w:ascii="Times New Roman" w:hAnsi="Times New Roman" w:cs="Times New Roman"/>
          <w:sz w:val="24"/>
          <w:szCs w:val="24"/>
          <w:lang w:val="fr-FR"/>
        </w:rPr>
        <w:t xml:space="preserve"> (espacé)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TIMES NEW ROMAN GRAS 14</w:t>
      </w:r>
    </w:p>
    <w:p w14:paraId="1BA55B6B" w14:textId="77777777" w:rsidR="00246715" w:rsidRPr="005C0174" w:rsidRDefault="00246715" w:rsidP="005800AF">
      <w:pPr>
        <w:spacing w:after="0"/>
        <w:jc w:val="both"/>
        <w:rPr>
          <w:rFonts w:ascii="Times New Roman" w:hAnsi="Times New Roman" w:cs="Times New Roman"/>
          <w:sz w:val="24"/>
          <w:szCs w:val="24"/>
          <w:lang w:val="fr-FR"/>
        </w:rPr>
      </w:pPr>
    </w:p>
    <w:p w14:paraId="31B0E8DF" w14:textId="77777777" w:rsidR="00246715" w:rsidRPr="005C0174" w:rsidRDefault="00246715" w:rsidP="005800AF">
      <w:pPr>
        <w:spacing w:after="0"/>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d) Les titres seront écrits comme suit :</w:t>
      </w:r>
    </w:p>
    <w:p w14:paraId="6AE2740C" w14:textId="3030AE68"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sz w:val="24"/>
          <w:szCs w:val="24"/>
          <w:lang w:val="fr-FR"/>
        </w:rPr>
        <w:t>TITRE DE LA PARTIE (GÉN/SPÉC)</w:t>
      </w:r>
      <w:r w:rsidRPr="005C0174">
        <w:rPr>
          <w:rFonts w:ascii="Times New Roman" w:hAnsi="Times New Roman" w:cs="Times New Roman"/>
          <w:sz w:val="24"/>
          <w:szCs w:val="24"/>
          <w:lang w:val="fr-FR"/>
        </w:rPr>
        <w:t xml:space="preserve">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TNR GRAS 16</w:t>
      </w:r>
    </w:p>
    <w:p w14:paraId="0C8AE3AD" w14:textId="41D60225"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sz w:val="24"/>
          <w:szCs w:val="24"/>
          <w:lang w:val="fr-FR"/>
        </w:rPr>
        <w:t>TITRE DU CHAPITRE (TITRE D'ORDRE 1)</w:t>
      </w:r>
      <w:r w:rsidRPr="005C0174">
        <w:rPr>
          <w:rFonts w:ascii="Times New Roman" w:hAnsi="Times New Roman" w:cs="Times New Roman"/>
          <w:sz w:val="24"/>
          <w:szCs w:val="24"/>
          <w:lang w:val="fr-FR"/>
        </w:rPr>
        <w:t xml:space="preserve">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TNR GRAS 14</w:t>
      </w:r>
    </w:p>
    <w:p w14:paraId="474D2C4E" w14:textId="3F5123C9"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sz w:val="24"/>
          <w:szCs w:val="24"/>
          <w:lang w:val="fr-FR"/>
        </w:rPr>
        <w:t>TITRE DU SOUS-CHAPITRE (TITRE D'ORDRE 2)</w:t>
      </w:r>
      <w:r w:rsidRPr="005C0174">
        <w:rPr>
          <w:rFonts w:ascii="Times New Roman" w:hAnsi="Times New Roman" w:cs="Times New Roman"/>
          <w:sz w:val="24"/>
          <w:szCs w:val="24"/>
          <w:lang w:val="fr-FR"/>
        </w:rPr>
        <w:t xml:space="preserve">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TNR GRAS 12</w:t>
      </w:r>
    </w:p>
    <w:p w14:paraId="76A9789C" w14:textId="26D6B6D4"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sz w:val="24"/>
          <w:szCs w:val="24"/>
          <w:lang w:val="fr-FR"/>
        </w:rPr>
        <w:t xml:space="preserve">TITRE DU SOUS-CHAPITRE (TITRE D'ORDRE 3) </w:t>
      </w:r>
      <w:r w:rsidR="005800AF" w:rsidRPr="005C0174">
        <w:rPr>
          <w:rFonts w:ascii="Times New Roman" w:hAnsi="Times New Roman" w:cs="Times New Roman"/>
          <w:b/>
          <w:bCs/>
          <w:sz w:val="24"/>
          <w:szCs w:val="24"/>
          <w:lang w:val="fr-FR"/>
        </w:rPr>
        <w:tab/>
      </w:r>
      <w:r w:rsidR="005800AF" w:rsidRPr="005C0174">
        <w:rPr>
          <w:rFonts w:ascii="Times New Roman" w:hAnsi="Times New Roman" w:cs="Times New Roman"/>
          <w:b/>
          <w:bCs/>
          <w:sz w:val="24"/>
          <w:szCs w:val="24"/>
          <w:lang w:val="fr-FR"/>
        </w:rPr>
        <w:tab/>
      </w:r>
      <w:r w:rsidRPr="005C0174">
        <w:rPr>
          <w:rFonts w:ascii="Times New Roman" w:hAnsi="Times New Roman" w:cs="Times New Roman"/>
          <w:sz w:val="24"/>
          <w:szCs w:val="24"/>
          <w:lang w:val="fr-FR"/>
        </w:rPr>
        <w:t>TNR GRAS 11</w:t>
      </w:r>
    </w:p>
    <w:p w14:paraId="5E84F56D" w14:textId="64F28470"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sz w:val="24"/>
          <w:szCs w:val="24"/>
          <w:lang w:val="fr-FR"/>
        </w:rPr>
        <w:t>Titre du sous-chapitre (Titre d'ordre 4)</w:t>
      </w:r>
      <w:r w:rsidRPr="005C0174">
        <w:rPr>
          <w:rFonts w:ascii="Times New Roman" w:hAnsi="Times New Roman" w:cs="Times New Roman"/>
          <w:sz w:val="24"/>
          <w:szCs w:val="24"/>
          <w:lang w:val="fr-FR"/>
        </w:rPr>
        <w:t xml:space="preserve">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TNR gras 11</w:t>
      </w:r>
    </w:p>
    <w:p w14:paraId="2DC84112" w14:textId="2849A2A0"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b/>
          <w:bCs/>
          <w:i/>
          <w:iCs/>
          <w:sz w:val="24"/>
          <w:szCs w:val="24"/>
          <w:lang w:val="fr-FR"/>
        </w:rPr>
        <w:t xml:space="preserve">Titre du sous-chapitre (Titre d'ordre 5) </w:t>
      </w:r>
      <w:r w:rsidR="005800AF" w:rsidRPr="005C0174">
        <w:rPr>
          <w:rFonts w:ascii="Times New Roman" w:hAnsi="Times New Roman" w:cs="Times New Roman"/>
          <w:b/>
          <w:bCs/>
          <w:i/>
          <w:iCs/>
          <w:sz w:val="24"/>
          <w:szCs w:val="24"/>
          <w:lang w:val="fr-FR"/>
        </w:rPr>
        <w:tab/>
      </w:r>
      <w:r w:rsidR="005800AF" w:rsidRPr="005C0174">
        <w:rPr>
          <w:rFonts w:ascii="Times New Roman" w:hAnsi="Times New Roman" w:cs="Times New Roman"/>
          <w:b/>
          <w:bCs/>
          <w:i/>
          <w:iCs/>
          <w:sz w:val="24"/>
          <w:szCs w:val="24"/>
          <w:lang w:val="fr-FR"/>
        </w:rPr>
        <w:tab/>
      </w:r>
      <w:r w:rsidRPr="005C0174">
        <w:rPr>
          <w:rFonts w:ascii="Times New Roman" w:hAnsi="Times New Roman" w:cs="Times New Roman"/>
          <w:sz w:val="24"/>
          <w:szCs w:val="24"/>
          <w:lang w:val="fr-FR"/>
        </w:rPr>
        <w:t>TNR gras italique 11</w:t>
      </w:r>
    </w:p>
    <w:p w14:paraId="57CBA3C7" w14:textId="4982C318" w:rsidR="00246715" w:rsidRPr="005C0174" w:rsidRDefault="00246715" w:rsidP="005800AF">
      <w:pPr>
        <w:spacing w:after="0"/>
        <w:ind w:firstLine="720"/>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Titre du sous-chapitre (Titre d'ordre 6) </w:t>
      </w:r>
      <w:r w:rsidR="005800AF" w:rsidRPr="005C0174">
        <w:rPr>
          <w:rFonts w:ascii="Times New Roman" w:hAnsi="Times New Roman" w:cs="Times New Roman"/>
          <w:sz w:val="24"/>
          <w:szCs w:val="24"/>
          <w:lang w:val="fr-FR"/>
        </w:rPr>
        <w:tab/>
      </w:r>
      <w:r w:rsidR="005800AF"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TNR 11</w:t>
      </w:r>
    </w:p>
    <w:p w14:paraId="54081741" w14:textId="77777777" w:rsidR="00246715" w:rsidRPr="005C0174" w:rsidRDefault="00246715" w:rsidP="00246715">
      <w:pPr>
        <w:jc w:val="both"/>
        <w:rPr>
          <w:rFonts w:ascii="Times New Roman" w:hAnsi="Times New Roman" w:cs="Times New Roman"/>
          <w:sz w:val="24"/>
          <w:szCs w:val="24"/>
          <w:lang w:val="fr-FR"/>
        </w:rPr>
      </w:pPr>
    </w:p>
    <w:p w14:paraId="6ABE6A8A" w14:textId="77777777" w:rsidR="00246715" w:rsidRPr="005C0174" w:rsidRDefault="00246715" w:rsidP="00246715">
      <w:pPr>
        <w:jc w:val="both"/>
        <w:rPr>
          <w:rFonts w:ascii="Times New Roman" w:hAnsi="Times New Roman" w:cs="Times New Roman"/>
          <w:sz w:val="24"/>
          <w:szCs w:val="24"/>
          <w:lang w:val="fr-FR"/>
        </w:rPr>
      </w:pPr>
    </w:p>
    <w:p w14:paraId="6FD34613" w14:textId="77777777" w:rsidR="00246715" w:rsidRPr="005C0174" w:rsidRDefault="00246715" w:rsidP="00246715">
      <w:pPr>
        <w:jc w:val="both"/>
        <w:rPr>
          <w:rFonts w:ascii="Times New Roman" w:hAnsi="Times New Roman" w:cs="Times New Roman"/>
          <w:sz w:val="24"/>
          <w:szCs w:val="24"/>
          <w:lang w:val="fr-FR"/>
        </w:rPr>
      </w:pPr>
    </w:p>
    <w:p w14:paraId="4B568B74" w14:textId="77777777" w:rsidR="00246715" w:rsidRPr="005C0174" w:rsidRDefault="00246715" w:rsidP="00246715">
      <w:pPr>
        <w:jc w:val="both"/>
        <w:rPr>
          <w:rFonts w:ascii="Times New Roman" w:hAnsi="Times New Roman" w:cs="Times New Roman"/>
          <w:sz w:val="24"/>
          <w:szCs w:val="24"/>
          <w:lang w:val="fr-FR"/>
        </w:rPr>
      </w:pPr>
    </w:p>
    <w:p w14:paraId="35258277" w14:textId="77777777" w:rsidR="00246715" w:rsidRPr="005C0174" w:rsidRDefault="00246715" w:rsidP="00246715">
      <w:pPr>
        <w:jc w:val="both"/>
        <w:rPr>
          <w:rFonts w:ascii="Times New Roman" w:hAnsi="Times New Roman" w:cs="Times New Roman"/>
          <w:sz w:val="24"/>
          <w:szCs w:val="24"/>
          <w:lang w:val="fr-FR"/>
        </w:rPr>
      </w:pPr>
    </w:p>
    <w:p w14:paraId="6B239A26" w14:textId="77777777" w:rsidR="00246715" w:rsidRPr="005C0174" w:rsidRDefault="00246715" w:rsidP="00246715">
      <w:pPr>
        <w:jc w:val="both"/>
        <w:rPr>
          <w:rFonts w:ascii="Times New Roman" w:hAnsi="Times New Roman" w:cs="Times New Roman"/>
          <w:sz w:val="24"/>
          <w:szCs w:val="24"/>
          <w:lang w:val="fr-FR"/>
        </w:rPr>
      </w:pPr>
    </w:p>
    <w:p w14:paraId="20AC78FC" w14:textId="77777777" w:rsidR="005800AF" w:rsidRPr="005C0174" w:rsidRDefault="005800AF" w:rsidP="00246715">
      <w:pPr>
        <w:jc w:val="both"/>
        <w:rPr>
          <w:rFonts w:ascii="Times New Roman" w:hAnsi="Times New Roman" w:cs="Times New Roman"/>
          <w:sz w:val="24"/>
          <w:szCs w:val="24"/>
          <w:lang w:val="fr-FR"/>
        </w:rPr>
      </w:pPr>
    </w:p>
    <w:p w14:paraId="7FE695A3" w14:textId="77777777" w:rsidR="005800AF" w:rsidRPr="005C0174" w:rsidRDefault="005800AF" w:rsidP="00246715">
      <w:pPr>
        <w:jc w:val="both"/>
        <w:rPr>
          <w:rFonts w:ascii="Times New Roman" w:hAnsi="Times New Roman" w:cs="Times New Roman"/>
          <w:sz w:val="24"/>
          <w:szCs w:val="24"/>
          <w:lang w:val="fr-FR"/>
        </w:rPr>
      </w:pPr>
    </w:p>
    <w:p w14:paraId="5B11980B" w14:textId="77777777" w:rsidR="005800AF" w:rsidRPr="005C0174" w:rsidRDefault="005800AF" w:rsidP="00246715">
      <w:pPr>
        <w:jc w:val="both"/>
        <w:rPr>
          <w:rFonts w:ascii="Times New Roman" w:hAnsi="Times New Roman" w:cs="Times New Roman"/>
          <w:sz w:val="24"/>
          <w:szCs w:val="24"/>
          <w:lang w:val="fr-FR"/>
        </w:rPr>
      </w:pPr>
    </w:p>
    <w:p w14:paraId="00B18C1C" w14:textId="77777777" w:rsidR="005800AF" w:rsidRPr="005C0174" w:rsidRDefault="005800AF" w:rsidP="00246715">
      <w:pPr>
        <w:jc w:val="both"/>
        <w:rPr>
          <w:rFonts w:ascii="Times New Roman" w:hAnsi="Times New Roman" w:cs="Times New Roman"/>
          <w:sz w:val="24"/>
          <w:szCs w:val="24"/>
          <w:lang w:val="fr-FR"/>
        </w:rPr>
      </w:pPr>
    </w:p>
    <w:p w14:paraId="0731E1A9" w14:textId="77777777" w:rsidR="005800AF" w:rsidRPr="005C0174" w:rsidRDefault="005800AF" w:rsidP="00246715">
      <w:pPr>
        <w:jc w:val="both"/>
        <w:rPr>
          <w:rFonts w:ascii="Times New Roman" w:hAnsi="Times New Roman" w:cs="Times New Roman"/>
          <w:sz w:val="24"/>
          <w:szCs w:val="24"/>
          <w:lang w:val="fr-FR"/>
        </w:rPr>
      </w:pPr>
    </w:p>
    <w:p w14:paraId="7670C4F0" w14:textId="77777777" w:rsidR="005800AF" w:rsidRPr="005C0174" w:rsidRDefault="005800AF" w:rsidP="00246715">
      <w:pPr>
        <w:jc w:val="both"/>
        <w:rPr>
          <w:rFonts w:ascii="Times New Roman" w:hAnsi="Times New Roman" w:cs="Times New Roman"/>
          <w:sz w:val="24"/>
          <w:szCs w:val="24"/>
          <w:lang w:val="fr-FR"/>
        </w:rPr>
      </w:pPr>
    </w:p>
    <w:p w14:paraId="3A51FE26" w14:textId="77777777" w:rsidR="005800AF" w:rsidRPr="005C0174" w:rsidRDefault="005800AF" w:rsidP="00246715">
      <w:pPr>
        <w:jc w:val="both"/>
        <w:rPr>
          <w:rFonts w:ascii="Times New Roman" w:hAnsi="Times New Roman" w:cs="Times New Roman"/>
          <w:sz w:val="24"/>
          <w:szCs w:val="24"/>
          <w:lang w:val="fr-FR"/>
        </w:rPr>
      </w:pPr>
    </w:p>
    <w:p w14:paraId="02AD43AF" w14:textId="77777777" w:rsidR="005800AF" w:rsidRPr="005C0174" w:rsidRDefault="005800AF" w:rsidP="00246715">
      <w:pPr>
        <w:jc w:val="both"/>
        <w:rPr>
          <w:rFonts w:ascii="Times New Roman" w:hAnsi="Times New Roman" w:cs="Times New Roman"/>
          <w:sz w:val="24"/>
          <w:szCs w:val="24"/>
          <w:lang w:val="fr-FR"/>
        </w:rPr>
      </w:pPr>
    </w:p>
    <w:p w14:paraId="3F82C82D" w14:textId="77777777" w:rsidR="005800AF" w:rsidRPr="005C0174" w:rsidRDefault="005800AF" w:rsidP="00246715">
      <w:pPr>
        <w:jc w:val="both"/>
        <w:rPr>
          <w:rFonts w:ascii="Times New Roman" w:hAnsi="Times New Roman" w:cs="Times New Roman"/>
          <w:sz w:val="24"/>
          <w:szCs w:val="24"/>
          <w:lang w:val="fr-FR"/>
        </w:rPr>
      </w:pPr>
    </w:p>
    <w:p w14:paraId="7B55F769" w14:textId="77777777" w:rsidR="005800AF" w:rsidRPr="005C0174" w:rsidRDefault="005800AF" w:rsidP="00246715">
      <w:pPr>
        <w:jc w:val="both"/>
        <w:rPr>
          <w:rFonts w:ascii="Times New Roman" w:hAnsi="Times New Roman" w:cs="Times New Roman"/>
          <w:sz w:val="24"/>
          <w:szCs w:val="24"/>
          <w:lang w:val="fr-FR"/>
        </w:rPr>
      </w:pPr>
    </w:p>
    <w:p w14:paraId="4E74CCB4" w14:textId="77777777" w:rsidR="005800AF" w:rsidRPr="005C0174" w:rsidRDefault="005800AF" w:rsidP="00246715">
      <w:pPr>
        <w:jc w:val="both"/>
        <w:rPr>
          <w:rFonts w:ascii="Times New Roman" w:hAnsi="Times New Roman" w:cs="Times New Roman"/>
          <w:sz w:val="24"/>
          <w:szCs w:val="24"/>
          <w:lang w:val="fr-FR"/>
        </w:rPr>
      </w:pPr>
    </w:p>
    <w:p w14:paraId="6A719921" w14:textId="77777777" w:rsidR="005800AF" w:rsidRPr="005C0174" w:rsidRDefault="005800AF" w:rsidP="00246715">
      <w:pPr>
        <w:jc w:val="both"/>
        <w:rPr>
          <w:rFonts w:ascii="Times New Roman" w:hAnsi="Times New Roman" w:cs="Times New Roman"/>
          <w:sz w:val="24"/>
          <w:szCs w:val="24"/>
          <w:lang w:val="fr-FR"/>
        </w:rPr>
      </w:pPr>
    </w:p>
    <w:p w14:paraId="2FE8144A" w14:textId="6712D5AF" w:rsidR="005800AF" w:rsidRDefault="005800AF" w:rsidP="00246715">
      <w:pPr>
        <w:jc w:val="both"/>
        <w:rPr>
          <w:rFonts w:ascii="Times New Roman" w:hAnsi="Times New Roman" w:cs="Times New Roman"/>
          <w:sz w:val="24"/>
          <w:szCs w:val="24"/>
          <w:lang w:val="fr-FR"/>
        </w:rPr>
      </w:pPr>
    </w:p>
    <w:p w14:paraId="589C8C2A" w14:textId="7FF3B9FD" w:rsidR="0026324F" w:rsidRDefault="0026324F" w:rsidP="00246715">
      <w:pPr>
        <w:jc w:val="both"/>
        <w:rPr>
          <w:rFonts w:ascii="Times New Roman" w:hAnsi="Times New Roman" w:cs="Times New Roman"/>
          <w:sz w:val="24"/>
          <w:szCs w:val="24"/>
          <w:lang w:val="fr-FR"/>
        </w:rPr>
      </w:pPr>
    </w:p>
    <w:p w14:paraId="44332016" w14:textId="77777777" w:rsidR="0026324F" w:rsidRPr="005C0174" w:rsidRDefault="0026324F" w:rsidP="00246715">
      <w:pPr>
        <w:jc w:val="both"/>
        <w:rPr>
          <w:rFonts w:ascii="Times New Roman" w:hAnsi="Times New Roman" w:cs="Times New Roman"/>
          <w:sz w:val="24"/>
          <w:szCs w:val="24"/>
          <w:lang w:val="fr-FR"/>
        </w:rPr>
      </w:pPr>
    </w:p>
    <w:p w14:paraId="20C3773C" w14:textId="77777777" w:rsidR="00246715" w:rsidRPr="005C0174" w:rsidRDefault="00246715" w:rsidP="00246715">
      <w:pPr>
        <w:jc w:val="both"/>
        <w:rPr>
          <w:rFonts w:ascii="Times New Roman" w:hAnsi="Times New Roman" w:cs="Times New Roman"/>
          <w:sz w:val="24"/>
          <w:szCs w:val="24"/>
          <w:lang w:val="fr-FR"/>
        </w:rPr>
      </w:pPr>
    </w:p>
    <w:p w14:paraId="7DE643A3" w14:textId="725397BA" w:rsidR="00246715" w:rsidRPr="005C0174" w:rsidRDefault="00246715" w:rsidP="005800AF">
      <w:pPr>
        <w:jc w:val="right"/>
        <w:rPr>
          <w:rFonts w:ascii="Times New Roman" w:hAnsi="Times New Roman" w:cs="Times New Roman"/>
          <w:sz w:val="20"/>
          <w:szCs w:val="20"/>
          <w:lang w:val="fr-FR"/>
        </w:rPr>
      </w:pPr>
      <w:r w:rsidRPr="005C0174">
        <w:rPr>
          <w:rFonts w:ascii="Times New Roman" w:hAnsi="Times New Roman" w:cs="Times New Roman"/>
          <w:b/>
          <w:bCs/>
          <w:sz w:val="24"/>
          <w:szCs w:val="24"/>
          <w:lang w:val="fr-FR"/>
        </w:rPr>
        <w:lastRenderedPageBreak/>
        <w:t>AN</w:t>
      </w:r>
      <w:r w:rsidR="004F0887" w:rsidRPr="005C0174">
        <w:rPr>
          <w:rFonts w:ascii="Times New Roman" w:hAnsi="Times New Roman" w:cs="Times New Roman"/>
          <w:b/>
          <w:bCs/>
          <w:sz w:val="24"/>
          <w:szCs w:val="24"/>
          <w:lang w:val="fr-FR"/>
        </w:rPr>
        <w:t>NEXE</w:t>
      </w:r>
      <w:r w:rsidRPr="005C0174">
        <w:rPr>
          <w:rFonts w:ascii="Times New Roman" w:hAnsi="Times New Roman" w:cs="Times New Roman"/>
          <w:b/>
          <w:bCs/>
          <w:sz w:val="24"/>
          <w:szCs w:val="24"/>
          <w:lang w:val="fr-FR"/>
        </w:rPr>
        <w:t xml:space="preserve"> 2B </w:t>
      </w:r>
      <w:r w:rsidR="004F0887" w:rsidRPr="005C0174">
        <w:rPr>
          <w:rFonts w:ascii="Times New Roman" w:hAnsi="Times New Roman" w:cs="Times New Roman"/>
          <w:b/>
          <w:bCs/>
          <w:sz w:val="24"/>
          <w:szCs w:val="24"/>
          <w:lang w:val="fr-FR"/>
        </w:rPr>
        <w:t>Modèle</w:t>
      </w:r>
      <w:r w:rsidR="005800AF" w:rsidRPr="005C0174">
        <w:rPr>
          <w:rFonts w:ascii="Times New Roman" w:hAnsi="Times New Roman" w:cs="Times New Roman"/>
          <w:b/>
          <w:bCs/>
          <w:sz w:val="24"/>
          <w:szCs w:val="24"/>
          <w:lang w:val="fr-FR"/>
        </w:rPr>
        <w:t xml:space="preserve"> du </w:t>
      </w:r>
      <w:r w:rsidR="00002CEE" w:rsidRPr="005C0174">
        <w:rPr>
          <w:rFonts w:ascii="Times New Roman" w:hAnsi="Times New Roman" w:cs="Times New Roman"/>
          <w:b/>
          <w:bCs/>
          <w:sz w:val="24"/>
          <w:szCs w:val="24"/>
          <w:lang w:val="fr-FR"/>
        </w:rPr>
        <w:t>thèse de licence</w:t>
      </w:r>
      <w:r w:rsidRPr="005C0174">
        <w:rPr>
          <w:rFonts w:ascii="Times New Roman" w:hAnsi="Times New Roman" w:cs="Times New Roman"/>
          <w:sz w:val="24"/>
          <w:szCs w:val="24"/>
          <w:lang w:val="fr-FR"/>
        </w:rPr>
        <w:t xml:space="preserve">- </w:t>
      </w:r>
      <w:r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Pr="005C0174">
        <w:rPr>
          <w:rFonts w:ascii="Times New Roman" w:hAnsi="Times New Roman" w:cs="Times New Roman"/>
          <w:sz w:val="20"/>
          <w:szCs w:val="20"/>
          <w:lang w:val="fr-FR"/>
        </w:rPr>
        <w:t xml:space="preserve"> –</w:t>
      </w:r>
      <w:proofErr w:type="gramEnd"/>
      <w:r w:rsidRPr="005C0174">
        <w:rPr>
          <w:rFonts w:ascii="Times New Roman" w:hAnsi="Times New Roman" w:cs="Times New Roman"/>
          <w:sz w:val="20"/>
          <w:szCs w:val="20"/>
          <w:lang w:val="fr-FR"/>
        </w:rPr>
        <w:t xml:space="preserve"> 02B</w:t>
      </w:r>
    </w:p>
    <w:p w14:paraId="05BDC8FE" w14:textId="77777777" w:rsidR="00246715" w:rsidRPr="005C0174" w:rsidRDefault="00246715" w:rsidP="00697A4D">
      <w:pPr>
        <w:jc w:val="center"/>
        <w:rPr>
          <w:rFonts w:ascii="Times New Roman" w:hAnsi="Times New Roman" w:cs="Times New Roman"/>
          <w:sz w:val="24"/>
          <w:szCs w:val="24"/>
          <w:lang w:val="fr-FR"/>
        </w:rPr>
      </w:pPr>
    </w:p>
    <w:p w14:paraId="5CD466A7" w14:textId="16557315" w:rsidR="00246715" w:rsidRPr="005C0174" w:rsidRDefault="004F0887" w:rsidP="005800AF">
      <w:pPr>
        <w:spacing w:after="0"/>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t>UNIVERSITÉ</w:t>
      </w:r>
      <w:r w:rsidR="00246715" w:rsidRPr="005C0174">
        <w:rPr>
          <w:rFonts w:ascii="Times New Roman" w:hAnsi="Times New Roman" w:cs="Times New Roman"/>
          <w:b/>
          <w:bCs/>
          <w:sz w:val="32"/>
          <w:szCs w:val="32"/>
          <w:lang w:val="fr-FR"/>
        </w:rPr>
        <w:t xml:space="preserve"> DE </w:t>
      </w:r>
      <w:r w:rsidRPr="005C0174">
        <w:rPr>
          <w:rFonts w:ascii="Times New Roman" w:hAnsi="Times New Roman" w:cs="Times New Roman"/>
          <w:b/>
          <w:bCs/>
          <w:sz w:val="32"/>
          <w:szCs w:val="32"/>
          <w:lang w:val="fr-FR"/>
        </w:rPr>
        <w:t>MÉDECINE</w:t>
      </w:r>
      <w:r w:rsidR="00246715" w:rsidRPr="005C0174">
        <w:rPr>
          <w:rFonts w:ascii="Times New Roman" w:hAnsi="Times New Roman" w:cs="Times New Roman"/>
          <w:b/>
          <w:bCs/>
          <w:sz w:val="32"/>
          <w:szCs w:val="32"/>
          <w:lang w:val="fr-FR"/>
        </w:rPr>
        <w:t xml:space="preserve"> </w:t>
      </w:r>
      <w:r w:rsidRPr="005C0174">
        <w:rPr>
          <w:rFonts w:ascii="Times New Roman" w:hAnsi="Times New Roman" w:cs="Times New Roman"/>
          <w:b/>
          <w:bCs/>
          <w:sz w:val="32"/>
          <w:szCs w:val="32"/>
          <w:lang w:val="fr-FR"/>
        </w:rPr>
        <w:t>ET DE PH</w:t>
      </w:r>
      <w:r w:rsidR="00246715" w:rsidRPr="005C0174">
        <w:rPr>
          <w:rFonts w:ascii="Times New Roman" w:hAnsi="Times New Roman" w:cs="Times New Roman"/>
          <w:b/>
          <w:bCs/>
          <w:sz w:val="32"/>
          <w:szCs w:val="32"/>
          <w:lang w:val="fr-FR"/>
        </w:rPr>
        <w:t>ARMACIE</w:t>
      </w:r>
    </w:p>
    <w:p w14:paraId="5B72FF37" w14:textId="0A92A292" w:rsidR="00246715" w:rsidRPr="005C0174" w:rsidRDefault="00246715" w:rsidP="005800AF">
      <w:pPr>
        <w:spacing w:after="0"/>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t xml:space="preserve">„VICTOR BABEȘ” </w:t>
      </w:r>
      <w:r w:rsidR="004F0887" w:rsidRPr="005C0174">
        <w:rPr>
          <w:rFonts w:ascii="Times New Roman" w:hAnsi="Times New Roman" w:cs="Times New Roman"/>
          <w:b/>
          <w:bCs/>
          <w:sz w:val="32"/>
          <w:szCs w:val="32"/>
          <w:lang w:val="fr-FR"/>
        </w:rPr>
        <w:t>TIMIŞOARA</w:t>
      </w:r>
    </w:p>
    <w:p w14:paraId="65B5C60F" w14:textId="42218562" w:rsidR="00246715" w:rsidRPr="005C0174" w:rsidRDefault="004F0887"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FACULTÉ</w:t>
      </w:r>
      <w:r w:rsidR="00246715" w:rsidRPr="005C0174">
        <w:rPr>
          <w:rFonts w:ascii="Times New Roman" w:hAnsi="Times New Roman" w:cs="Times New Roman"/>
          <w:b/>
          <w:bCs/>
          <w:sz w:val="28"/>
          <w:szCs w:val="28"/>
          <w:lang w:val="fr-FR"/>
        </w:rPr>
        <w:t xml:space="preserve"> DE............................</w:t>
      </w:r>
    </w:p>
    <w:p w14:paraId="097C0891" w14:textId="6D0C9C63" w:rsidR="00246715" w:rsidRPr="005C0174" w:rsidRDefault="004F0887" w:rsidP="005800A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Département</w:t>
      </w:r>
      <w:r w:rsidR="00246715" w:rsidRPr="005C0174">
        <w:rPr>
          <w:rFonts w:ascii="Times New Roman" w:hAnsi="Times New Roman" w:cs="Times New Roman"/>
          <w:b/>
          <w:bCs/>
          <w:sz w:val="28"/>
          <w:szCs w:val="28"/>
          <w:lang w:val="fr-FR"/>
        </w:rPr>
        <w:t xml:space="preserve"> ....................</w:t>
      </w:r>
    </w:p>
    <w:p w14:paraId="1D5A83A5" w14:textId="53A0825B" w:rsidR="00246715" w:rsidRPr="005C0174" w:rsidRDefault="00246715" w:rsidP="005800AF">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Disciplin</w:t>
      </w:r>
      <w:r w:rsidR="004F0887" w:rsidRPr="005C0174">
        <w:rPr>
          <w:rFonts w:ascii="Times New Roman" w:hAnsi="Times New Roman" w:cs="Times New Roman"/>
          <w:b/>
          <w:bCs/>
          <w:sz w:val="24"/>
          <w:szCs w:val="24"/>
          <w:lang w:val="fr-FR"/>
        </w:rPr>
        <w:t>e</w:t>
      </w:r>
      <w:r w:rsidR="007D2C94" w:rsidRPr="005C0174">
        <w:rPr>
          <w:rFonts w:ascii="Times New Roman" w:hAnsi="Times New Roman" w:cs="Times New Roman"/>
          <w:b/>
          <w:bCs/>
          <w:sz w:val="24"/>
          <w:szCs w:val="24"/>
          <w:lang w:val="fr-FR"/>
        </w:rPr>
        <w:t>/Clinique universitaire</w:t>
      </w:r>
      <w:r w:rsidRPr="005C0174">
        <w:rPr>
          <w:rFonts w:ascii="Times New Roman" w:hAnsi="Times New Roman" w:cs="Times New Roman"/>
          <w:b/>
          <w:bCs/>
          <w:sz w:val="24"/>
          <w:szCs w:val="24"/>
          <w:lang w:val="fr-FR"/>
        </w:rPr>
        <w:t xml:space="preserve"> .........................</w:t>
      </w:r>
    </w:p>
    <w:p w14:paraId="47D3EF1C" w14:textId="77777777" w:rsidR="00CD08BF" w:rsidRPr="005C0174" w:rsidRDefault="00CD08BF" w:rsidP="005800AF">
      <w:pPr>
        <w:spacing w:after="0"/>
        <w:jc w:val="center"/>
        <w:rPr>
          <w:rFonts w:ascii="Times New Roman" w:hAnsi="Times New Roman" w:cs="Times New Roman"/>
          <w:b/>
          <w:bCs/>
          <w:sz w:val="24"/>
          <w:szCs w:val="24"/>
          <w:lang w:val="fr-FR"/>
        </w:rPr>
      </w:pPr>
    </w:p>
    <w:p w14:paraId="26F9FB17" w14:textId="77777777" w:rsidR="00CD08BF" w:rsidRPr="005C0174" w:rsidRDefault="00CD08BF" w:rsidP="005800AF">
      <w:pPr>
        <w:spacing w:after="0"/>
        <w:jc w:val="center"/>
        <w:rPr>
          <w:rFonts w:ascii="Times New Roman" w:hAnsi="Times New Roman" w:cs="Times New Roman"/>
          <w:b/>
          <w:bCs/>
          <w:sz w:val="24"/>
          <w:szCs w:val="24"/>
          <w:lang w:val="fr-FR"/>
        </w:rPr>
      </w:pPr>
    </w:p>
    <w:p w14:paraId="34791521" w14:textId="733850FD" w:rsidR="00246715" w:rsidRPr="005C0174" w:rsidRDefault="00246715" w:rsidP="005800AF">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GEORGE GEORGESCU</w:t>
      </w:r>
    </w:p>
    <w:p w14:paraId="242C51B5" w14:textId="77777777" w:rsidR="00246715" w:rsidRPr="005C0174" w:rsidRDefault="00246715" w:rsidP="00246715">
      <w:pPr>
        <w:jc w:val="both"/>
        <w:rPr>
          <w:rFonts w:ascii="Times New Roman" w:hAnsi="Times New Roman" w:cs="Times New Roman"/>
          <w:sz w:val="24"/>
          <w:szCs w:val="24"/>
          <w:lang w:val="fr-FR"/>
        </w:rPr>
      </w:pPr>
    </w:p>
    <w:p w14:paraId="53474181" w14:textId="77777777" w:rsidR="00246715" w:rsidRPr="005C0174" w:rsidRDefault="00246715" w:rsidP="00246715">
      <w:pPr>
        <w:jc w:val="both"/>
        <w:rPr>
          <w:rFonts w:ascii="Times New Roman" w:hAnsi="Times New Roman" w:cs="Times New Roman"/>
          <w:sz w:val="24"/>
          <w:szCs w:val="24"/>
          <w:lang w:val="fr-FR"/>
        </w:rPr>
      </w:pPr>
    </w:p>
    <w:p w14:paraId="17E32C0A" w14:textId="6714836A" w:rsidR="00CD08BF" w:rsidRPr="005C0174" w:rsidRDefault="00CD08BF" w:rsidP="00CD08BF">
      <w:pPr>
        <w:jc w:val="center"/>
        <w:rPr>
          <w:rFonts w:ascii="Times New Roman" w:hAnsi="Times New Roman" w:cs="Times New Roman"/>
          <w:sz w:val="24"/>
          <w:szCs w:val="24"/>
          <w:lang w:val="fr-FR"/>
        </w:rPr>
      </w:pPr>
      <w:r w:rsidRPr="005C0174">
        <w:rPr>
          <w:rFonts w:ascii="Arial" w:hAnsi="Arial" w:cs="Arial"/>
          <w:b/>
          <w:noProof/>
          <w:sz w:val="32"/>
          <w:szCs w:val="32"/>
          <w:lang w:val="en-US"/>
        </w:rPr>
        <w:drawing>
          <wp:inline distT="0" distB="0" distL="0" distR="0" wp14:anchorId="011D3A5A" wp14:editId="7A56980F">
            <wp:extent cx="1988820" cy="1767840"/>
            <wp:effectExtent l="0" t="0" r="0" b="3810"/>
            <wp:docPr id="2220661" name="Picture 1" descr="Logo UMFT 2020 -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MFT 2020 - jp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767840"/>
                    </a:xfrm>
                    <a:prstGeom prst="rect">
                      <a:avLst/>
                    </a:prstGeom>
                    <a:noFill/>
                    <a:ln>
                      <a:noFill/>
                    </a:ln>
                  </pic:spPr>
                </pic:pic>
              </a:graphicData>
            </a:graphic>
          </wp:inline>
        </w:drawing>
      </w:r>
    </w:p>
    <w:p w14:paraId="17EF04D2" w14:textId="0DA087BF" w:rsidR="00246715" w:rsidRPr="005C0174" w:rsidRDefault="00246715" w:rsidP="00246715">
      <w:pPr>
        <w:jc w:val="both"/>
        <w:rPr>
          <w:rFonts w:ascii="Times New Roman" w:hAnsi="Times New Roman" w:cs="Times New Roman"/>
          <w:sz w:val="24"/>
          <w:szCs w:val="24"/>
          <w:lang w:val="fr-FR"/>
        </w:rPr>
      </w:pPr>
    </w:p>
    <w:p w14:paraId="4798A10A" w14:textId="77777777" w:rsidR="00246715" w:rsidRPr="005C0174" w:rsidRDefault="00246715" w:rsidP="00246715">
      <w:pPr>
        <w:jc w:val="both"/>
        <w:rPr>
          <w:rFonts w:ascii="Times New Roman" w:hAnsi="Times New Roman" w:cs="Times New Roman"/>
          <w:sz w:val="24"/>
          <w:szCs w:val="24"/>
          <w:lang w:val="fr-FR"/>
        </w:rPr>
      </w:pPr>
    </w:p>
    <w:p w14:paraId="4566D1AD" w14:textId="2DB2CA3F" w:rsidR="00246715" w:rsidRPr="005C0174" w:rsidRDefault="00002CEE" w:rsidP="00697A4D">
      <w:pPr>
        <w:jc w:val="center"/>
        <w:rPr>
          <w:rFonts w:ascii="Times New Roman" w:hAnsi="Times New Roman" w:cs="Times New Roman"/>
          <w:b/>
          <w:bCs/>
          <w:sz w:val="72"/>
          <w:szCs w:val="72"/>
          <w:lang w:val="fr-FR"/>
        </w:rPr>
      </w:pPr>
      <w:r w:rsidRPr="005C0174">
        <w:rPr>
          <w:rFonts w:ascii="Times New Roman" w:hAnsi="Times New Roman" w:cs="Times New Roman"/>
          <w:b/>
          <w:bCs/>
          <w:sz w:val="72"/>
          <w:szCs w:val="72"/>
          <w:lang w:val="fr-FR"/>
        </w:rPr>
        <w:t>THÈSE DE LICENCE</w:t>
      </w:r>
      <w:r w:rsidR="00782AA0" w:rsidRPr="005C0174">
        <w:rPr>
          <w:rFonts w:ascii="Times New Roman" w:hAnsi="Times New Roman" w:cs="Times New Roman"/>
          <w:b/>
          <w:bCs/>
          <w:sz w:val="72"/>
          <w:szCs w:val="72"/>
          <w:lang w:val="fr-FR"/>
        </w:rPr>
        <w:t>/DISSERTATION</w:t>
      </w:r>
    </w:p>
    <w:p w14:paraId="0F96CDE1" w14:textId="77777777" w:rsidR="00246715" w:rsidRPr="005C0174" w:rsidRDefault="00246715" w:rsidP="00697A4D">
      <w:pPr>
        <w:jc w:val="center"/>
        <w:rPr>
          <w:rFonts w:ascii="Times New Roman" w:hAnsi="Times New Roman" w:cs="Times New Roman"/>
          <w:b/>
          <w:bCs/>
          <w:sz w:val="24"/>
          <w:szCs w:val="24"/>
          <w:lang w:val="fr-FR"/>
        </w:rPr>
      </w:pPr>
    </w:p>
    <w:p w14:paraId="2764E6FD" w14:textId="5086D638" w:rsidR="00246715" w:rsidRPr="005C0174" w:rsidRDefault="00CD08BF" w:rsidP="00697A4D">
      <w:pP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Superviseur</w:t>
      </w:r>
      <w:r w:rsidR="00246715" w:rsidRPr="005C0174">
        <w:rPr>
          <w:rFonts w:ascii="Times New Roman" w:hAnsi="Times New Roman" w:cs="Times New Roman"/>
          <w:b/>
          <w:bCs/>
          <w:sz w:val="24"/>
          <w:szCs w:val="24"/>
          <w:lang w:val="fr-FR"/>
        </w:rPr>
        <w:t xml:space="preserve"> </w:t>
      </w:r>
      <w:r w:rsidRPr="005C0174">
        <w:rPr>
          <w:rFonts w:ascii="Times New Roman" w:hAnsi="Times New Roman" w:cs="Times New Roman"/>
          <w:b/>
          <w:bCs/>
          <w:sz w:val="24"/>
          <w:szCs w:val="24"/>
          <w:lang w:val="fr-FR"/>
        </w:rPr>
        <w:t>scientifique</w:t>
      </w:r>
    </w:p>
    <w:p w14:paraId="64FE3EDE" w14:textId="77777777" w:rsidR="00246715" w:rsidRPr="005C0174" w:rsidRDefault="00246715" w:rsidP="00697A4D">
      <w:pP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w:t>
      </w:r>
    </w:p>
    <w:p w14:paraId="5C429C04" w14:textId="77777777" w:rsidR="00697A4D" w:rsidRPr="005C0174" w:rsidRDefault="00697A4D" w:rsidP="00697A4D">
      <w:pPr>
        <w:jc w:val="center"/>
        <w:rPr>
          <w:rFonts w:ascii="Times New Roman" w:hAnsi="Times New Roman" w:cs="Times New Roman"/>
          <w:b/>
          <w:bCs/>
          <w:sz w:val="24"/>
          <w:szCs w:val="24"/>
          <w:lang w:val="fr-FR"/>
        </w:rPr>
      </w:pPr>
    </w:p>
    <w:p w14:paraId="5A250EA9" w14:textId="2123E141" w:rsidR="00246715" w:rsidRPr="005C0174" w:rsidRDefault="00246715" w:rsidP="00697A4D">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T i m i ș o a r a</w:t>
      </w:r>
    </w:p>
    <w:p w14:paraId="72739029" w14:textId="33BF8316" w:rsidR="00697A4D" w:rsidRPr="005C0174" w:rsidRDefault="00697A4D" w:rsidP="00697A4D">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20…</w:t>
      </w:r>
    </w:p>
    <w:p w14:paraId="37F26021" w14:textId="77777777" w:rsidR="00246715" w:rsidRPr="005C0174" w:rsidRDefault="00246715" w:rsidP="00246715">
      <w:pPr>
        <w:jc w:val="both"/>
        <w:rPr>
          <w:rFonts w:ascii="Times New Roman" w:hAnsi="Times New Roman" w:cs="Times New Roman"/>
          <w:sz w:val="24"/>
          <w:szCs w:val="24"/>
          <w:lang w:val="fr-FR"/>
        </w:rPr>
      </w:pPr>
    </w:p>
    <w:p w14:paraId="757B088C" w14:textId="026B73AA" w:rsidR="00CD08BF" w:rsidRPr="005C0174" w:rsidRDefault="004F0887" w:rsidP="00CD08BF">
      <w:pPr>
        <w:spacing w:after="0"/>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lastRenderedPageBreak/>
        <w:t>UNIVERSITÉ</w:t>
      </w:r>
      <w:r w:rsidR="00CD08BF" w:rsidRPr="005C0174">
        <w:rPr>
          <w:rFonts w:ascii="Times New Roman" w:hAnsi="Times New Roman" w:cs="Times New Roman"/>
          <w:b/>
          <w:bCs/>
          <w:sz w:val="32"/>
          <w:szCs w:val="32"/>
          <w:lang w:val="fr-FR"/>
        </w:rPr>
        <w:t xml:space="preserve"> DE </w:t>
      </w:r>
      <w:r w:rsidRPr="005C0174">
        <w:rPr>
          <w:rFonts w:ascii="Times New Roman" w:hAnsi="Times New Roman" w:cs="Times New Roman"/>
          <w:b/>
          <w:bCs/>
          <w:sz w:val="32"/>
          <w:szCs w:val="32"/>
          <w:lang w:val="fr-FR"/>
        </w:rPr>
        <w:t>MÉDECINE ET DE PH</w:t>
      </w:r>
      <w:r w:rsidR="00CD08BF" w:rsidRPr="005C0174">
        <w:rPr>
          <w:rFonts w:ascii="Times New Roman" w:hAnsi="Times New Roman" w:cs="Times New Roman"/>
          <w:b/>
          <w:bCs/>
          <w:sz w:val="32"/>
          <w:szCs w:val="32"/>
          <w:lang w:val="fr-FR"/>
        </w:rPr>
        <w:t>ARMACIE</w:t>
      </w:r>
    </w:p>
    <w:p w14:paraId="0C03D474" w14:textId="5477D950" w:rsidR="00CD08BF" w:rsidRPr="005C0174" w:rsidRDefault="00CD08BF" w:rsidP="00CD08BF">
      <w:pPr>
        <w:spacing w:after="0"/>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t xml:space="preserve">„VICTOR BABEȘ” </w:t>
      </w:r>
      <w:r w:rsidR="004F0887" w:rsidRPr="005C0174">
        <w:rPr>
          <w:rFonts w:ascii="Times New Roman" w:hAnsi="Times New Roman" w:cs="Times New Roman"/>
          <w:b/>
          <w:bCs/>
          <w:sz w:val="32"/>
          <w:szCs w:val="32"/>
          <w:lang w:val="fr-FR"/>
        </w:rPr>
        <w:t>TIMIŞOARA</w:t>
      </w:r>
    </w:p>
    <w:p w14:paraId="09FA27B5" w14:textId="6A77F2C8" w:rsidR="00CD08BF" w:rsidRPr="005C0174" w:rsidRDefault="004F0887" w:rsidP="00CD08B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FACULTÉ</w:t>
      </w:r>
      <w:r w:rsidR="00CD08BF" w:rsidRPr="005C0174">
        <w:rPr>
          <w:rFonts w:ascii="Times New Roman" w:hAnsi="Times New Roman" w:cs="Times New Roman"/>
          <w:b/>
          <w:bCs/>
          <w:sz w:val="28"/>
          <w:szCs w:val="28"/>
          <w:lang w:val="fr-FR"/>
        </w:rPr>
        <w:t xml:space="preserve"> DE............................</w:t>
      </w:r>
    </w:p>
    <w:p w14:paraId="5CD1FBC1" w14:textId="4170621B" w:rsidR="00CD08BF" w:rsidRPr="005C0174" w:rsidRDefault="004F0887" w:rsidP="00CD08BF">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Département</w:t>
      </w:r>
      <w:r w:rsidR="00CD08BF" w:rsidRPr="005C0174">
        <w:rPr>
          <w:rFonts w:ascii="Times New Roman" w:hAnsi="Times New Roman" w:cs="Times New Roman"/>
          <w:b/>
          <w:bCs/>
          <w:sz w:val="28"/>
          <w:szCs w:val="28"/>
          <w:lang w:val="fr-FR"/>
        </w:rPr>
        <w:t xml:space="preserve"> ....................</w:t>
      </w:r>
    </w:p>
    <w:p w14:paraId="7EB4135F" w14:textId="395686F5" w:rsidR="00CD08BF" w:rsidRPr="005C0174" w:rsidRDefault="00CD08BF" w:rsidP="00CD08BF">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Disciplin</w:t>
      </w:r>
      <w:r w:rsidR="004F0887" w:rsidRPr="005C0174">
        <w:rPr>
          <w:rFonts w:ascii="Times New Roman" w:hAnsi="Times New Roman" w:cs="Times New Roman"/>
          <w:b/>
          <w:bCs/>
          <w:sz w:val="24"/>
          <w:szCs w:val="24"/>
          <w:lang w:val="fr-FR"/>
        </w:rPr>
        <w:t>e</w:t>
      </w:r>
      <w:r w:rsidR="00782AA0" w:rsidRPr="005C0174">
        <w:rPr>
          <w:rFonts w:ascii="Times New Roman" w:hAnsi="Times New Roman" w:cs="Times New Roman"/>
          <w:b/>
          <w:bCs/>
          <w:sz w:val="24"/>
          <w:szCs w:val="24"/>
          <w:lang w:val="fr-FR"/>
        </w:rPr>
        <w:t xml:space="preserve"> / Clinique universitaire</w:t>
      </w:r>
      <w:r w:rsidRPr="005C0174">
        <w:rPr>
          <w:rFonts w:ascii="Times New Roman" w:hAnsi="Times New Roman" w:cs="Times New Roman"/>
          <w:b/>
          <w:bCs/>
          <w:sz w:val="24"/>
          <w:szCs w:val="24"/>
          <w:lang w:val="fr-FR"/>
        </w:rPr>
        <w:t xml:space="preserve"> .........................</w:t>
      </w:r>
    </w:p>
    <w:p w14:paraId="5D5811CE" w14:textId="77777777" w:rsidR="00CD08BF" w:rsidRPr="005C0174" w:rsidRDefault="00CD08BF" w:rsidP="00CD08BF">
      <w:pPr>
        <w:spacing w:after="0"/>
        <w:jc w:val="center"/>
        <w:rPr>
          <w:rFonts w:ascii="Times New Roman" w:hAnsi="Times New Roman" w:cs="Times New Roman"/>
          <w:b/>
          <w:bCs/>
          <w:sz w:val="24"/>
          <w:szCs w:val="24"/>
          <w:lang w:val="fr-FR"/>
        </w:rPr>
      </w:pPr>
    </w:p>
    <w:p w14:paraId="16AFF410" w14:textId="77777777" w:rsidR="00CD08BF" w:rsidRPr="005C0174" w:rsidRDefault="00CD08BF" w:rsidP="00CD08BF">
      <w:pPr>
        <w:spacing w:after="0"/>
        <w:jc w:val="center"/>
        <w:rPr>
          <w:rFonts w:ascii="Times New Roman" w:hAnsi="Times New Roman" w:cs="Times New Roman"/>
          <w:b/>
          <w:bCs/>
          <w:sz w:val="24"/>
          <w:szCs w:val="24"/>
          <w:lang w:val="fr-FR"/>
        </w:rPr>
      </w:pPr>
    </w:p>
    <w:p w14:paraId="7732D6B0" w14:textId="1CBD33A5" w:rsidR="00CD08BF" w:rsidRPr="005C0174" w:rsidRDefault="00CD08BF" w:rsidP="00CD08BF">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GEORGE GEORGESCU</w:t>
      </w:r>
    </w:p>
    <w:p w14:paraId="746305B6" w14:textId="77777777" w:rsidR="00CD08BF" w:rsidRPr="005C0174" w:rsidRDefault="00CD08BF" w:rsidP="00CD08BF">
      <w:pPr>
        <w:jc w:val="both"/>
        <w:rPr>
          <w:rFonts w:ascii="Times New Roman" w:hAnsi="Times New Roman" w:cs="Times New Roman"/>
          <w:sz w:val="24"/>
          <w:szCs w:val="24"/>
          <w:lang w:val="fr-FR"/>
        </w:rPr>
      </w:pPr>
    </w:p>
    <w:p w14:paraId="15DF06FD" w14:textId="77777777" w:rsidR="00CD08BF" w:rsidRPr="005C0174" w:rsidRDefault="00CD08BF" w:rsidP="00CD08BF">
      <w:pPr>
        <w:jc w:val="both"/>
        <w:rPr>
          <w:rFonts w:ascii="Times New Roman" w:hAnsi="Times New Roman" w:cs="Times New Roman"/>
          <w:sz w:val="24"/>
          <w:szCs w:val="24"/>
          <w:lang w:val="fr-FR"/>
        </w:rPr>
      </w:pPr>
    </w:p>
    <w:p w14:paraId="281BD2BB" w14:textId="77777777" w:rsidR="00CD08BF" w:rsidRPr="005C0174" w:rsidRDefault="00CD08BF" w:rsidP="00CD08BF">
      <w:pPr>
        <w:jc w:val="center"/>
        <w:rPr>
          <w:rFonts w:ascii="Times New Roman" w:hAnsi="Times New Roman" w:cs="Times New Roman"/>
          <w:sz w:val="24"/>
          <w:szCs w:val="24"/>
          <w:lang w:val="fr-FR"/>
        </w:rPr>
      </w:pPr>
      <w:r w:rsidRPr="005C0174">
        <w:rPr>
          <w:rFonts w:ascii="Arial" w:hAnsi="Arial" w:cs="Arial"/>
          <w:b/>
          <w:noProof/>
          <w:sz w:val="32"/>
          <w:szCs w:val="32"/>
          <w:lang w:val="en-US"/>
        </w:rPr>
        <w:drawing>
          <wp:inline distT="0" distB="0" distL="0" distR="0" wp14:anchorId="7D4CA1AE" wp14:editId="7FE3907C">
            <wp:extent cx="1988820" cy="1767840"/>
            <wp:effectExtent l="0" t="0" r="0" b="3810"/>
            <wp:docPr id="681515303" name="Picture 1" descr="Logo UMFT 2020 - 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UMFT 2020 - jpg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8820" cy="1767840"/>
                    </a:xfrm>
                    <a:prstGeom prst="rect">
                      <a:avLst/>
                    </a:prstGeom>
                    <a:noFill/>
                    <a:ln>
                      <a:noFill/>
                    </a:ln>
                  </pic:spPr>
                </pic:pic>
              </a:graphicData>
            </a:graphic>
          </wp:inline>
        </w:drawing>
      </w:r>
    </w:p>
    <w:p w14:paraId="4E7019F6" w14:textId="77777777" w:rsidR="00CD08BF" w:rsidRPr="005C0174" w:rsidRDefault="00CD08BF" w:rsidP="00CD08BF">
      <w:pPr>
        <w:jc w:val="both"/>
        <w:rPr>
          <w:rFonts w:ascii="Times New Roman" w:hAnsi="Times New Roman" w:cs="Times New Roman"/>
          <w:sz w:val="24"/>
          <w:szCs w:val="24"/>
          <w:lang w:val="fr-FR"/>
        </w:rPr>
      </w:pPr>
    </w:p>
    <w:p w14:paraId="3DA0DDE4" w14:textId="77777777" w:rsidR="00CD08BF" w:rsidRPr="005C0174" w:rsidRDefault="00CD08BF" w:rsidP="00CD08BF">
      <w:pPr>
        <w:jc w:val="both"/>
        <w:rPr>
          <w:rFonts w:ascii="Times New Roman" w:hAnsi="Times New Roman" w:cs="Times New Roman"/>
          <w:sz w:val="24"/>
          <w:szCs w:val="24"/>
          <w:lang w:val="fr-FR"/>
        </w:rPr>
      </w:pPr>
    </w:p>
    <w:p w14:paraId="5F6D4067" w14:textId="55C923E0" w:rsidR="00CD08BF" w:rsidRPr="005C0174" w:rsidRDefault="00002CEE" w:rsidP="00CD08BF">
      <w:pPr>
        <w:jc w:val="center"/>
        <w:rPr>
          <w:rFonts w:ascii="Times New Roman" w:hAnsi="Times New Roman" w:cs="Times New Roman"/>
          <w:b/>
          <w:bCs/>
          <w:sz w:val="72"/>
          <w:szCs w:val="72"/>
          <w:lang w:val="fr-FR"/>
        </w:rPr>
      </w:pPr>
      <w:r w:rsidRPr="005C0174">
        <w:rPr>
          <w:rFonts w:ascii="Times New Roman" w:hAnsi="Times New Roman" w:cs="Times New Roman"/>
          <w:b/>
          <w:bCs/>
          <w:sz w:val="72"/>
          <w:szCs w:val="72"/>
          <w:lang w:val="fr-FR"/>
        </w:rPr>
        <w:t>THÈSE DE LICENCE</w:t>
      </w:r>
    </w:p>
    <w:p w14:paraId="4702E44B" w14:textId="77777777" w:rsidR="00CD08BF" w:rsidRPr="005C0174" w:rsidRDefault="00CD08BF" w:rsidP="00CD08BF">
      <w:pPr>
        <w:jc w:val="center"/>
        <w:rPr>
          <w:rFonts w:ascii="Times New Roman" w:hAnsi="Times New Roman" w:cs="Times New Roman"/>
          <w:b/>
          <w:bCs/>
          <w:sz w:val="32"/>
          <w:szCs w:val="32"/>
          <w:lang w:val="fr-FR"/>
        </w:rPr>
      </w:pPr>
    </w:p>
    <w:p w14:paraId="1140A938" w14:textId="545E17BF" w:rsidR="00246715" w:rsidRPr="005C0174" w:rsidRDefault="00CD08BF" w:rsidP="00CD08BF">
      <w:pPr>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t xml:space="preserve">TITRE DU </w:t>
      </w:r>
      <w:r w:rsidR="00002CEE" w:rsidRPr="005C0174">
        <w:rPr>
          <w:rFonts w:ascii="Times New Roman" w:hAnsi="Times New Roman" w:cs="Times New Roman"/>
          <w:b/>
          <w:bCs/>
          <w:sz w:val="32"/>
          <w:szCs w:val="32"/>
          <w:lang w:val="fr-FR"/>
        </w:rPr>
        <w:t>THÈSE DE LICENCE</w:t>
      </w:r>
      <w:r w:rsidR="00782AA0" w:rsidRPr="005C0174">
        <w:rPr>
          <w:rFonts w:ascii="Times New Roman" w:hAnsi="Times New Roman" w:cs="Times New Roman"/>
          <w:b/>
          <w:bCs/>
          <w:sz w:val="32"/>
          <w:szCs w:val="32"/>
          <w:lang w:val="fr-FR"/>
        </w:rPr>
        <w:t>/DISSERTATION</w:t>
      </w:r>
    </w:p>
    <w:p w14:paraId="73FCE81F" w14:textId="77777777" w:rsidR="00246715" w:rsidRPr="005C0174" w:rsidRDefault="00246715" w:rsidP="00246715">
      <w:pPr>
        <w:jc w:val="both"/>
        <w:rPr>
          <w:rFonts w:ascii="Times New Roman" w:hAnsi="Times New Roman" w:cs="Times New Roman"/>
          <w:sz w:val="24"/>
          <w:szCs w:val="24"/>
          <w:lang w:val="fr-FR"/>
        </w:rPr>
      </w:pPr>
    </w:p>
    <w:p w14:paraId="6CD1C33C" w14:textId="77777777" w:rsidR="00CD08BF" w:rsidRPr="005C0174" w:rsidRDefault="00CD08BF" w:rsidP="00CD08BF">
      <w:pP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Superviseur scientifique</w:t>
      </w:r>
    </w:p>
    <w:p w14:paraId="463BBE85" w14:textId="77777777" w:rsidR="00CD08BF" w:rsidRPr="005C0174" w:rsidRDefault="00CD08BF" w:rsidP="00CD08BF">
      <w:pP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w:t>
      </w:r>
    </w:p>
    <w:p w14:paraId="70F7C872" w14:textId="77777777" w:rsidR="00CD08BF" w:rsidRPr="005C0174" w:rsidRDefault="00CD08BF" w:rsidP="00246715">
      <w:pPr>
        <w:jc w:val="both"/>
        <w:rPr>
          <w:rFonts w:ascii="Times New Roman" w:hAnsi="Times New Roman" w:cs="Times New Roman"/>
          <w:sz w:val="24"/>
          <w:szCs w:val="24"/>
          <w:lang w:val="fr-FR"/>
        </w:rPr>
      </w:pPr>
    </w:p>
    <w:p w14:paraId="2483693A" w14:textId="77777777" w:rsidR="00CD08BF" w:rsidRPr="005C0174" w:rsidRDefault="00CD08BF" w:rsidP="00CD08BF">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T i m i ș o a r a</w:t>
      </w:r>
    </w:p>
    <w:p w14:paraId="60688A38" w14:textId="77777777" w:rsidR="00CD08BF" w:rsidRPr="005C0174" w:rsidRDefault="00CD08BF" w:rsidP="00CD08BF">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20…</w:t>
      </w:r>
    </w:p>
    <w:p w14:paraId="68B5E0F1" w14:textId="77777777" w:rsidR="00CD08BF" w:rsidRPr="005C0174" w:rsidRDefault="00CD08BF" w:rsidP="00246715">
      <w:pPr>
        <w:jc w:val="both"/>
        <w:rPr>
          <w:rFonts w:ascii="Times New Roman" w:hAnsi="Times New Roman" w:cs="Times New Roman"/>
          <w:b/>
          <w:bCs/>
          <w:sz w:val="24"/>
          <w:szCs w:val="24"/>
          <w:lang w:val="fr-FR"/>
        </w:rPr>
      </w:pPr>
    </w:p>
    <w:p w14:paraId="7162A0CF" w14:textId="77777777" w:rsidR="00CD08BF" w:rsidRPr="005C0174" w:rsidRDefault="00CD08BF" w:rsidP="00246715">
      <w:pPr>
        <w:jc w:val="both"/>
        <w:rPr>
          <w:rFonts w:ascii="Times New Roman" w:hAnsi="Times New Roman" w:cs="Times New Roman"/>
          <w:b/>
          <w:bCs/>
          <w:sz w:val="24"/>
          <w:szCs w:val="24"/>
          <w:lang w:val="fr-FR"/>
        </w:rPr>
      </w:pPr>
    </w:p>
    <w:p w14:paraId="0BA4F33A" w14:textId="77777777" w:rsidR="00CD08BF" w:rsidRPr="005C0174" w:rsidRDefault="00246715" w:rsidP="00246715">
      <w:pPr>
        <w:jc w:val="both"/>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lastRenderedPageBreak/>
        <w:t>TABLE DES MATIÈRES</w:t>
      </w:r>
    </w:p>
    <w:p w14:paraId="04CF5245" w14:textId="4E950D6E" w:rsidR="00246715" w:rsidRPr="005C0174" w:rsidRDefault="00246715" w:rsidP="00CD08BF">
      <w:pPr>
        <w:spacing w:after="0" w:line="360" w:lineRule="auto"/>
        <w:jc w:val="both"/>
        <w:rPr>
          <w:rFonts w:ascii="Times New Roman" w:hAnsi="Times New Roman" w:cs="Times New Roman"/>
          <w:b/>
          <w:bCs/>
          <w:sz w:val="32"/>
          <w:szCs w:val="32"/>
          <w:lang w:val="fr-FR"/>
        </w:rPr>
      </w:pPr>
      <w:r w:rsidRPr="005C0174">
        <w:rPr>
          <w:rFonts w:ascii="Times New Roman" w:hAnsi="Times New Roman" w:cs="Times New Roman"/>
          <w:sz w:val="24"/>
          <w:szCs w:val="24"/>
          <w:lang w:val="fr-FR"/>
        </w:rPr>
        <w:t xml:space="preserve">LISTE DES ABRÉVIATIONS ET SYMBOLES </w:t>
      </w:r>
    </w:p>
    <w:p w14:paraId="2093E07F" w14:textId="47311F95"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DÉDICACE (optionnel) </w:t>
      </w:r>
    </w:p>
    <w:p w14:paraId="6418258A" w14:textId="4295832D"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REMERCIEMENTS </w:t>
      </w:r>
    </w:p>
    <w:p w14:paraId="0D650693" w14:textId="7CD62C56"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INTRODUCTION </w:t>
      </w:r>
    </w:p>
    <w:p w14:paraId="77B9F2B1" w14:textId="3F6FDB06"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PARTIE GÉNÉRALE </w:t>
      </w:r>
    </w:p>
    <w:p w14:paraId="33A06078" w14:textId="413251B7"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CHAPITRE 1. NOTIONS D'AGREGOMETRIE OPTIQUE </w:t>
      </w:r>
    </w:p>
    <w:p w14:paraId="2AA1B24A" w14:textId="4275BFD5"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PARTIE SPÉCIALE </w:t>
      </w:r>
    </w:p>
    <w:p w14:paraId="18417A6E" w14:textId="3A4D2CDD"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CHAPITRE 2. MOTIVATION DU CHOIX DU SUJET, OBJECTIFS ET BUTS DE L'ÉTUDE </w:t>
      </w:r>
    </w:p>
    <w:p w14:paraId="2302949F" w14:textId="3DBEF5FF"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CHAPITRE 3. MATÉRIEL ET MÉTHODES </w:t>
      </w:r>
    </w:p>
    <w:p w14:paraId="350C5641" w14:textId="61F01E10"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3.1 COLLECTE DES DONNÉES </w:t>
      </w:r>
    </w:p>
    <w:p w14:paraId="3555C1D2" w14:textId="53BE3144"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3.1.2 TRAITEMENT DES DONNÉES </w:t>
      </w:r>
    </w:p>
    <w:p w14:paraId="35F976B2" w14:textId="1C60F3F0"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CHAPITRE 4. RÉSULTATS ET DISCUSSIONS </w:t>
      </w:r>
      <w:r w:rsidR="00CD08BF" w:rsidRPr="005C0174">
        <w:rPr>
          <w:rFonts w:ascii="Times New Roman" w:hAnsi="Times New Roman" w:cs="Times New Roman"/>
          <w:sz w:val="24"/>
          <w:szCs w:val="24"/>
          <w:lang w:val="fr-FR"/>
        </w:rPr>
        <w:tab/>
      </w:r>
      <w:r w:rsidR="00CD08BF" w:rsidRPr="005C0174">
        <w:rPr>
          <w:rFonts w:ascii="Times New Roman" w:hAnsi="Times New Roman" w:cs="Times New Roman"/>
          <w:sz w:val="24"/>
          <w:szCs w:val="24"/>
          <w:lang w:val="fr-FR"/>
        </w:rPr>
        <w:tab/>
      </w:r>
      <w:r w:rsidR="00CD08BF" w:rsidRPr="005C0174">
        <w:rPr>
          <w:rFonts w:ascii="Times New Roman" w:hAnsi="Times New Roman" w:cs="Times New Roman"/>
          <w:sz w:val="24"/>
          <w:szCs w:val="24"/>
          <w:lang w:val="fr-FR"/>
        </w:rPr>
        <w:tab/>
      </w:r>
      <w:proofErr w:type="spellStart"/>
      <w:proofErr w:type="gramStart"/>
      <w:r w:rsidRPr="005C0174">
        <w:rPr>
          <w:rFonts w:ascii="Times New Roman" w:hAnsi="Times New Roman" w:cs="Times New Roman"/>
          <w:sz w:val="24"/>
          <w:szCs w:val="24"/>
          <w:lang w:val="fr-FR"/>
        </w:rPr>
        <w:t>Error</w:t>
      </w:r>
      <w:proofErr w:type="spellEnd"/>
      <w:r w:rsidRPr="005C0174">
        <w:rPr>
          <w:rFonts w:ascii="Times New Roman" w:hAnsi="Times New Roman" w:cs="Times New Roman"/>
          <w:sz w:val="24"/>
          <w:szCs w:val="24"/>
          <w:lang w:val="fr-FR"/>
        </w:rPr>
        <w:t>!</w:t>
      </w:r>
      <w:proofErr w:type="gramEnd"/>
      <w:r w:rsidRPr="005C0174">
        <w:rPr>
          <w:rFonts w:ascii="Times New Roman" w:hAnsi="Times New Roman" w:cs="Times New Roman"/>
          <w:sz w:val="24"/>
          <w:szCs w:val="24"/>
          <w:lang w:val="fr-FR"/>
        </w:rPr>
        <w:t xml:space="preserve"> Bookmark not </w:t>
      </w:r>
      <w:proofErr w:type="spellStart"/>
      <w:r w:rsidRPr="005C0174">
        <w:rPr>
          <w:rFonts w:ascii="Times New Roman" w:hAnsi="Times New Roman" w:cs="Times New Roman"/>
          <w:sz w:val="24"/>
          <w:szCs w:val="24"/>
          <w:lang w:val="fr-FR"/>
        </w:rPr>
        <w:t>defined</w:t>
      </w:r>
      <w:proofErr w:type="spellEnd"/>
      <w:r w:rsidRPr="005C0174">
        <w:rPr>
          <w:rFonts w:ascii="Times New Roman" w:hAnsi="Times New Roman" w:cs="Times New Roman"/>
          <w:sz w:val="24"/>
          <w:szCs w:val="24"/>
          <w:lang w:val="fr-FR"/>
        </w:rPr>
        <w:t>.</w:t>
      </w:r>
    </w:p>
    <w:p w14:paraId="3E4B6999" w14:textId="4E7AF748" w:rsidR="00246715" w:rsidRPr="005C0174" w:rsidRDefault="00246715" w:rsidP="00CD08BF">
      <w:pPr>
        <w:spacing w:after="0" w:line="360" w:lineRule="auto"/>
        <w:jc w:val="both"/>
        <w:rPr>
          <w:rFonts w:ascii="Times New Roman" w:hAnsi="Times New Roman" w:cs="Times New Roman"/>
          <w:sz w:val="24"/>
          <w:szCs w:val="24"/>
          <w:lang w:val="en-GB"/>
        </w:rPr>
      </w:pPr>
      <w:r w:rsidRPr="005C0174">
        <w:rPr>
          <w:rFonts w:ascii="Times New Roman" w:hAnsi="Times New Roman" w:cs="Times New Roman"/>
          <w:sz w:val="24"/>
          <w:szCs w:val="24"/>
          <w:lang w:val="fr-FR"/>
        </w:rPr>
        <w:t xml:space="preserve">4.1 KAPA – ANALYSE CINÉTIQUE DE L'AGRÉGATION DES PLAQUETTES </w:t>
      </w:r>
      <w:r w:rsidR="00CD08BF" w:rsidRPr="005C0174">
        <w:rPr>
          <w:rFonts w:ascii="Times New Roman" w:hAnsi="Times New Roman" w:cs="Times New Roman"/>
          <w:sz w:val="24"/>
          <w:szCs w:val="24"/>
          <w:lang w:val="fr-FR"/>
        </w:rPr>
        <w:tab/>
      </w:r>
      <w:proofErr w:type="spellStart"/>
      <w:proofErr w:type="gramStart"/>
      <w:r w:rsidRPr="005C0174">
        <w:rPr>
          <w:rFonts w:ascii="Times New Roman" w:hAnsi="Times New Roman" w:cs="Times New Roman"/>
          <w:sz w:val="24"/>
          <w:szCs w:val="24"/>
          <w:lang w:val="fr-FR"/>
        </w:rPr>
        <w:t>Error</w:t>
      </w:r>
      <w:proofErr w:type="spellEnd"/>
      <w:r w:rsidRPr="005C0174">
        <w:rPr>
          <w:rFonts w:ascii="Times New Roman" w:hAnsi="Times New Roman" w:cs="Times New Roman"/>
          <w:sz w:val="24"/>
          <w:szCs w:val="24"/>
          <w:lang w:val="fr-FR"/>
        </w:rPr>
        <w:t>!</w:t>
      </w:r>
      <w:proofErr w:type="gramEnd"/>
      <w:r w:rsidRPr="005C0174">
        <w:rPr>
          <w:rFonts w:ascii="Times New Roman" w:hAnsi="Times New Roman" w:cs="Times New Roman"/>
          <w:sz w:val="24"/>
          <w:szCs w:val="24"/>
          <w:lang w:val="fr-FR"/>
        </w:rPr>
        <w:t xml:space="preserve"> </w:t>
      </w:r>
      <w:r w:rsidRPr="005C0174">
        <w:rPr>
          <w:rFonts w:ascii="Times New Roman" w:hAnsi="Times New Roman" w:cs="Times New Roman"/>
          <w:sz w:val="24"/>
          <w:szCs w:val="24"/>
          <w:lang w:val="en-GB"/>
        </w:rPr>
        <w:t>Bookmark not defined.</w:t>
      </w:r>
    </w:p>
    <w:p w14:paraId="273DD327" w14:textId="77777777" w:rsidR="00CD08BF" w:rsidRPr="005C0174" w:rsidRDefault="00CD08BF" w:rsidP="00CD08BF">
      <w:pPr>
        <w:spacing w:after="0" w:line="360" w:lineRule="auto"/>
        <w:jc w:val="both"/>
        <w:rPr>
          <w:rFonts w:ascii="Times New Roman" w:hAnsi="Times New Roman" w:cs="Times New Roman"/>
          <w:sz w:val="24"/>
          <w:szCs w:val="24"/>
          <w:lang w:val="en-GB"/>
        </w:rPr>
      </w:pPr>
    </w:p>
    <w:p w14:paraId="6E1EF1BD" w14:textId="09DA4322" w:rsidR="00246715" w:rsidRPr="005C0174" w:rsidRDefault="00246715" w:rsidP="00CD08BF">
      <w:pPr>
        <w:spacing w:after="0" w:line="360" w:lineRule="auto"/>
        <w:jc w:val="both"/>
        <w:rPr>
          <w:rFonts w:ascii="Times New Roman" w:hAnsi="Times New Roman" w:cs="Times New Roman"/>
          <w:sz w:val="24"/>
          <w:szCs w:val="24"/>
          <w:lang w:val="en-GB"/>
        </w:rPr>
      </w:pPr>
      <w:r w:rsidRPr="005C0174">
        <w:rPr>
          <w:rFonts w:ascii="Times New Roman" w:hAnsi="Times New Roman" w:cs="Times New Roman"/>
          <w:sz w:val="24"/>
          <w:szCs w:val="24"/>
          <w:lang w:val="en-GB"/>
        </w:rPr>
        <w:t xml:space="preserve">III. CONCLUSIONS </w:t>
      </w:r>
    </w:p>
    <w:p w14:paraId="342CD3BA" w14:textId="154E192A" w:rsidR="00246715" w:rsidRPr="005C0174" w:rsidRDefault="00246715" w:rsidP="00CD08BF">
      <w:pPr>
        <w:spacing w:after="0" w:line="360" w:lineRule="auto"/>
        <w:jc w:val="both"/>
        <w:rPr>
          <w:rFonts w:ascii="Times New Roman" w:hAnsi="Times New Roman" w:cs="Times New Roman"/>
          <w:sz w:val="24"/>
          <w:szCs w:val="24"/>
          <w:lang w:val="en-GB"/>
        </w:rPr>
      </w:pPr>
      <w:r w:rsidRPr="005C0174">
        <w:rPr>
          <w:rFonts w:ascii="Times New Roman" w:hAnsi="Times New Roman" w:cs="Times New Roman"/>
          <w:sz w:val="24"/>
          <w:szCs w:val="24"/>
          <w:lang w:val="en-GB"/>
        </w:rPr>
        <w:t xml:space="preserve">BIBLIOGRAPHIE </w:t>
      </w:r>
    </w:p>
    <w:p w14:paraId="36C347FC" w14:textId="7028215E" w:rsidR="00246715" w:rsidRPr="005C0174" w:rsidRDefault="00246715" w:rsidP="00CD08BF">
      <w:pPr>
        <w:spacing w:after="0" w:line="360" w:lineRule="auto"/>
        <w:jc w:val="both"/>
        <w:rPr>
          <w:rFonts w:ascii="Times New Roman" w:hAnsi="Times New Roman" w:cs="Times New Roman"/>
          <w:sz w:val="24"/>
          <w:szCs w:val="24"/>
          <w:lang w:val="en-GB"/>
        </w:rPr>
      </w:pPr>
      <w:r w:rsidRPr="005C0174">
        <w:rPr>
          <w:rFonts w:ascii="Times New Roman" w:hAnsi="Times New Roman" w:cs="Times New Roman"/>
          <w:sz w:val="24"/>
          <w:szCs w:val="24"/>
          <w:lang w:val="en-GB"/>
        </w:rPr>
        <w:t xml:space="preserve">ANNEXE I. </w:t>
      </w:r>
    </w:p>
    <w:p w14:paraId="6CFA2157" w14:textId="09C478A9" w:rsidR="00246715" w:rsidRPr="005C0174" w:rsidRDefault="00246715" w:rsidP="00CD08BF">
      <w:pPr>
        <w:spacing w:after="0" w:line="360" w:lineRule="auto"/>
        <w:jc w:val="both"/>
        <w:rPr>
          <w:rFonts w:ascii="Times New Roman" w:hAnsi="Times New Roman" w:cs="Times New Roman"/>
          <w:sz w:val="24"/>
          <w:szCs w:val="24"/>
          <w:lang w:val="fr-FR"/>
        </w:rPr>
      </w:pPr>
      <w:r w:rsidRPr="005C0174">
        <w:rPr>
          <w:rFonts w:ascii="Times New Roman" w:hAnsi="Times New Roman" w:cs="Times New Roman"/>
          <w:sz w:val="24"/>
          <w:szCs w:val="24"/>
          <w:lang w:val="en-GB"/>
        </w:rPr>
        <w:t xml:space="preserve">ANNEXE II. </w:t>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00CD08BF" w:rsidRPr="005C0174">
        <w:rPr>
          <w:rFonts w:ascii="Times New Roman" w:hAnsi="Times New Roman" w:cs="Times New Roman"/>
          <w:sz w:val="24"/>
          <w:szCs w:val="24"/>
          <w:lang w:val="en-GB"/>
        </w:rPr>
        <w:tab/>
      </w:r>
      <w:r w:rsidRPr="005C0174">
        <w:rPr>
          <w:rFonts w:ascii="Times New Roman" w:hAnsi="Times New Roman" w:cs="Times New Roman"/>
          <w:sz w:val="24"/>
          <w:szCs w:val="24"/>
          <w:lang w:val="en-GB"/>
        </w:rPr>
        <w:t xml:space="preserve">Error! </w:t>
      </w:r>
      <w:r w:rsidRPr="005C0174">
        <w:rPr>
          <w:rFonts w:ascii="Times New Roman" w:hAnsi="Times New Roman" w:cs="Times New Roman"/>
          <w:sz w:val="24"/>
          <w:szCs w:val="24"/>
          <w:lang w:val="fr-FR"/>
        </w:rPr>
        <w:t xml:space="preserve">Bookmark not </w:t>
      </w:r>
      <w:proofErr w:type="spellStart"/>
      <w:r w:rsidRPr="005C0174">
        <w:rPr>
          <w:rFonts w:ascii="Times New Roman" w:hAnsi="Times New Roman" w:cs="Times New Roman"/>
          <w:sz w:val="24"/>
          <w:szCs w:val="24"/>
          <w:lang w:val="fr-FR"/>
        </w:rPr>
        <w:t>defined</w:t>
      </w:r>
      <w:proofErr w:type="spellEnd"/>
      <w:r w:rsidRPr="005C0174">
        <w:rPr>
          <w:rFonts w:ascii="Times New Roman" w:hAnsi="Times New Roman" w:cs="Times New Roman"/>
          <w:sz w:val="24"/>
          <w:szCs w:val="24"/>
          <w:lang w:val="fr-FR"/>
        </w:rPr>
        <w:t>.</w:t>
      </w:r>
    </w:p>
    <w:p w14:paraId="3A26E10B" w14:textId="77777777" w:rsidR="00246715" w:rsidRPr="005C0174" w:rsidRDefault="00246715" w:rsidP="00246715">
      <w:pPr>
        <w:jc w:val="both"/>
        <w:rPr>
          <w:rFonts w:ascii="Times New Roman" w:hAnsi="Times New Roman" w:cs="Times New Roman"/>
          <w:sz w:val="24"/>
          <w:szCs w:val="24"/>
          <w:lang w:val="fr-FR"/>
        </w:rPr>
      </w:pPr>
    </w:p>
    <w:p w14:paraId="5BD4672F" w14:textId="77777777" w:rsidR="00CD08BF" w:rsidRPr="005C0174" w:rsidRDefault="00CD08BF" w:rsidP="00246715">
      <w:pPr>
        <w:jc w:val="both"/>
        <w:rPr>
          <w:rFonts w:ascii="Times New Roman" w:hAnsi="Times New Roman" w:cs="Times New Roman"/>
          <w:sz w:val="24"/>
          <w:szCs w:val="24"/>
          <w:lang w:val="fr-FR"/>
        </w:rPr>
      </w:pPr>
    </w:p>
    <w:p w14:paraId="5198734B" w14:textId="6BAC28B7" w:rsidR="00246715" w:rsidRPr="005C0174" w:rsidRDefault="00CD08BF" w:rsidP="00CD08BF">
      <w:pPr>
        <w:jc w:val="center"/>
        <w:rPr>
          <w:rFonts w:ascii="Times New Roman" w:hAnsi="Times New Roman" w:cs="Times New Roman"/>
          <w:b/>
          <w:bCs/>
          <w:sz w:val="32"/>
          <w:szCs w:val="32"/>
          <w:lang w:val="fr-FR"/>
        </w:rPr>
      </w:pPr>
      <w:r w:rsidRPr="005C0174">
        <w:rPr>
          <w:rFonts w:ascii="Times New Roman" w:hAnsi="Times New Roman" w:cs="Times New Roman"/>
          <w:b/>
          <w:bCs/>
          <w:sz w:val="32"/>
          <w:szCs w:val="32"/>
          <w:lang w:val="fr-FR"/>
        </w:rPr>
        <w:t>LISTE DES ABRÉVIATIONS ET DES SYMBOLES</w:t>
      </w:r>
    </w:p>
    <w:p w14:paraId="720A4128" w14:textId="77777777" w:rsidR="00246715" w:rsidRPr="005C0174" w:rsidRDefault="00246715" w:rsidP="00246715">
      <w:pPr>
        <w:jc w:val="both"/>
        <w:rPr>
          <w:rFonts w:ascii="Times New Roman" w:hAnsi="Times New Roman" w:cs="Times New Roman"/>
          <w:sz w:val="24"/>
          <w:szCs w:val="24"/>
          <w:lang w:val="fr-FR"/>
        </w:rPr>
      </w:pPr>
    </w:p>
    <w:p w14:paraId="71FC8D10" w14:textId="4A8516BB" w:rsidR="00CD08BF" w:rsidRPr="005C0174" w:rsidRDefault="00CD08BF" w:rsidP="00CD08BF">
      <w:pPr>
        <w:spacing w:after="0"/>
        <w:jc w:val="both"/>
        <w:rPr>
          <w:rFonts w:ascii="Times New Roman" w:hAnsi="Times New Roman" w:cs="Times New Roman"/>
          <w:sz w:val="24"/>
          <w:szCs w:val="24"/>
          <w:lang w:val="en-GB"/>
        </w:rPr>
      </w:pPr>
      <w:r w:rsidRPr="005C0174">
        <w:rPr>
          <w:rFonts w:ascii="Times New Roman" w:hAnsi="Times New Roman" w:cs="Times New Roman"/>
          <w:sz w:val="24"/>
          <w:szCs w:val="24"/>
          <w:lang w:val="en-GB"/>
        </w:rPr>
        <w:t xml:space="preserve">ADP – adenosine </w:t>
      </w:r>
      <w:proofErr w:type="spellStart"/>
      <w:r w:rsidRPr="005C0174">
        <w:rPr>
          <w:rFonts w:ascii="Times New Roman" w:hAnsi="Times New Roman" w:cs="Times New Roman"/>
          <w:sz w:val="24"/>
          <w:szCs w:val="24"/>
          <w:lang w:val="en-GB"/>
        </w:rPr>
        <w:t>dyphosphate</w:t>
      </w:r>
      <w:proofErr w:type="spellEnd"/>
    </w:p>
    <w:p w14:paraId="3AE1E3AF" w14:textId="3A8DA42A" w:rsidR="00CD08BF" w:rsidRPr="005C0174" w:rsidRDefault="00CD08BF" w:rsidP="00CD08BF">
      <w:pPr>
        <w:spacing w:after="0"/>
        <w:jc w:val="both"/>
        <w:rPr>
          <w:rFonts w:ascii="Times New Roman" w:hAnsi="Times New Roman" w:cs="Times New Roman"/>
          <w:sz w:val="24"/>
          <w:szCs w:val="24"/>
          <w:lang w:val="en-GB"/>
        </w:rPr>
      </w:pPr>
      <w:r w:rsidRPr="005C0174">
        <w:rPr>
          <w:rFonts w:ascii="Times New Roman" w:hAnsi="Times New Roman" w:cs="Times New Roman"/>
          <w:sz w:val="24"/>
          <w:szCs w:val="24"/>
          <w:lang w:val="en-GB"/>
        </w:rPr>
        <w:t>ATP – adenosine triphosphate</w:t>
      </w:r>
    </w:p>
    <w:p w14:paraId="3050FFCE" w14:textId="098B780A" w:rsidR="00CD08BF" w:rsidRPr="005C0174" w:rsidRDefault="00CD08BF" w:rsidP="00CD08BF">
      <w:pPr>
        <w:spacing w:after="0"/>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COX – </w:t>
      </w:r>
      <w:proofErr w:type="spellStart"/>
      <w:r w:rsidRPr="005C0174">
        <w:rPr>
          <w:rFonts w:ascii="Times New Roman" w:hAnsi="Times New Roman" w:cs="Times New Roman"/>
          <w:sz w:val="24"/>
          <w:szCs w:val="24"/>
          <w:lang w:val="fr-FR"/>
        </w:rPr>
        <w:t>cyclooxygenase</w:t>
      </w:r>
      <w:proofErr w:type="spellEnd"/>
    </w:p>
    <w:p w14:paraId="26208823" w14:textId="2B13C1E2" w:rsidR="00CD08BF" w:rsidRPr="005C0174" w:rsidRDefault="00CD08BF" w:rsidP="00CD08BF">
      <w:pPr>
        <w:spacing w:after="0"/>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PRP – </w:t>
      </w:r>
      <w:proofErr w:type="spellStart"/>
      <w:r w:rsidRPr="005C0174">
        <w:rPr>
          <w:rFonts w:ascii="Times New Roman" w:hAnsi="Times New Roman" w:cs="Times New Roman"/>
          <w:sz w:val="24"/>
          <w:szCs w:val="24"/>
          <w:lang w:val="fr-FR"/>
        </w:rPr>
        <w:t>plasme</w:t>
      </w:r>
      <w:proofErr w:type="spellEnd"/>
      <w:r w:rsidRPr="005C0174">
        <w:rPr>
          <w:rFonts w:ascii="Times New Roman" w:hAnsi="Times New Roman" w:cs="Times New Roman"/>
          <w:sz w:val="24"/>
          <w:szCs w:val="24"/>
          <w:lang w:val="fr-FR"/>
        </w:rPr>
        <w:t xml:space="preserve"> riche en plaquettes (</w:t>
      </w:r>
      <w:proofErr w:type="spellStart"/>
      <w:r w:rsidRPr="005C0174">
        <w:rPr>
          <w:rFonts w:ascii="Times New Roman" w:hAnsi="Times New Roman" w:cs="Times New Roman"/>
          <w:sz w:val="24"/>
          <w:szCs w:val="24"/>
          <w:lang w:val="fr-FR"/>
        </w:rPr>
        <w:t>platelet-rich</w:t>
      </w:r>
      <w:proofErr w:type="spellEnd"/>
      <w:r w:rsidRPr="005C0174">
        <w:rPr>
          <w:rFonts w:ascii="Times New Roman" w:hAnsi="Times New Roman" w:cs="Times New Roman"/>
          <w:sz w:val="24"/>
          <w:szCs w:val="24"/>
          <w:lang w:val="fr-FR"/>
        </w:rPr>
        <w:t xml:space="preserve"> plasma)</w:t>
      </w:r>
    </w:p>
    <w:p w14:paraId="5ED2E159" w14:textId="77777777" w:rsidR="00246715" w:rsidRPr="005C0174" w:rsidRDefault="00246715" w:rsidP="00246715">
      <w:pPr>
        <w:jc w:val="both"/>
        <w:rPr>
          <w:rFonts w:ascii="Times New Roman" w:hAnsi="Times New Roman" w:cs="Times New Roman"/>
          <w:sz w:val="24"/>
          <w:szCs w:val="24"/>
          <w:lang w:val="fr-FR"/>
        </w:rPr>
      </w:pPr>
    </w:p>
    <w:p w14:paraId="5CB67C81" w14:textId="77777777" w:rsidR="00246715" w:rsidRPr="005C0174" w:rsidRDefault="00246715" w:rsidP="00246715">
      <w:pPr>
        <w:jc w:val="both"/>
        <w:rPr>
          <w:rFonts w:ascii="Times New Roman" w:hAnsi="Times New Roman" w:cs="Times New Roman"/>
          <w:sz w:val="24"/>
          <w:szCs w:val="24"/>
          <w:lang w:val="fr-FR"/>
        </w:rPr>
      </w:pPr>
    </w:p>
    <w:p w14:paraId="4737A947" w14:textId="77777777" w:rsidR="00246715" w:rsidRPr="005C0174" w:rsidRDefault="00246715" w:rsidP="00246715">
      <w:pPr>
        <w:jc w:val="both"/>
        <w:rPr>
          <w:rFonts w:ascii="Times New Roman" w:hAnsi="Times New Roman" w:cs="Times New Roman"/>
          <w:sz w:val="24"/>
          <w:szCs w:val="24"/>
          <w:lang w:val="fr-FR"/>
        </w:rPr>
      </w:pPr>
    </w:p>
    <w:p w14:paraId="0621F025" w14:textId="77777777" w:rsidR="00246715" w:rsidRPr="005C0174" w:rsidRDefault="00246715" w:rsidP="00246715">
      <w:pPr>
        <w:jc w:val="both"/>
        <w:rPr>
          <w:rFonts w:ascii="Times New Roman" w:hAnsi="Times New Roman" w:cs="Times New Roman"/>
          <w:sz w:val="24"/>
          <w:szCs w:val="24"/>
          <w:lang w:val="fr-FR"/>
        </w:rPr>
      </w:pPr>
    </w:p>
    <w:p w14:paraId="127B7A55" w14:textId="77777777" w:rsidR="00246715" w:rsidRPr="005C0174" w:rsidRDefault="00246715" w:rsidP="00246715">
      <w:pPr>
        <w:jc w:val="both"/>
        <w:rPr>
          <w:rFonts w:ascii="Times New Roman" w:hAnsi="Times New Roman" w:cs="Times New Roman"/>
          <w:sz w:val="24"/>
          <w:szCs w:val="24"/>
          <w:lang w:val="fr-FR"/>
        </w:rPr>
      </w:pPr>
    </w:p>
    <w:p w14:paraId="695D72DB" w14:textId="76768EC1" w:rsidR="00CD08BF" w:rsidRPr="005C0174" w:rsidRDefault="004F0887" w:rsidP="00CD08BF">
      <w:pPr>
        <w:spacing w:before="100" w:beforeAutospacing="1" w:after="100" w:afterAutospacing="1" w:line="240" w:lineRule="auto"/>
        <w:rPr>
          <w:rFonts w:ascii="Times New Roman" w:eastAsia="Times New Roman" w:hAnsi="Times New Roman" w:cs="Times New Roman"/>
          <w:sz w:val="32"/>
          <w:szCs w:val="32"/>
          <w:lang w:val="fr-FR" w:eastAsia="en-GB"/>
        </w:rPr>
      </w:pPr>
      <w:r w:rsidRPr="005C0174">
        <w:rPr>
          <w:rFonts w:ascii="Times New Roman" w:eastAsia="Times New Roman" w:hAnsi="Times New Roman" w:cs="Times New Roman"/>
          <w:sz w:val="32"/>
          <w:szCs w:val="32"/>
          <w:lang w:val="fr-FR" w:eastAsia="en-GB"/>
        </w:rPr>
        <w:lastRenderedPageBreak/>
        <w:t>DÉDICACE</w:t>
      </w:r>
      <w:r w:rsidR="00CD08BF" w:rsidRPr="005C0174">
        <w:rPr>
          <w:rFonts w:ascii="Times New Roman" w:eastAsia="Times New Roman" w:hAnsi="Times New Roman" w:cs="Times New Roman"/>
          <w:sz w:val="32"/>
          <w:szCs w:val="32"/>
          <w:lang w:val="fr-FR" w:eastAsia="en-GB"/>
        </w:rPr>
        <w:t xml:space="preserve"> (optionnelle)</w:t>
      </w:r>
    </w:p>
    <w:p w14:paraId="410C21E9"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sz w:val="32"/>
          <w:szCs w:val="32"/>
          <w:lang w:val="fr-FR" w:eastAsia="en-GB"/>
        </w:rPr>
      </w:pPr>
      <w:r w:rsidRPr="005C0174">
        <w:rPr>
          <w:rFonts w:ascii="Times New Roman" w:eastAsia="Times New Roman" w:hAnsi="Times New Roman" w:cs="Times New Roman"/>
          <w:sz w:val="32"/>
          <w:szCs w:val="32"/>
          <w:lang w:val="fr-FR" w:eastAsia="en-GB"/>
        </w:rPr>
        <w:t>REMERCIEMENTS (optionnels)</w:t>
      </w:r>
    </w:p>
    <w:p w14:paraId="097DC622" w14:textId="02F9B894" w:rsidR="00CD08BF" w:rsidRPr="005C0174" w:rsidRDefault="00CD08BF" w:rsidP="00CD08BF">
      <w:pPr>
        <w:spacing w:before="100" w:beforeAutospacing="1" w:after="100" w:afterAutospacing="1" w:line="240" w:lineRule="auto"/>
        <w:rPr>
          <w:rFonts w:ascii="Times New Roman" w:eastAsia="Times New Roman" w:hAnsi="Times New Roman" w:cs="Times New Roman"/>
          <w:sz w:val="24"/>
          <w:szCs w:val="24"/>
          <w:lang w:val="fr-FR" w:eastAsia="en-GB"/>
        </w:rPr>
      </w:pPr>
      <w:r w:rsidRPr="005C0174">
        <w:rPr>
          <w:rFonts w:ascii="Times New Roman" w:eastAsia="Times New Roman" w:hAnsi="Times New Roman" w:cs="Times New Roman"/>
          <w:sz w:val="24"/>
          <w:szCs w:val="24"/>
          <w:lang w:val="fr-FR" w:eastAsia="en-GB"/>
        </w:rPr>
        <w:t xml:space="preserve">Je tiens à remercier ceux qui m'ont soutenu tout au long de la rédaction de </w:t>
      </w:r>
      <w:proofErr w:type="gramStart"/>
      <w:r w:rsidRPr="005C0174">
        <w:rPr>
          <w:rFonts w:ascii="Times New Roman" w:eastAsia="Times New Roman" w:hAnsi="Times New Roman" w:cs="Times New Roman"/>
          <w:sz w:val="24"/>
          <w:szCs w:val="24"/>
          <w:lang w:val="fr-FR" w:eastAsia="en-GB"/>
        </w:rPr>
        <w:t xml:space="preserve">ce </w:t>
      </w:r>
      <w:r w:rsidR="00002CEE" w:rsidRPr="005C0174">
        <w:rPr>
          <w:rFonts w:ascii="Times New Roman" w:eastAsia="Times New Roman" w:hAnsi="Times New Roman" w:cs="Times New Roman"/>
          <w:sz w:val="24"/>
          <w:szCs w:val="24"/>
          <w:lang w:val="fr-FR" w:eastAsia="en-GB"/>
        </w:rPr>
        <w:t>thèse</w:t>
      </w:r>
      <w:proofErr w:type="gramEnd"/>
      <w:r w:rsidR="00002CEE" w:rsidRPr="005C0174">
        <w:rPr>
          <w:rFonts w:ascii="Times New Roman" w:eastAsia="Times New Roman" w:hAnsi="Times New Roman" w:cs="Times New Roman"/>
          <w:sz w:val="24"/>
          <w:szCs w:val="24"/>
          <w:lang w:val="fr-FR" w:eastAsia="en-GB"/>
        </w:rPr>
        <w:t xml:space="preserve"> de licence</w:t>
      </w:r>
      <w:r w:rsidR="00730FDD" w:rsidRPr="005C0174">
        <w:rPr>
          <w:rFonts w:ascii="Times New Roman" w:eastAsia="Times New Roman" w:hAnsi="Times New Roman" w:cs="Times New Roman"/>
          <w:sz w:val="24"/>
          <w:szCs w:val="24"/>
          <w:lang w:val="fr-FR" w:eastAsia="en-GB"/>
        </w:rPr>
        <w:t>/dissertation</w:t>
      </w:r>
      <w:r w:rsidRPr="005C0174">
        <w:rPr>
          <w:rFonts w:ascii="Times New Roman" w:eastAsia="Times New Roman" w:hAnsi="Times New Roman" w:cs="Times New Roman"/>
          <w:sz w:val="24"/>
          <w:szCs w:val="24"/>
          <w:lang w:val="fr-FR" w:eastAsia="en-GB"/>
        </w:rPr>
        <w:t xml:space="preserve"> : le coordinateur scientifique, les collègues, les amis et la famille.</w:t>
      </w:r>
    </w:p>
    <w:p w14:paraId="3926BBB4"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INTRODUCTION</w:t>
      </w:r>
    </w:p>
    <w:p w14:paraId="1DFBA875" w14:textId="77777777" w:rsidR="00CD08BF" w:rsidRPr="005C0174" w:rsidRDefault="00CD08BF" w:rsidP="00CD08BF">
      <w:pPr>
        <w:spacing w:before="100" w:beforeAutospacing="1" w:after="100" w:afterAutospacing="1" w:line="240" w:lineRule="auto"/>
        <w:jc w:val="center"/>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PARTIE GÉNÉRALE</w:t>
      </w:r>
    </w:p>
    <w:p w14:paraId="5A7A4F98"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b/>
          <w:bCs/>
          <w:sz w:val="28"/>
          <w:szCs w:val="28"/>
          <w:lang w:val="fr-FR" w:eastAsia="en-GB"/>
        </w:rPr>
      </w:pPr>
      <w:r w:rsidRPr="005C0174">
        <w:rPr>
          <w:rFonts w:ascii="Times New Roman" w:eastAsia="Times New Roman" w:hAnsi="Times New Roman" w:cs="Times New Roman"/>
          <w:b/>
          <w:bCs/>
          <w:sz w:val="28"/>
          <w:szCs w:val="28"/>
          <w:lang w:val="fr-FR" w:eastAsia="en-GB"/>
        </w:rPr>
        <w:t>CHAPITRE 1. NOTIONS D'AGRÉGOMÉTRIE OPTIQUE</w:t>
      </w:r>
    </w:p>
    <w:p w14:paraId="214C51D0" w14:textId="77777777" w:rsidR="00CD08BF" w:rsidRPr="005C0174" w:rsidRDefault="00CD08BF" w:rsidP="00CD08BF">
      <w:pPr>
        <w:spacing w:before="100" w:beforeAutospacing="1" w:after="100" w:afterAutospacing="1" w:line="240" w:lineRule="auto"/>
        <w:jc w:val="center"/>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PARTIE SPÉCIALE</w:t>
      </w:r>
    </w:p>
    <w:p w14:paraId="2B636731"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b/>
          <w:bCs/>
          <w:sz w:val="28"/>
          <w:szCs w:val="28"/>
          <w:lang w:val="fr-FR" w:eastAsia="en-GB"/>
        </w:rPr>
      </w:pPr>
      <w:r w:rsidRPr="005C0174">
        <w:rPr>
          <w:rFonts w:ascii="Times New Roman" w:eastAsia="Times New Roman" w:hAnsi="Times New Roman" w:cs="Times New Roman"/>
          <w:b/>
          <w:bCs/>
          <w:sz w:val="28"/>
          <w:szCs w:val="28"/>
          <w:lang w:val="fr-FR" w:eastAsia="en-GB"/>
        </w:rPr>
        <w:t xml:space="preserve">CHAPITRE 2. MOTIVATION DU CHOIX DU SUJET, OBJECTIFS ET BUTS DE L'ÉTUDE </w:t>
      </w:r>
    </w:p>
    <w:p w14:paraId="39FE1D9C"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b/>
          <w:bCs/>
          <w:sz w:val="28"/>
          <w:szCs w:val="28"/>
          <w:lang w:val="fr-FR" w:eastAsia="en-GB"/>
        </w:rPr>
      </w:pPr>
      <w:r w:rsidRPr="005C0174">
        <w:rPr>
          <w:rFonts w:ascii="Times New Roman" w:eastAsia="Times New Roman" w:hAnsi="Times New Roman" w:cs="Times New Roman"/>
          <w:b/>
          <w:bCs/>
          <w:sz w:val="28"/>
          <w:szCs w:val="28"/>
          <w:lang w:val="fr-FR" w:eastAsia="en-GB"/>
        </w:rPr>
        <w:t xml:space="preserve">CHAPITRE 3. MATÉRIEL ET MÉTHODES </w:t>
      </w:r>
    </w:p>
    <w:p w14:paraId="1DDEF542" w14:textId="77777777" w:rsidR="00CD08BF" w:rsidRPr="005C0174" w:rsidRDefault="00CD08BF" w:rsidP="00CD08BF">
      <w:pPr>
        <w:spacing w:before="100" w:beforeAutospacing="1" w:after="0" w:line="240" w:lineRule="auto"/>
        <w:rPr>
          <w:rFonts w:ascii="Times New Roman" w:eastAsia="Times New Roman" w:hAnsi="Times New Roman" w:cs="Times New Roman"/>
          <w:b/>
          <w:bCs/>
          <w:sz w:val="28"/>
          <w:szCs w:val="28"/>
          <w:lang w:val="fr-FR" w:eastAsia="en-GB"/>
        </w:rPr>
      </w:pPr>
      <w:r w:rsidRPr="005C0174">
        <w:rPr>
          <w:rFonts w:ascii="Times New Roman" w:eastAsia="Times New Roman" w:hAnsi="Times New Roman" w:cs="Times New Roman"/>
          <w:b/>
          <w:bCs/>
          <w:sz w:val="28"/>
          <w:szCs w:val="28"/>
          <w:lang w:val="fr-FR" w:eastAsia="en-GB"/>
        </w:rPr>
        <w:t xml:space="preserve">3.1 COLLECTE DES DONNÉES </w:t>
      </w:r>
    </w:p>
    <w:p w14:paraId="275BC3ED" w14:textId="77777777" w:rsidR="00CD08BF" w:rsidRPr="005C0174" w:rsidRDefault="00CD08BF" w:rsidP="00CD08BF">
      <w:pPr>
        <w:spacing w:after="0" w:line="240" w:lineRule="auto"/>
        <w:rPr>
          <w:rFonts w:ascii="Times New Roman" w:eastAsia="Times New Roman" w:hAnsi="Times New Roman" w:cs="Times New Roman"/>
          <w:b/>
          <w:bCs/>
          <w:sz w:val="28"/>
          <w:szCs w:val="28"/>
          <w:lang w:val="fr-FR" w:eastAsia="en-GB"/>
        </w:rPr>
      </w:pPr>
      <w:r w:rsidRPr="005C0174">
        <w:rPr>
          <w:rFonts w:ascii="Times New Roman" w:eastAsia="Times New Roman" w:hAnsi="Times New Roman" w:cs="Times New Roman"/>
          <w:b/>
          <w:bCs/>
          <w:sz w:val="28"/>
          <w:szCs w:val="28"/>
          <w:lang w:val="fr-FR" w:eastAsia="en-GB"/>
        </w:rPr>
        <w:t xml:space="preserve">3.1.2 TRAITEMENT DES DONNÉES </w:t>
      </w:r>
    </w:p>
    <w:p w14:paraId="07EB5901" w14:textId="6030F4FE" w:rsidR="00CD08BF" w:rsidRPr="005C0174" w:rsidRDefault="00CD08BF" w:rsidP="00CD08BF">
      <w:pPr>
        <w:spacing w:before="100" w:beforeAutospacing="1" w:after="100" w:afterAutospacing="1" w:line="240" w:lineRule="auto"/>
        <w:ind w:firstLine="720"/>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III. CONCLUSIONS</w:t>
      </w:r>
    </w:p>
    <w:p w14:paraId="2333290E" w14:textId="77777777" w:rsidR="00CD08BF" w:rsidRPr="005C0174" w:rsidRDefault="00CD08BF" w:rsidP="00CD08BF">
      <w:pPr>
        <w:spacing w:before="100" w:beforeAutospacing="1" w:after="100" w:afterAutospacing="1" w:line="240" w:lineRule="auto"/>
        <w:ind w:firstLine="720"/>
        <w:rPr>
          <w:rFonts w:ascii="Times New Roman" w:eastAsia="Times New Roman" w:hAnsi="Times New Roman" w:cs="Times New Roman"/>
          <w:b/>
          <w:bCs/>
          <w:sz w:val="32"/>
          <w:szCs w:val="32"/>
          <w:lang w:val="fr-FR" w:eastAsia="en-GB"/>
        </w:rPr>
      </w:pPr>
    </w:p>
    <w:p w14:paraId="23AD56CB" w14:textId="5C1DD5B7" w:rsidR="00CD08BF" w:rsidRPr="005C0174" w:rsidRDefault="00CD08BF" w:rsidP="00CD08BF">
      <w:pPr>
        <w:spacing w:before="100" w:beforeAutospacing="1" w:after="100" w:afterAutospacing="1" w:line="240" w:lineRule="auto"/>
        <w:ind w:firstLine="720"/>
        <w:jc w:val="center"/>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 xml:space="preserve">BIBLIOGRAPHIE </w:t>
      </w:r>
    </w:p>
    <w:p w14:paraId="38E579CA" w14:textId="5F0ED412" w:rsidR="00CD08BF" w:rsidRPr="005C0174" w:rsidRDefault="00CD08BF" w:rsidP="00CD08BF">
      <w:pPr>
        <w:spacing w:before="100" w:beforeAutospacing="1" w:after="100" w:afterAutospacing="1" w:line="240" w:lineRule="auto"/>
        <w:ind w:firstLine="720"/>
        <w:jc w:val="center"/>
        <w:rPr>
          <w:rFonts w:ascii="Times New Roman" w:eastAsia="Times New Roman" w:hAnsi="Times New Roman" w:cs="Times New Roman"/>
          <w:b/>
          <w:bCs/>
          <w:sz w:val="32"/>
          <w:szCs w:val="32"/>
          <w:lang w:val="fr-FR" w:eastAsia="en-GB"/>
        </w:rPr>
      </w:pPr>
      <w:r w:rsidRPr="005C0174">
        <w:rPr>
          <w:rFonts w:ascii="Times New Roman" w:eastAsia="Times New Roman" w:hAnsi="Times New Roman" w:cs="Times New Roman"/>
          <w:b/>
          <w:bCs/>
          <w:sz w:val="32"/>
          <w:szCs w:val="32"/>
          <w:lang w:val="fr-FR" w:eastAsia="en-GB"/>
        </w:rPr>
        <w:t>ANNEXE I.</w:t>
      </w:r>
    </w:p>
    <w:p w14:paraId="0107BB86"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b/>
          <w:bCs/>
          <w:sz w:val="32"/>
          <w:szCs w:val="32"/>
          <w:lang w:val="fr-FR" w:eastAsia="en-GB"/>
        </w:rPr>
      </w:pPr>
    </w:p>
    <w:p w14:paraId="5DFA1DA0" w14:textId="4273E0C8" w:rsidR="00CD08BF" w:rsidRPr="005C0174" w:rsidRDefault="00CD08BF" w:rsidP="00CD08BF">
      <w:pPr>
        <w:spacing w:before="100" w:beforeAutospacing="1" w:after="100" w:afterAutospacing="1" w:line="240" w:lineRule="auto"/>
        <w:rPr>
          <w:rFonts w:ascii="Times New Roman" w:eastAsia="Times New Roman" w:hAnsi="Times New Roman" w:cs="Times New Roman"/>
          <w:sz w:val="24"/>
          <w:szCs w:val="24"/>
          <w:lang w:val="fr-FR" w:eastAsia="en-GB"/>
        </w:rPr>
      </w:pPr>
      <w:r w:rsidRPr="005C0174">
        <w:rPr>
          <w:rFonts w:ascii="Times New Roman" w:eastAsia="Times New Roman" w:hAnsi="Times New Roman" w:cs="Times New Roman"/>
          <w:sz w:val="24"/>
          <w:szCs w:val="24"/>
          <w:lang w:val="fr-FR" w:eastAsia="en-GB"/>
        </w:rPr>
        <w:t xml:space="preserve">Les Annexes sont optionnelles. </w:t>
      </w:r>
    </w:p>
    <w:p w14:paraId="2D6BCCDD" w14:textId="77777777" w:rsidR="00CD08BF" w:rsidRPr="005C0174" w:rsidRDefault="00CD08BF" w:rsidP="00CD08BF">
      <w:pPr>
        <w:spacing w:before="100" w:beforeAutospacing="1" w:after="100" w:afterAutospacing="1" w:line="240" w:lineRule="auto"/>
        <w:rPr>
          <w:rFonts w:ascii="Times New Roman" w:eastAsia="Times New Roman" w:hAnsi="Times New Roman" w:cs="Times New Roman"/>
          <w:sz w:val="24"/>
          <w:szCs w:val="24"/>
          <w:lang w:val="fr-FR" w:eastAsia="en-GB"/>
        </w:rPr>
      </w:pPr>
    </w:p>
    <w:p w14:paraId="3DFF81E3" w14:textId="5723D7CF" w:rsidR="00CD08BF" w:rsidRDefault="00CD08BF" w:rsidP="00CD08BF">
      <w:pPr>
        <w:spacing w:before="100" w:beforeAutospacing="1" w:after="100" w:afterAutospacing="1" w:line="240" w:lineRule="auto"/>
        <w:rPr>
          <w:rFonts w:ascii="Times New Roman" w:eastAsia="Times New Roman" w:hAnsi="Times New Roman" w:cs="Times New Roman"/>
          <w:sz w:val="24"/>
          <w:szCs w:val="24"/>
          <w:lang w:val="fr-FR" w:eastAsia="en-GB"/>
        </w:rPr>
      </w:pPr>
    </w:p>
    <w:p w14:paraId="151B09ED" w14:textId="544EB630" w:rsidR="0026324F" w:rsidRDefault="0026324F" w:rsidP="00CD08BF">
      <w:pPr>
        <w:spacing w:before="100" w:beforeAutospacing="1" w:after="100" w:afterAutospacing="1" w:line="240" w:lineRule="auto"/>
        <w:rPr>
          <w:rFonts w:ascii="Times New Roman" w:eastAsia="Times New Roman" w:hAnsi="Times New Roman" w:cs="Times New Roman"/>
          <w:sz w:val="24"/>
          <w:szCs w:val="24"/>
          <w:lang w:val="fr-FR" w:eastAsia="en-GB"/>
        </w:rPr>
      </w:pPr>
    </w:p>
    <w:p w14:paraId="6AB03BA2" w14:textId="39FFBD5D" w:rsidR="0026324F" w:rsidRDefault="0026324F" w:rsidP="00CD08BF">
      <w:pPr>
        <w:spacing w:before="100" w:beforeAutospacing="1" w:after="100" w:afterAutospacing="1" w:line="240" w:lineRule="auto"/>
        <w:rPr>
          <w:rFonts w:ascii="Times New Roman" w:eastAsia="Times New Roman" w:hAnsi="Times New Roman" w:cs="Times New Roman"/>
          <w:sz w:val="24"/>
          <w:szCs w:val="24"/>
          <w:lang w:val="fr-FR" w:eastAsia="en-GB"/>
        </w:rPr>
      </w:pPr>
    </w:p>
    <w:p w14:paraId="231075EC" w14:textId="77777777" w:rsidR="0026324F" w:rsidRPr="005C0174" w:rsidRDefault="0026324F" w:rsidP="00CD08BF">
      <w:pPr>
        <w:spacing w:before="100" w:beforeAutospacing="1" w:after="100" w:afterAutospacing="1" w:line="240" w:lineRule="auto"/>
        <w:rPr>
          <w:rFonts w:ascii="Times New Roman" w:eastAsia="Times New Roman" w:hAnsi="Times New Roman" w:cs="Times New Roman"/>
          <w:sz w:val="24"/>
          <w:szCs w:val="24"/>
          <w:lang w:val="fr-FR" w:eastAsia="en-GB"/>
        </w:rPr>
      </w:pPr>
    </w:p>
    <w:p w14:paraId="6E6497CF" w14:textId="736C64AD" w:rsidR="00CD08BF" w:rsidRPr="005C0174" w:rsidRDefault="00CD08BF" w:rsidP="00CD08BF">
      <w:pPr>
        <w:spacing w:before="100" w:beforeAutospacing="1" w:after="100" w:afterAutospacing="1" w:line="240" w:lineRule="auto"/>
        <w:jc w:val="right"/>
        <w:rPr>
          <w:rFonts w:ascii="Times New Roman" w:eastAsia="Times New Roman" w:hAnsi="Times New Roman" w:cs="Times New Roman"/>
          <w:sz w:val="24"/>
          <w:szCs w:val="24"/>
          <w:lang w:val="fr-FR" w:eastAsia="en-GB"/>
        </w:rPr>
      </w:pPr>
      <w:r w:rsidRPr="005C0174">
        <w:rPr>
          <w:rFonts w:ascii="Times New Roman" w:eastAsia="Times New Roman" w:hAnsi="Times New Roman" w:cs="Times New Roman"/>
          <w:b/>
          <w:bCs/>
          <w:sz w:val="28"/>
          <w:szCs w:val="28"/>
          <w:lang w:val="fr-FR" w:eastAsia="en-GB"/>
        </w:rPr>
        <w:lastRenderedPageBreak/>
        <w:t xml:space="preserve">ANNEXE 3 </w:t>
      </w:r>
      <w:r w:rsidR="000A65D0" w:rsidRPr="005C0174">
        <w:rPr>
          <w:rFonts w:ascii="Times New Roman" w:eastAsia="Times New Roman" w:hAnsi="Times New Roman" w:cs="Times New Roman"/>
          <w:b/>
          <w:bCs/>
          <w:sz w:val="28"/>
          <w:szCs w:val="28"/>
          <w:lang w:val="fr-FR" w:eastAsia="en-GB"/>
        </w:rPr>
        <w:t>Déclaration</w:t>
      </w:r>
      <w:r w:rsidRPr="005C0174">
        <w:rPr>
          <w:rFonts w:ascii="Times New Roman" w:eastAsia="Times New Roman" w:hAnsi="Times New Roman" w:cs="Times New Roman"/>
          <w:b/>
          <w:bCs/>
          <w:sz w:val="28"/>
          <w:szCs w:val="28"/>
          <w:lang w:val="fr-FR" w:eastAsia="en-GB"/>
        </w:rPr>
        <w:t xml:space="preserve"> sur </w:t>
      </w:r>
      <w:r w:rsidR="000A65D0" w:rsidRPr="005C0174">
        <w:rPr>
          <w:rFonts w:ascii="Times New Roman" w:eastAsia="Times New Roman" w:hAnsi="Times New Roman" w:cs="Times New Roman"/>
          <w:b/>
          <w:bCs/>
          <w:sz w:val="28"/>
          <w:szCs w:val="28"/>
          <w:lang w:val="fr-FR" w:eastAsia="en-GB"/>
        </w:rPr>
        <w:t>l’originalité</w:t>
      </w:r>
      <w:r w:rsidRPr="005C0174">
        <w:rPr>
          <w:rFonts w:ascii="Times New Roman" w:eastAsia="Times New Roman" w:hAnsi="Times New Roman" w:cs="Times New Roman"/>
          <w:sz w:val="24"/>
          <w:szCs w:val="24"/>
          <w:lang w:val="fr-FR" w:eastAsia="en-GB"/>
        </w:rPr>
        <w:t xml:space="preserve"> - </w:t>
      </w:r>
      <w:r w:rsidRPr="005C0174">
        <w:rPr>
          <w:rFonts w:ascii="Times New Roman" w:hAnsi="Times New Roman" w:cs="Times New Roman"/>
          <w:sz w:val="16"/>
          <w:szCs w:val="16"/>
          <w:lang w:val="fr-FR"/>
        </w:rPr>
        <w:t xml:space="preserve">UMFVBT- </w:t>
      </w:r>
      <w:r w:rsidR="00CD5864" w:rsidRPr="005C0174">
        <w:rPr>
          <w:rFonts w:ascii="Times New Roman" w:hAnsi="Times New Roman" w:cs="Times New Roman"/>
          <w:sz w:val="16"/>
          <w:szCs w:val="16"/>
          <w:lang w:val="fr-FR"/>
        </w:rPr>
        <w:t>REG/PD/13/</w:t>
      </w:r>
      <w:proofErr w:type="gramStart"/>
      <w:r w:rsidR="00CD5864" w:rsidRPr="005C0174">
        <w:rPr>
          <w:rFonts w:ascii="Times New Roman" w:hAnsi="Times New Roman" w:cs="Times New Roman"/>
          <w:sz w:val="16"/>
          <w:szCs w:val="16"/>
          <w:lang w:val="fr-FR"/>
        </w:rPr>
        <w:t xml:space="preserve">2024 </w:t>
      </w:r>
      <w:r w:rsidRPr="005C0174">
        <w:rPr>
          <w:rFonts w:ascii="Times New Roman" w:hAnsi="Times New Roman" w:cs="Times New Roman"/>
          <w:sz w:val="16"/>
          <w:szCs w:val="16"/>
          <w:lang w:val="fr-FR"/>
        </w:rPr>
        <w:t xml:space="preserve"> -</w:t>
      </w:r>
      <w:proofErr w:type="gramEnd"/>
      <w:r w:rsidRPr="005C0174">
        <w:rPr>
          <w:rFonts w:ascii="Times New Roman" w:hAnsi="Times New Roman" w:cs="Times New Roman"/>
          <w:sz w:val="16"/>
          <w:szCs w:val="16"/>
          <w:lang w:val="fr-FR"/>
        </w:rPr>
        <w:t xml:space="preserve"> 03</w:t>
      </w:r>
    </w:p>
    <w:p w14:paraId="5A0B5E93" w14:textId="32264BF5" w:rsidR="00CD08BF" w:rsidRPr="005C0174" w:rsidRDefault="000A65D0" w:rsidP="004F0887">
      <w:pPr>
        <w:spacing w:after="0" w:line="240" w:lineRule="auto"/>
        <w:jc w:val="center"/>
        <w:rPr>
          <w:rFonts w:ascii="Times New Roman" w:eastAsia="Times New Roman" w:hAnsi="Times New Roman" w:cs="Times New Roman"/>
          <w:sz w:val="24"/>
          <w:szCs w:val="24"/>
          <w:lang w:val="fr-FR" w:eastAsia="en-GB"/>
        </w:rPr>
      </w:pPr>
      <w:r w:rsidRPr="005C0174">
        <w:rPr>
          <w:rFonts w:ascii="Times New Roman" w:eastAsia="Times New Roman" w:hAnsi="Times New Roman" w:cs="Times New Roman"/>
          <w:sz w:val="28"/>
          <w:szCs w:val="28"/>
          <w:lang w:val="fr-FR" w:eastAsia="en-GB"/>
        </w:rPr>
        <w:t>DÉCLARATION</w:t>
      </w:r>
      <w:r w:rsidR="00246715" w:rsidRPr="005C0174">
        <w:rPr>
          <w:rFonts w:ascii="Times New Roman" w:eastAsia="Times New Roman" w:hAnsi="Times New Roman" w:cs="Times New Roman"/>
          <w:sz w:val="24"/>
          <w:szCs w:val="24"/>
          <w:lang w:val="fr-FR" w:eastAsia="en-GB"/>
        </w:rPr>
        <w:t xml:space="preserve">* </w:t>
      </w:r>
    </w:p>
    <w:p w14:paraId="4C493D2E" w14:textId="1CFD8920" w:rsidR="00246715" w:rsidRPr="005C0174" w:rsidRDefault="00246715" w:rsidP="004F0887">
      <w:pPr>
        <w:spacing w:after="100" w:afterAutospacing="1" w:line="240" w:lineRule="auto"/>
        <w:jc w:val="center"/>
        <w:rPr>
          <w:rFonts w:ascii="Times New Roman" w:eastAsia="Times New Roman" w:hAnsi="Times New Roman" w:cs="Times New Roman"/>
          <w:sz w:val="24"/>
          <w:szCs w:val="24"/>
          <w:lang w:val="fr-FR" w:eastAsia="en-GB"/>
        </w:rPr>
      </w:pPr>
      <w:proofErr w:type="gramStart"/>
      <w:r w:rsidRPr="005C0174">
        <w:rPr>
          <w:rFonts w:ascii="Times New Roman" w:eastAsia="Times New Roman" w:hAnsi="Times New Roman" w:cs="Times New Roman"/>
          <w:sz w:val="24"/>
          <w:szCs w:val="24"/>
          <w:lang w:val="fr-FR" w:eastAsia="en-GB"/>
        </w:rPr>
        <w:t>sur</w:t>
      </w:r>
      <w:proofErr w:type="gramEnd"/>
      <w:r w:rsidRPr="005C0174">
        <w:rPr>
          <w:rFonts w:ascii="Times New Roman" w:eastAsia="Times New Roman" w:hAnsi="Times New Roman" w:cs="Times New Roman"/>
          <w:sz w:val="24"/>
          <w:szCs w:val="24"/>
          <w:lang w:val="fr-FR" w:eastAsia="en-GB"/>
        </w:rPr>
        <w:t xml:space="preserve"> l'originalité du contenu du </w:t>
      </w:r>
      <w:r w:rsidR="00002CEE" w:rsidRPr="005C0174">
        <w:rPr>
          <w:rFonts w:ascii="Times New Roman" w:eastAsia="Times New Roman" w:hAnsi="Times New Roman" w:cs="Times New Roman"/>
          <w:sz w:val="24"/>
          <w:szCs w:val="24"/>
          <w:lang w:val="fr-FR" w:eastAsia="en-GB"/>
        </w:rPr>
        <w:t>thèse de licence</w:t>
      </w:r>
      <w:r w:rsidR="00730FDD" w:rsidRPr="005C0174">
        <w:rPr>
          <w:rFonts w:ascii="Times New Roman" w:eastAsia="Times New Roman" w:hAnsi="Times New Roman" w:cs="Times New Roman"/>
          <w:sz w:val="24"/>
          <w:szCs w:val="24"/>
          <w:lang w:val="fr-FR" w:eastAsia="en-GB"/>
        </w:rPr>
        <w:t>/dissertation</w:t>
      </w:r>
    </w:p>
    <w:p w14:paraId="52C2166F" w14:textId="1A2A70B0" w:rsidR="000A65D0" w:rsidRPr="005C0174" w:rsidRDefault="00246715" w:rsidP="000A65D0">
      <w:pPr>
        <w:spacing w:before="100" w:beforeAutospacing="1" w:after="0" w:line="240" w:lineRule="auto"/>
        <w:jc w:val="both"/>
        <w:rPr>
          <w:rFonts w:ascii="Times New Roman" w:eastAsia="Times New Roman" w:hAnsi="Times New Roman" w:cs="Times New Roman"/>
          <w:sz w:val="28"/>
          <w:szCs w:val="28"/>
          <w:lang w:val="fr-FR" w:eastAsia="en-GB"/>
        </w:rPr>
      </w:pPr>
      <w:r w:rsidRPr="005C0174">
        <w:rPr>
          <w:rFonts w:ascii="Times New Roman" w:eastAsia="Times New Roman" w:hAnsi="Times New Roman" w:cs="Times New Roman"/>
          <w:sz w:val="28"/>
          <w:szCs w:val="28"/>
          <w:lang w:val="fr-FR" w:eastAsia="en-GB"/>
        </w:rPr>
        <w:t>Je soussigné(e)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domicilié(e) à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xml:space="preserve">........., né(e) le ................................., identifié(e) par le </w:t>
      </w:r>
      <w:r w:rsidR="000A65D0" w:rsidRPr="005C0174">
        <w:rPr>
          <w:rFonts w:ascii="Times New Roman" w:eastAsia="Times New Roman" w:hAnsi="Times New Roman" w:cs="Times New Roman"/>
          <w:sz w:val="28"/>
          <w:szCs w:val="28"/>
          <w:lang w:val="fr-FR" w:eastAsia="en-GB"/>
        </w:rPr>
        <w:t>CNP</w:t>
      </w:r>
      <w:r w:rsidRPr="005C0174">
        <w:rPr>
          <w:rFonts w:ascii="Times New Roman" w:eastAsia="Times New Roman" w:hAnsi="Times New Roman" w:cs="Times New Roman"/>
          <w:sz w:val="28"/>
          <w:szCs w:val="28"/>
          <w:lang w:val="fr-FR" w:eastAsia="en-GB"/>
        </w:rPr>
        <w:t xml:space="preserve">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xml:space="preserve">......, diplômé(e) de l'Université de Médecine et de Pharmacie "Victor </w:t>
      </w:r>
      <w:proofErr w:type="spellStart"/>
      <w:r w:rsidRPr="005C0174">
        <w:rPr>
          <w:rFonts w:ascii="Times New Roman" w:eastAsia="Times New Roman" w:hAnsi="Times New Roman" w:cs="Times New Roman"/>
          <w:sz w:val="28"/>
          <w:szCs w:val="28"/>
          <w:lang w:val="fr-FR" w:eastAsia="en-GB"/>
        </w:rPr>
        <w:t>Babeș</w:t>
      </w:r>
      <w:proofErr w:type="spellEnd"/>
      <w:r w:rsidRPr="005C0174">
        <w:rPr>
          <w:rFonts w:ascii="Times New Roman" w:eastAsia="Times New Roman" w:hAnsi="Times New Roman" w:cs="Times New Roman"/>
          <w:sz w:val="28"/>
          <w:szCs w:val="28"/>
          <w:lang w:val="fr-FR" w:eastAsia="en-GB"/>
        </w:rPr>
        <w:t xml:space="preserve">" de </w:t>
      </w:r>
      <w:r w:rsidR="004F0887" w:rsidRPr="005C0174">
        <w:rPr>
          <w:rFonts w:ascii="Times New Roman" w:eastAsia="Times New Roman" w:hAnsi="Times New Roman" w:cs="Times New Roman"/>
          <w:sz w:val="28"/>
          <w:szCs w:val="28"/>
          <w:lang w:val="fr-FR" w:eastAsia="en-GB"/>
        </w:rPr>
        <w:t>Timişoara</w:t>
      </w:r>
      <w:r w:rsidRPr="005C0174">
        <w:rPr>
          <w:rFonts w:ascii="Times New Roman" w:eastAsia="Times New Roman" w:hAnsi="Times New Roman" w:cs="Times New Roman"/>
          <w:sz w:val="28"/>
          <w:szCs w:val="28"/>
          <w:lang w:val="fr-FR" w:eastAsia="en-GB"/>
        </w:rPr>
        <w:t>, Faculté de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xml:space="preserve">..., programme d'études ..............................................., promotion .........................., déclare sous ma propre responsabilité, connaissant les dispositions légales concernant les fausses déclarations et les dispositions de la Loi sur l'éducation nationale n° 1/2011 art.143 </w:t>
      </w:r>
      <w:r w:rsidR="004F0887" w:rsidRPr="005C0174">
        <w:rPr>
          <w:rFonts w:ascii="Times New Roman" w:eastAsia="Times New Roman" w:hAnsi="Times New Roman" w:cs="Times New Roman"/>
          <w:sz w:val="28"/>
          <w:szCs w:val="28"/>
          <w:lang w:val="fr-FR" w:eastAsia="en-GB"/>
        </w:rPr>
        <w:t>par.</w:t>
      </w:r>
      <w:r w:rsidRPr="005C0174">
        <w:rPr>
          <w:rFonts w:ascii="Times New Roman" w:eastAsia="Times New Roman" w:hAnsi="Times New Roman" w:cs="Times New Roman"/>
          <w:sz w:val="28"/>
          <w:szCs w:val="28"/>
          <w:lang w:val="fr-FR" w:eastAsia="en-GB"/>
        </w:rPr>
        <w:t xml:space="preserve"> 4 et 5 concernant le plagiat, que l</w:t>
      </w:r>
      <w:r w:rsidR="006C3380" w:rsidRPr="005C0174">
        <w:rPr>
          <w:rFonts w:ascii="Times New Roman" w:eastAsia="Times New Roman" w:hAnsi="Times New Roman" w:cs="Times New Roman"/>
          <w:sz w:val="28"/>
          <w:szCs w:val="28"/>
          <w:lang w:val="fr-FR" w:eastAsia="en-GB"/>
        </w:rPr>
        <w:t>a</w:t>
      </w:r>
      <w:r w:rsidRPr="005C0174">
        <w:rPr>
          <w:rFonts w:ascii="Times New Roman" w:eastAsia="Times New Roman" w:hAnsi="Times New Roman" w:cs="Times New Roman"/>
          <w:sz w:val="28"/>
          <w:szCs w:val="28"/>
          <w:lang w:val="fr-FR" w:eastAsia="en-GB"/>
        </w:rPr>
        <w:t xml:space="preserve"> </w:t>
      </w:r>
      <w:r w:rsidR="00002CEE" w:rsidRPr="005C0174">
        <w:rPr>
          <w:rFonts w:ascii="Times New Roman" w:eastAsia="Times New Roman" w:hAnsi="Times New Roman" w:cs="Times New Roman"/>
          <w:sz w:val="28"/>
          <w:szCs w:val="28"/>
          <w:lang w:val="fr-FR" w:eastAsia="en-GB"/>
        </w:rPr>
        <w:t>thèse de licence</w:t>
      </w:r>
      <w:r w:rsidR="00730FDD" w:rsidRPr="005C0174">
        <w:rPr>
          <w:rFonts w:ascii="Times New Roman" w:eastAsia="Times New Roman" w:hAnsi="Times New Roman" w:cs="Times New Roman"/>
          <w:sz w:val="28"/>
          <w:szCs w:val="28"/>
          <w:lang w:val="fr-FR" w:eastAsia="en-GB"/>
        </w:rPr>
        <w:t>/dissertation</w:t>
      </w:r>
      <w:r w:rsidRPr="005C0174">
        <w:rPr>
          <w:rFonts w:ascii="Times New Roman" w:eastAsia="Times New Roman" w:hAnsi="Times New Roman" w:cs="Times New Roman"/>
          <w:sz w:val="28"/>
          <w:szCs w:val="28"/>
          <w:lang w:val="fr-FR" w:eastAsia="en-GB"/>
        </w:rPr>
        <w:t xml:space="preserve"> intitulé .................................................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xml:space="preserve">............................................................... </w:t>
      </w:r>
      <w:proofErr w:type="gramStart"/>
      <w:r w:rsidRPr="005C0174">
        <w:rPr>
          <w:rFonts w:ascii="Times New Roman" w:eastAsia="Times New Roman" w:hAnsi="Times New Roman" w:cs="Times New Roman"/>
          <w:sz w:val="28"/>
          <w:szCs w:val="28"/>
          <w:lang w:val="fr-FR" w:eastAsia="en-GB"/>
        </w:rPr>
        <w:t>élaboré</w:t>
      </w:r>
      <w:proofErr w:type="gramEnd"/>
      <w:r w:rsidRPr="005C0174">
        <w:rPr>
          <w:rFonts w:ascii="Times New Roman" w:eastAsia="Times New Roman" w:hAnsi="Times New Roman" w:cs="Times New Roman"/>
          <w:sz w:val="28"/>
          <w:szCs w:val="28"/>
          <w:lang w:val="fr-FR" w:eastAsia="en-GB"/>
        </w:rPr>
        <w:t>(e) sous la direction de M./Mme.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w:t>
      </w:r>
      <w:r w:rsidR="004F0887" w:rsidRPr="005C0174">
        <w:rPr>
          <w:rFonts w:ascii="Times New Roman" w:eastAsia="Times New Roman" w:hAnsi="Times New Roman" w:cs="Times New Roman"/>
          <w:sz w:val="28"/>
          <w:szCs w:val="28"/>
          <w:lang w:val="fr-FR" w:eastAsia="en-GB"/>
        </w:rPr>
        <w:t xml:space="preserve"> …………………………………………………………………………………………...… </w:t>
      </w:r>
      <w:r w:rsidRPr="005C0174">
        <w:rPr>
          <w:rFonts w:ascii="Times New Roman" w:eastAsia="Times New Roman" w:hAnsi="Times New Roman" w:cs="Times New Roman"/>
          <w:sz w:val="28"/>
          <w:szCs w:val="28"/>
          <w:lang w:val="fr-FR" w:eastAsia="en-GB"/>
        </w:rPr>
        <w:t xml:space="preserve">que je suis sur le point de présenter devant la commission est original(e), m'appartient et j'assume son contenu dans son intégralité. </w:t>
      </w:r>
    </w:p>
    <w:p w14:paraId="494D1FB9" w14:textId="3457DBB7" w:rsidR="000A65D0" w:rsidRPr="005C0174" w:rsidRDefault="00246715" w:rsidP="000A65D0">
      <w:pPr>
        <w:spacing w:after="0" w:line="240" w:lineRule="auto"/>
        <w:jc w:val="both"/>
        <w:rPr>
          <w:rFonts w:ascii="Times New Roman" w:eastAsia="Times New Roman" w:hAnsi="Times New Roman" w:cs="Times New Roman"/>
          <w:sz w:val="28"/>
          <w:szCs w:val="28"/>
          <w:lang w:val="fr-FR" w:eastAsia="en-GB"/>
        </w:rPr>
      </w:pPr>
      <w:r w:rsidRPr="005C0174">
        <w:rPr>
          <w:rFonts w:ascii="Times New Roman" w:eastAsia="Times New Roman" w:hAnsi="Times New Roman" w:cs="Times New Roman"/>
          <w:sz w:val="28"/>
          <w:szCs w:val="28"/>
          <w:lang w:val="fr-FR" w:eastAsia="en-GB"/>
        </w:rPr>
        <w:t>De plus, je déclare être d'accord pour que m</w:t>
      </w:r>
      <w:r w:rsidR="006C3380" w:rsidRPr="005C0174">
        <w:rPr>
          <w:rFonts w:ascii="Times New Roman" w:eastAsia="Times New Roman" w:hAnsi="Times New Roman" w:cs="Times New Roman"/>
          <w:sz w:val="28"/>
          <w:szCs w:val="28"/>
          <w:lang w:val="fr-FR" w:eastAsia="en-GB"/>
        </w:rPr>
        <w:t>a</w:t>
      </w:r>
      <w:r w:rsidRPr="005C0174">
        <w:rPr>
          <w:rFonts w:ascii="Times New Roman" w:eastAsia="Times New Roman" w:hAnsi="Times New Roman" w:cs="Times New Roman"/>
          <w:sz w:val="28"/>
          <w:szCs w:val="28"/>
          <w:lang w:val="fr-FR" w:eastAsia="en-GB"/>
        </w:rPr>
        <w:t xml:space="preserve"> </w:t>
      </w:r>
      <w:r w:rsidR="00002CEE" w:rsidRPr="005C0174">
        <w:rPr>
          <w:rFonts w:ascii="Times New Roman" w:eastAsia="Times New Roman" w:hAnsi="Times New Roman" w:cs="Times New Roman"/>
          <w:sz w:val="28"/>
          <w:szCs w:val="28"/>
          <w:lang w:val="fr-FR" w:eastAsia="en-GB"/>
        </w:rPr>
        <w:t>thèse de licence</w:t>
      </w:r>
      <w:r w:rsidRPr="005C0174">
        <w:rPr>
          <w:rFonts w:ascii="Times New Roman" w:eastAsia="Times New Roman" w:hAnsi="Times New Roman" w:cs="Times New Roman"/>
          <w:sz w:val="28"/>
          <w:szCs w:val="28"/>
          <w:lang w:val="fr-FR" w:eastAsia="en-GB"/>
        </w:rPr>
        <w:t xml:space="preserve"> soit vérifié</w:t>
      </w:r>
      <w:r w:rsidR="006C3380" w:rsidRPr="005C0174">
        <w:rPr>
          <w:rFonts w:ascii="Times New Roman" w:eastAsia="Times New Roman" w:hAnsi="Times New Roman" w:cs="Times New Roman"/>
          <w:sz w:val="28"/>
          <w:szCs w:val="28"/>
          <w:lang w:val="fr-FR" w:eastAsia="en-GB"/>
        </w:rPr>
        <w:t>e</w:t>
      </w:r>
      <w:r w:rsidRPr="005C0174">
        <w:rPr>
          <w:rFonts w:ascii="Times New Roman" w:eastAsia="Times New Roman" w:hAnsi="Times New Roman" w:cs="Times New Roman"/>
          <w:sz w:val="28"/>
          <w:szCs w:val="28"/>
          <w:lang w:val="fr-FR" w:eastAsia="en-GB"/>
        </w:rPr>
        <w:t xml:space="preserve"> par tout moyen légal afin de confirmer son originalité, y compris en autorisant l'insertion de son contenu dans une base de données à cette fin. </w:t>
      </w:r>
    </w:p>
    <w:p w14:paraId="30BCF50A" w14:textId="2994C1C4" w:rsidR="00246715" w:rsidRPr="005C0174" w:rsidRDefault="00246715" w:rsidP="000A65D0">
      <w:pPr>
        <w:spacing w:after="0" w:line="240" w:lineRule="auto"/>
        <w:jc w:val="both"/>
        <w:rPr>
          <w:rFonts w:ascii="Times New Roman" w:eastAsia="Times New Roman" w:hAnsi="Times New Roman" w:cs="Times New Roman"/>
          <w:sz w:val="28"/>
          <w:szCs w:val="28"/>
          <w:lang w:val="fr-FR" w:eastAsia="en-GB"/>
        </w:rPr>
      </w:pPr>
      <w:r w:rsidRPr="005C0174">
        <w:rPr>
          <w:rFonts w:ascii="Times New Roman" w:eastAsia="Times New Roman" w:hAnsi="Times New Roman" w:cs="Times New Roman"/>
          <w:sz w:val="28"/>
          <w:szCs w:val="28"/>
          <w:lang w:val="fr-FR" w:eastAsia="en-GB"/>
        </w:rPr>
        <w:t>Je suis informé(e) que la commercialisation de travaux scientifiques en vue de faciliter la falsification par l'acheteur de la qualité d'auteur d'un</w:t>
      </w:r>
      <w:r w:rsidR="006C3380" w:rsidRPr="005C0174">
        <w:rPr>
          <w:rFonts w:ascii="Times New Roman" w:eastAsia="Times New Roman" w:hAnsi="Times New Roman" w:cs="Times New Roman"/>
          <w:sz w:val="28"/>
          <w:szCs w:val="28"/>
          <w:lang w:val="fr-FR" w:eastAsia="en-GB"/>
        </w:rPr>
        <w:t>e</w:t>
      </w:r>
      <w:r w:rsidRPr="005C0174">
        <w:rPr>
          <w:rFonts w:ascii="Times New Roman" w:eastAsia="Times New Roman" w:hAnsi="Times New Roman" w:cs="Times New Roman"/>
          <w:sz w:val="28"/>
          <w:szCs w:val="28"/>
          <w:lang w:val="fr-FR" w:eastAsia="en-GB"/>
        </w:rPr>
        <w:t xml:space="preserve"> </w:t>
      </w:r>
      <w:r w:rsidR="00002CEE" w:rsidRPr="005C0174">
        <w:rPr>
          <w:rFonts w:ascii="Times New Roman" w:eastAsia="Times New Roman" w:hAnsi="Times New Roman" w:cs="Times New Roman"/>
          <w:sz w:val="28"/>
          <w:szCs w:val="28"/>
          <w:lang w:val="fr-FR" w:eastAsia="en-GB"/>
        </w:rPr>
        <w:t>thèse de licence</w:t>
      </w:r>
      <w:r w:rsidR="00730FDD" w:rsidRPr="005C0174">
        <w:rPr>
          <w:rFonts w:ascii="Times New Roman" w:eastAsia="Times New Roman" w:hAnsi="Times New Roman" w:cs="Times New Roman"/>
          <w:sz w:val="28"/>
          <w:szCs w:val="28"/>
          <w:lang w:val="fr-FR" w:eastAsia="en-GB"/>
        </w:rPr>
        <w:t>/dissertation</w:t>
      </w:r>
      <w:r w:rsidRPr="005C0174">
        <w:rPr>
          <w:rFonts w:ascii="Times New Roman" w:eastAsia="Times New Roman" w:hAnsi="Times New Roman" w:cs="Times New Roman"/>
          <w:sz w:val="28"/>
          <w:szCs w:val="28"/>
          <w:lang w:val="fr-FR" w:eastAsia="en-GB"/>
        </w:rPr>
        <w:t xml:space="preserve"> est interdite, et à cet égard, je déclare sous ma propre responsabilité que ce mémoire n'a pas été copié mais représente le résultat de la recherche que j'ai entreprise.</w:t>
      </w:r>
    </w:p>
    <w:p w14:paraId="09B93DFE" w14:textId="77777777" w:rsidR="000A65D0" w:rsidRPr="005C0174" w:rsidRDefault="000A65D0" w:rsidP="000A65D0">
      <w:pPr>
        <w:spacing w:before="100" w:beforeAutospacing="1" w:after="100" w:afterAutospacing="1" w:line="240" w:lineRule="auto"/>
        <w:jc w:val="both"/>
        <w:rPr>
          <w:rFonts w:ascii="Times New Roman" w:eastAsia="Times New Roman" w:hAnsi="Times New Roman" w:cs="Times New Roman"/>
          <w:sz w:val="28"/>
          <w:szCs w:val="28"/>
          <w:lang w:val="fr-FR" w:eastAsia="en-GB"/>
        </w:rPr>
      </w:pPr>
    </w:p>
    <w:p w14:paraId="5C11469D" w14:textId="39DE5AE9" w:rsidR="00246715" w:rsidRPr="005C0174" w:rsidRDefault="00246715" w:rsidP="000A65D0">
      <w:pPr>
        <w:spacing w:before="100" w:beforeAutospacing="1" w:after="100" w:afterAutospacing="1" w:line="240" w:lineRule="auto"/>
        <w:jc w:val="both"/>
        <w:rPr>
          <w:rFonts w:ascii="Times New Roman" w:eastAsia="Times New Roman" w:hAnsi="Times New Roman" w:cs="Times New Roman"/>
          <w:sz w:val="28"/>
          <w:szCs w:val="28"/>
          <w:lang w:val="fr-FR" w:eastAsia="en-GB"/>
        </w:rPr>
      </w:pPr>
      <w:r w:rsidRPr="005C0174">
        <w:rPr>
          <w:rFonts w:ascii="Times New Roman" w:eastAsia="Times New Roman" w:hAnsi="Times New Roman" w:cs="Times New Roman"/>
          <w:sz w:val="28"/>
          <w:szCs w:val="28"/>
          <w:lang w:val="fr-FR" w:eastAsia="en-GB"/>
        </w:rPr>
        <w:t>Fait le ................</w:t>
      </w:r>
      <w:r w:rsidR="000A65D0" w:rsidRPr="005C0174">
        <w:rPr>
          <w:rFonts w:ascii="Times New Roman" w:eastAsia="Times New Roman" w:hAnsi="Times New Roman" w:cs="Times New Roman"/>
          <w:sz w:val="28"/>
          <w:szCs w:val="28"/>
          <w:lang w:val="fr-FR" w:eastAsia="en-GB"/>
        </w:rPr>
        <w:t>........</w:t>
      </w:r>
      <w:r w:rsidRPr="005C0174">
        <w:rPr>
          <w:rFonts w:ascii="Times New Roman" w:eastAsia="Times New Roman" w:hAnsi="Times New Roman" w:cs="Times New Roman"/>
          <w:sz w:val="28"/>
          <w:szCs w:val="28"/>
          <w:lang w:val="fr-FR" w:eastAsia="en-GB"/>
        </w:rPr>
        <w:t xml:space="preserve">.. </w:t>
      </w:r>
      <w:r w:rsidR="000A65D0" w:rsidRPr="005C0174">
        <w:rPr>
          <w:rFonts w:ascii="Times New Roman" w:eastAsia="Times New Roman" w:hAnsi="Times New Roman" w:cs="Times New Roman"/>
          <w:sz w:val="28"/>
          <w:szCs w:val="28"/>
          <w:lang w:val="fr-FR" w:eastAsia="en-GB"/>
        </w:rPr>
        <w:tab/>
      </w:r>
      <w:r w:rsidRPr="005C0174">
        <w:rPr>
          <w:rFonts w:ascii="Times New Roman" w:eastAsia="Times New Roman" w:hAnsi="Times New Roman" w:cs="Times New Roman"/>
          <w:sz w:val="28"/>
          <w:szCs w:val="28"/>
          <w:lang w:val="fr-FR" w:eastAsia="en-GB"/>
        </w:rPr>
        <w:t>Signature de l'étudiant(e) .........................</w:t>
      </w:r>
    </w:p>
    <w:p w14:paraId="7236134D" w14:textId="77777777" w:rsidR="00246715" w:rsidRPr="005C0174" w:rsidRDefault="00246715" w:rsidP="00246715">
      <w:pPr>
        <w:jc w:val="both"/>
        <w:rPr>
          <w:rFonts w:ascii="Times New Roman" w:hAnsi="Times New Roman" w:cs="Times New Roman"/>
          <w:sz w:val="24"/>
          <w:szCs w:val="24"/>
          <w:lang w:val="fr-FR"/>
        </w:rPr>
      </w:pPr>
    </w:p>
    <w:p w14:paraId="08E7B54C" w14:textId="77777777" w:rsidR="00246715" w:rsidRPr="005C0174" w:rsidRDefault="00246715" w:rsidP="00246715">
      <w:pPr>
        <w:jc w:val="both"/>
        <w:rPr>
          <w:rFonts w:ascii="Times New Roman" w:hAnsi="Times New Roman" w:cs="Times New Roman"/>
          <w:sz w:val="24"/>
          <w:szCs w:val="24"/>
          <w:lang w:val="fr-FR"/>
        </w:rPr>
      </w:pPr>
    </w:p>
    <w:p w14:paraId="2016322D" w14:textId="77777777" w:rsidR="00246715" w:rsidRPr="005C0174" w:rsidRDefault="00246715" w:rsidP="00246715">
      <w:pPr>
        <w:jc w:val="both"/>
        <w:rPr>
          <w:rFonts w:ascii="Times New Roman" w:hAnsi="Times New Roman" w:cs="Times New Roman"/>
          <w:sz w:val="24"/>
          <w:szCs w:val="24"/>
          <w:lang w:val="fr-FR"/>
        </w:rPr>
      </w:pPr>
    </w:p>
    <w:p w14:paraId="36DB1981" w14:textId="77777777" w:rsidR="00246715" w:rsidRPr="005C0174" w:rsidRDefault="00246715" w:rsidP="00246715">
      <w:pPr>
        <w:jc w:val="both"/>
        <w:rPr>
          <w:rFonts w:ascii="Times New Roman" w:hAnsi="Times New Roman" w:cs="Times New Roman"/>
          <w:sz w:val="24"/>
          <w:szCs w:val="24"/>
          <w:lang w:val="fr-FR"/>
        </w:rPr>
      </w:pPr>
    </w:p>
    <w:p w14:paraId="380B37D9" w14:textId="77777777" w:rsidR="00246715" w:rsidRPr="005C0174" w:rsidRDefault="00246715" w:rsidP="00246715">
      <w:pPr>
        <w:jc w:val="both"/>
        <w:rPr>
          <w:rFonts w:ascii="Times New Roman" w:hAnsi="Times New Roman" w:cs="Times New Roman"/>
          <w:sz w:val="24"/>
          <w:szCs w:val="24"/>
          <w:lang w:val="fr-FR"/>
        </w:rPr>
      </w:pPr>
    </w:p>
    <w:p w14:paraId="0521EE23" w14:textId="77777777" w:rsidR="00246715" w:rsidRPr="005C0174" w:rsidRDefault="00246715" w:rsidP="00246715">
      <w:pPr>
        <w:jc w:val="both"/>
        <w:rPr>
          <w:rFonts w:ascii="Times New Roman" w:hAnsi="Times New Roman" w:cs="Times New Roman"/>
          <w:sz w:val="24"/>
          <w:szCs w:val="24"/>
          <w:lang w:val="fr-FR"/>
        </w:rPr>
      </w:pPr>
    </w:p>
    <w:p w14:paraId="18BE9253" w14:textId="77777777" w:rsidR="00246715" w:rsidRPr="005C0174" w:rsidRDefault="00246715" w:rsidP="00246715">
      <w:pPr>
        <w:jc w:val="both"/>
        <w:rPr>
          <w:rFonts w:ascii="Times New Roman" w:hAnsi="Times New Roman" w:cs="Times New Roman"/>
          <w:sz w:val="24"/>
          <w:szCs w:val="24"/>
          <w:lang w:val="fr-FR"/>
        </w:rPr>
      </w:pPr>
    </w:p>
    <w:p w14:paraId="0A1B3F45" w14:textId="77777777" w:rsidR="00246715" w:rsidRPr="005C0174" w:rsidRDefault="00246715" w:rsidP="00246715">
      <w:pPr>
        <w:jc w:val="both"/>
        <w:rPr>
          <w:rFonts w:ascii="Times New Roman" w:hAnsi="Times New Roman" w:cs="Times New Roman"/>
          <w:sz w:val="24"/>
          <w:szCs w:val="24"/>
          <w:lang w:val="fr-FR"/>
        </w:rPr>
      </w:pPr>
    </w:p>
    <w:p w14:paraId="1ACDBD36" w14:textId="023DF6D0" w:rsidR="00246715" w:rsidRPr="005C0174" w:rsidRDefault="00246715" w:rsidP="000A65D0">
      <w:pPr>
        <w:jc w:val="right"/>
        <w:rPr>
          <w:rFonts w:ascii="Times New Roman" w:hAnsi="Times New Roman" w:cs="Times New Roman"/>
          <w:sz w:val="20"/>
          <w:szCs w:val="20"/>
          <w:lang w:val="fr-FR"/>
        </w:rPr>
      </w:pPr>
      <w:r w:rsidRPr="005C0174">
        <w:rPr>
          <w:rFonts w:ascii="Times New Roman" w:hAnsi="Times New Roman" w:cs="Times New Roman"/>
          <w:b/>
          <w:bCs/>
          <w:sz w:val="28"/>
          <w:szCs w:val="28"/>
          <w:lang w:val="fr-FR"/>
        </w:rPr>
        <w:lastRenderedPageBreak/>
        <w:t>AN</w:t>
      </w:r>
      <w:r w:rsidR="004F0887" w:rsidRPr="005C0174">
        <w:rPr>
          <w:rFonts w:ascii="Times New Roman" w:hAnsi="Times New Roman" w:cs="Times New Roman"/>
          <w:b/>
          <w:bCs/>
          <w:sz w:val="28"/>
          <w:szCs w:val="28"/>
          <w:lang w:val="fr-FR"/>
        </w:rPr>
        <w:t>N</w:t>
      </w:r>
      <w:r w:rsidRPr="005C0174">
        <w:rPr>
          <w:rFonts w:ascii="Times New Roman" w:hAnsi="Times New Roman" w:cs="Times New Roman"/>
          <w:b/>
          <w:bCs/>
          <w:sz w:val="28"/>
          <w:szCs w:val="28"/>
          <w:lang w:val="fr-FR"/>
        </w:rPr>
        <w:t>EX</w:t>
      </w:r>
      <w:r w:rsidR="004F0887" w:rsidRPr="005C0174">
        <w:rPr>
          <w:rFonts w:ascii="Times New Roman" w:hAnsi="Times New Roman" w:cs="Times New Roman"/>
          <w:b/>
          <w:bCs/>
          <w:sz w:val="28"/>
          <w:szCs w:val="28"/>
          <w:lang w:val="fr-FR"/>
        </w:rPr>
        <w:t>E</w:t>
      </w:r>
      <w:r w:rsidRPr="005C0174">
        <w:rPr>
          <w:rFonts w:ascii="Times New Roman" w:hAnsi="Times New Roman" w:cs="Times New Roman"/>
          <w:b/>
          <w:bCs/>
          <w:sz w:val="28"/>
          <w:szCs w:val="28"/>
          <w:lang w:val="fr-FR"/>
        </w:rPr>
        <w:t xml:space="preserve"> 4 Résumé du travail</w:t>
      </w:r>
      <w:r w:rsidRPr="005C0174">
        <w:rPr>
          <w:rFonts w:ascii="Times New Roman" w:hAnsi="Times New Roman" w:cs="Times New Roman"/>
          <w:sz w:val="24"/>
          <w:szCs w:val="24"/>
          <w:lang w:val="fr-FR"/>
        </w:rPr>
        <w:t xml:space="preserve"> - </w:t>
      </w:r>
      <w:r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Pr="005C0174">
        <w:rPr>
          <w:rFonts w:ascii="Times New Roman" w:hAnsi="Times New Roman" w:cs="Times New Roman"/>
          <w:sz w:val="20"/>
          <w:szCs w:val="20"/>
          <w:lang w:val="fr-FR"/>
        </w:rPr>
        <w:t xml:space="preserve"> -</w:t>
      </w:r>
      <w:proofErr w:type="gramEnd"/>
      <w:r w:rsidRPr="005C0174">
        <w:rPr>
          <w:rFonts w:ascii="Times New Roman" w:hAnsi="Times New Roman" w:cs="Times New Roman"/>
          <w:sz w:val="20"/>
          <w:szCs w:val="20"/>
          <w:lang w:val="fr-FR"/>
        </w:rPr>
        <w:t xml:space="preserve"> 04</w:t>
      </w:r>
    </w:p>
    <w:p w14:paraId="61E08DA4" w14:textId="77777777" w:rsidR="00246715" w:rsidRPr="005C0174" w:rsidRDefault="00246715" w:rsidP="00246715">
      <w:pPr>
        <w:jc w:val="both"/>
        <w:rPr>
          <w:rFonts w:ascii="Times New Roman" w:hAnsi="Times New Roman" w:cs="Times New Roman"/>
          <w:sz w:val="24"/>
          <w:szCs w:val="24"/>
          <w:lang w:val="fr-FR"/>
        </w:rPr>
      </w:pPr>
    </w:p>
    <w:p w14:paraId="1CE8F790" w14:textId="77777777" w:rsidR="004F0887" w:rsidRPr="005C0174" w:rsidRDefault="004F0887" w:rsidP="00246715">
      <w:pPr>
        <w:jc w:val="both"/>
        <w:rPr>
          <w:rFonts w:ascii="Times New Roman" w:hAnsi="Times New Roman" w:cs="Times New Roman"/>
          <w:sz w:val="24"/>
          <w:szCs w:val="24"/>
          <w:lang w:val="fr-FR"/>
        </w:rPr>
      </w:pPr>
    </w:p>
    <w:p w14:paraId="073A1363" w14:textId="77777777" w:rsidR="004F0887" w:rsidRPr="005C0174" w:rsidRDefault="004F0887" w:rsidP="00246715">
      <w:pPr>
        <w:jc w:val="both"/>
        <w:rPr>
          <w:rFonts w:ascii="Times New Roman" w:hAnsi="Times New Roman" w:cs="Times New Roman"/>
          <w:sz w:val="24"/>
          <w:szCs w:val="24"/>
          <w:lang w:val="fr-FR"/>
        </w:rPr>
      </w:pPr>
    </w:p>
    <w:p w14:paraId="7EA6C249" w14:textId="0513C798" w:rsidR="00246715" w:rsidRPr="005C0174" w:rsidRDefault="00246715" w:rsidP="000A65D0">
      <w:pPr>
        <w:jc w:val="center"/>
        <w:rPr>
          <w:rFonts w:ascii="Times New Roman" w:hAnsi="Times New Roman" w:cs="Times New Roman"/>
          <w:sz w:val="36"/>
          <w:szCs w:val="36"/>
          <w:lang w:val="fr-FR"/>
        </w:rPr>
      </w:pPr>
      <w:r w:rsidRPr="005C0174">
        <w:rPr>
          <w:rFonts w:ascii="Times New Roman" w:hAnsi="Times New Roman" w:cs="Times New Roman"/>
          <w:sz w:val="36"/>
          <w:szCs w:val="36"/>
          <w:lang w:val="fr-FR"/>
        </w:rPr>
        <w:t>R</w:t>
      </w:r>
      <w:r w:rsidR="000A65D0" w:rsidRPr="005C0174">
        <w:rPr>
          <w:rFonts w:ascii="Times New Roman" w:hAnsi="Times New Roman" w:cs="Times New Roman"/>
          <w:sz w:val="36"/>
          <w:szCs w:val="36"/>
          <w:lang w:val="fr-FR"/>
        </w:rPr>
        <w:t xml:space="preserve"> </w:t>
      </w:r>
      <w:r w:rsidRPr="005C0174">
        <w:rPr>
          <w:rFonts w:ascii="Times New Roman" w:hAnsi="Times New Roman" w:cs="Times New Roman"/>
          <w:sz w:val="36"/>
          <w:szCs w:val="36"/>
          <w:lang w:val="fr-FR"/>
        </w:rPr>
        <w:t>É</w:t>
      </w:r>
      <w:r w:rsidR="000A65D0" w:rsidRPr="005C0174">
        <w:rPr>
          <w:rFonts w:ascii="Times New Roman" w:hAnsi="Times New Roman" w:cs="Times New Roman"/>
          <w:sz w:val="36"/>
          <w:szCs w:val="36"/>
          <w:lang w:val="fr-FR"/>
        </w:rPr>
        <w:t xml:space="preserve"> </w:t>
      </w:r>
      <w:r w:rsidRPr="005C0174">
        <w:rPr>
          <w:rFonts w:ascii="Times New Roman" w:hAnsi="Times New Roman" w:cs="Times New Roman"/>
          <w:sz w:val="36"/>
          <w:szCs w:val="36"/>
          <w:lang w:val="fr-FR"/>
        </w:rPr>
        <w:t>S</w:t>
      </w:r>
      <w:r w:rsidR="000A65D0" w:rsidRPr="005C0174">
        <w:rPr>
          <w:rFonts w:ascii="Times New Roman" w:hAnsi="Times New Roman" w:cs="Times New Roman"/>
          <w:sz w:val="36"/>
          <w:szCs w:val="36"/>
          <w:lang w:val="fr-FR"/>
        </w:rPr>
        <w:t xml:space="preserve"> </w:t>
      </w:r>
      <w:r w:rsidRPr="005C0174">
        <w:rPr>
          <w:rFonts w:ascii="Times New Roman" w:hAnsi="Times New Roman" w:cs="Times New Roman"/>
          <w:sz w:val="36"/>
          <w:szCs w:val="36"/>
          <w:lang w:val="fr-FR"/>
        </w:rPr>
        <w:t>U</w:t>
      </w:r>
      <w:r w:rsidR="000A65D0" w:rsidRPr="005C0174">
        <w:rPr>
          <w:rFonts w:ascii="Times New Roman" w:hAnsi="Times New Roman" w:cs="Times New Roman"/>
          <w:sz w:val="36"/>
          <w:szCs w:val="36"/>
          <w:lang w:val="fr-FR"/>
        </w:rPr>
        <w:t xml:space="preserve"> </w:t>
      </w:r>
      <w:r w:rsidRPr="005C0174">
        <w:rPr>
          <w:rFonts w:ascii="Times New Roman" w:hAnsi="Times New Roman" w:cs="Times New Roman"/>
          <w:sz w:val="36"/>
          <w:szCs w:val="36"/>
          <w:lang w:val="fr-FR"/>
        </w:rPr>
        <w:t>M</w:t>
      </w:r>
      <w:r w:rsidR="000A65D0" w:rsidRPr="005C0174">
        <w:rPr>
          <w:rFonts w:ascii="Times New Roman" w:hAnsi="Times New Roman" w:cs="Times New Roman"/>
          <w:sz w:val="36"/>
          <w:szCs w:val="36"/>
          <w:lang w:val="fr-FR"/>
        </w:rPr>
        <w:t xml:space="preserve"> </w:t>
      </w:r>
      <w:r w:rsidRPr="005C0174">
        <w:rPr>
          <w:rFonts w:ascii="Times New Roman" w:hAnsi="Times New Roman" w:cs="Times New Roman"/>
          <w:sz w:val="36"/>
          <w:szCs w:val="36"/>
          <w:lang w:val="fr-FR"/>
        </w:rPr>
        <w:t>É</w:t>
      </w:r>
      <w:r w:rsidR="000A65D0" w:rsidRPr="005C0174">
        <w:rPr>
          <w:rFonts w:ascii="Times New Roman" w:hAnsi="Times New Roman" w:cs="Times New Roman"/>
          <w:sz w:val="36"/>
          <w:szCs w:val="36"/>
          <w:lang w:val="fr-FR"/>
        </w:rPr>
        <w:t xml:space="preserve"> </w:t>
      </w:r>
    </w:p>
    <w:p w14:paraId="5E78786F" w14:textId="77777777" w:rsidR="00246715" w:rsidRPr="005C0174" w:rsidRDefault="00246715" w:rsidP="000A65D0">
      <w:pPr>
        <w:jc w:val="center"/>
        <w:rPr>
          <w:rFonts w:ascii="Times New Roman" w:hAnsi="Times New Roman" w:cs="Times New Roman"/>
          <w:sz w:val="24"/>
          <w:szCs w:val="24"/>
          <w:lang w:val="fr-FR"/>
        </w:rPr>
      </w:pPr>
    </w:p>
    <w:p w14:paraId="4EB1155D" w14:textId="0520C01C"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 xml:space="preserve">TITRE DU </w:t>
      </w:r>
      <w:r w:rsidR="004F0887" w:rsidRPr="005C0174">
        <w:rPr>
          <w:rFonts w:ascii="Times New Roman" w:hAnsi="Times New Roman" w:cs="Times New Roman"/>
          <w:b/>
          <w:bCs/>
          <w:sz w:val="24"/>
          <w:szCs w:val="24"/>
          <w:lang w:val="fr-FR"/>
        </w:rPr>
        <w:t>MÉMOIRE</w:t>
      </w:r>
    </w:p>
    <w:p w14:paraId="7A8D5EDB" w14:textId="77777777"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w:t>
      </w:r>
    </w:p>
    <w:p w14:paraId="1C7D021A" w14:textId="77777777" w:rsidR="00246715" w:rsidRPr="005C0174" w:rsidRDefault="00246715" w:rsidP="000A65D0">
      <w:pPr>
        <w:jc w:val="center"/>
        <w:rPr>
          <w:rFonts w:ascii="Times New Roman" w:hAnsi="Times New Roman" w:cs="Times New Roman"/>
          <w:sz w:val="24"/>
          <w:szCs w:val="24"/>
          <w:lang w:val="fr-FR"/>
        </w:rPr>
      </w:pPr>
      <w:r w:rsidRPr="005C0174">
        <w:rPr>
          <w:rFonts w:ascii="Times New Roman" w:hAnsi="Times New Roman" w:cs="Times New Roman"/>
          <w:b/>
          <w:bCs/>
          <w:sz w:val="24"/>
          <w:szCs w:val="24"/>
          <w:lang w:val="fr-FR"/>
        </w:rPr>
        <w:t>.......................................................................................................................</w:t>
      </w:r>
    </w:p>
    <w:p w14:paraId="02C673BE" w14:textId="77777777" w:rsidR="00246715" w:rsidRPr="005C0174" w:rsidRDefault="00246715" w:rsidP="000A65D0">
      <w:pPr>
        <w:jc w:val="center"/>
        <w:rPr>
          <w:rFonts w:ascii="Times New Roman" w:hAnsi="Times New Roman" w:cs="Times New Roman"/>
          <w:sz w:val="24"/>
          <w:szCs w:val="24"/>
          <w:lang w:val="fr-FR"/>
        </w:rPr>
      </w:pPr>
    </w:p>
    <w:p w14:paraId="125300C4" w14:textId="77777777"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NOM, PRÉNOM de l'étudiant, groupe, série, programme d'études</w:t>
      </w:r>
    </w:p>
    <w:p w14:paraId="15511049" w14:textId="77777777"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w:t>
      </w:r>
    </w:p>
    <w:p w14:paraId="61EA8A06" w14:textId="77777777" w:rsidR="00246715" w:rsidRPr="005C0174" w:rsidRDefault="00246715" w:rsidP="00246715">
      <w:pPr>
        <w:jc w:val="both"/>
        <w:rPr>
          <w:rFonts w:ascii="Times New Roman" w:hAnsi="Times New Roman" w:cs="Times New Roman"/>
          <w:sz w:val="24"/>
          <w:szCs w:val="24"/>
          <w:lang w:val="fr-FR"/>
        </w:rPr>
      </w:pPr>
    </w:p>
    <w:p w14:paraId="7DBDE949" w14:textId="77777777"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COORDONNATEUR(S) SCIENTIFIQUE(S)</w:t>
      </w:r>
    </w:p>
    <w:p w14:paraId="79AB7EF1" w14:textId="77777777" w:rsidR="00246715" w:rsidRPr="005C0174" w:rsidRDefault="00246715" w:rsidP="000A65D0">
      <w:pPr>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w:t>
      </w:r>
    </w:p>
    <w:p w14:paraId="4331D345" w14:textId="77777777" w:rsidR="00246715" w:rsidRPr="005C0174" w:rsidRDefault="00246715" w:rsidP="000A65D0">
      <w:pPr>
        <w:jc w:val="center"/>
        <w:rPr>
          <w:rFonts w:ascii="Times New Roman" w:hAnsi="Times New Roman" w:cs="Times New Roman"/>
          <w:b/>
          <w:bCs/>
          <w:sz w:val="24"/>
          <w:szCs w:val="24"/>
          <w:lang w:val="fr-FR"/>
        </w:rPr>
      </w:pPr>
    </w:p>
    <w:p w14:paraId="6982D14F" w14:textId="77777777" w:rsidR="00246715" w:rsidRPr="005C0174" w:rsidRDefault="00246715" w:rsidP="000A65D0">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RÉSUMÉ DU TRAVAIL</w:t>
      </w:r>
    </w:p>
    <w:p w14:paraId="5AA4BC55" w14:textId="77777777" w:rsidR="00246715" w:rsidRPr="005C0174" w:rsidRDefault="00246715" w:rsidP="000A65D0">
      <w:pPr>
        <w:jc w:val="center"/>
        <w:rPr>
          <w:rFonts w:ascii="Times New Roman" w:hAnsi="Times New Roman" w:cs="Times New Roman"/>
          <w:sz w:val="24"/>
          <w:szCs w:val="24"/>
          <w:lang w:val="fr-FR"/>
        </w:rPr>
      </w:pPr>
      <w:r w:rsidRPr="005C0174">
        <w:rPr>
          <w:rFonts w:ascii="Times New Roman" w:hAnsi="Times New Roman" w:cs="Times New Roman"/>
          <w:sz w:val="24"/>
          <w:szCs w:val="24"/>
          <w:lang w:val="fr-FR"/>
        </w:rPr>
        <w:t>(</w:t>
      </w:r>
      <w:proofErr w:type="gramStart"/>
      <w:r w:rsidRPr="005C0174">
        <w:rPr>
          <w:rFonts w:ascii="Times New Roman" w:hAnsi="Times New Roman" w:cs="Times New Roman"/>
          <w:sz w:val="24"/>
          <w:szCs w:val="24"/>
          <w:lang w:val="fr-FR"/>
        </w:rPr>
        <w:t>maximum</w:t>
      </w:r>
      <w:proofErr w:type="gramEnd"/>
      <w:r w:rsidRPr="005C0174">
        <w:rPr>
          <w:rFonts w:ascii="Times New Roman" w:hAnsi="Times New Roman" w:cs="Times New Roman"/>
          <w:sz w:val="24"/>
          <w:szCs w:val="24"/>
          <w:lang w:val="fr-FR"/>
        </w:rPr>
        <w:t xml:space="preserve"> 300 mots, sans espaces)</w:t>
      </w:r>
    </w:p>
    <w:p w14:paraId="7CD9F3A6" w14:textId="77777777" w:rsidR="00246715" w:rsidRPr="005C0174" w:rsidRDefault="00246715" w:rsidP="00246715">
      <w:pPr>
        <w:jc w:val="both"/>
        <w:rPr>
          <w:rFonts w:ascii="Times New Roman" w:hAnsi="Times New Roman" w:cs="Times New Roman"/>
          <w:sz w:val="24"/>
          <w:szCs w:val="24"/>
          <w:lang w:val="fr-FR"/>
        </w:rPr>
      </w:pPr>
    </w:p>
    <w:p w14:paraId="538CE5B2" w14:textId="77777777" w:rsidR="00246715" w:rsidRPr="005C0174" w:rsidRDefault="00246715" w:rsidP="00246715">
      <w:pPr>
        <w:jc w:val="both"/>
        <w:rPr>
          <w:rFonts w:ascii="Times New Roman" w:hAnsi="Times New Roman" w:cs="Times New Roman"/>
          <w:sz w:val="24"/>
          <w:szCs w:val="24"/>
          <w:lang w:val="fr-FR"/>
        </w:rPr>
      </w:pPr>
    </w:p>
    <w:p w14:paraId="53FEB445" w14:textId="77777777" w:rsidR="00246715" w:rsidRPr="005C0174" w:rsidRDefault="00246715" w:rsidP="00246715">
      <w:pPr>
        <w:jc w:val="both"/>
        <w:rPr>
          <w:rFonts w:ascii="Times New Roman" w:hAnsi="Times New Roman" w:cs="Times New Roman"/>
          <w:sz w:val="24"/>
          <w:szCs w:val="24"/>
          <w:lang w:val="fr-FR"/>
        </w:rPr>
      </w:pPr>
    </w:p>
    <w:p w14:paraId="2FDA4017" w14:textId="77777777" w:rsidR="00246715" w:rsidRPr="005C0174" w:rsidRDefault="00246715" w:rsidP="00246715">
      <w:pPr>
        <w:jc w:val="both"/>
        <w:rPr>
          <w:rFonts w:ascii="Times New Roman" w:hAnsi="Times New Roman" w:cs="Times New Roman"/>
          <w:sz w:val="24"/>
          <w:szCs w:val="24"/>
          <w:lang w:val="fr-FR"/>
        </w:rPr>
      </w:pPr>
    </w:p>
    <w:p w14:paraId="4C0FCC6D" w14:textId="6BBB9800" w:rsidR="00246715" w:rsidRDefault="00246715" w:rsidP="00246715">
      <w:pPr>
        <w:jc w:val="both"/>
        <w:rPr>
          <w:rFonts w:ascii="Times New Roman" w:hAnsi="Times New Roman" w:cs="Times New Roman"/>
          <w:sz w:val="24"/>
          <w:szCs w:val="24"/>
          <w:lang w:val="fr-FR"/>
        </w:rPr>
      </w:pPr>
    </w:p>
    <w:p w14:paraId="16C33BA7" w14:textId="77777777" w:rsidR="0026324F" w:rsidRPr="005C0174" w:rsidRDefault="0026324F" w:rsidP="00246715">
      <w:pPr>
        <w:jc w:val="both"/>
        <w:rPr>
          <w:rFonts w:ascii="Times New Roman" w:hAnsi="Times New Roman" w:cs="Times New Roman"/>
          <w:sz w:val="24"/>
          <w:szCs w:val="24"/>
          <w:lang w:val="fr-FR"/>
        </w:rPr>
      </w:pPr>
    </w:p>
    <w:p w14:paraId="600B157A" w14:textId="77777777" w:rsidR="00246715" w:rsidRPr="005C0174" w:rsidRDefault="00246715" w:rsidP="00246715">
      <w:pPr>
        <w:jc w:val="both"/>
        <w:rPr>
          <w:rFonts w:ascii="Times New Roman" w:hAnsi="Times New Roman" w:cs="Times New Roman"/>
          <w:sz w:val="24"/>
          <w:szCs w:val="24"/>
          <w:lang w:val="fr-FR"/>
        </w:rPr>
      </w:pPr>
    </w:p>
    <w:p w14:paraId="5B099ADF" w14:textId="77777777" w:rsidR="00246715" w:rsidRPr="005C0174" w:rsidRDefault="00246715" w:rsidP="00246715">
      <w:pPr>
        <w:jc w:val="both"/>
        <w:rPr>
          <w:rFonts w:ascii="Times New Roman" w:hAnsi="Times New Roman" w:cs="Times New Roman"/>
          <w:sz w:val="24"/>
          <w:szCs w:val="24"/>
          <w:lang w:val="fr-FR"/>
        </w:rPr>
      </w:pPr>
    </w:p>
    <w:p w14:paraId="4F9DE2E2" w14:textId="77777777" w:rsidR="00246715" w:rsidRPr="005C0174" w:rsidRDefault="00246715" w:rsidP="00246715">
      <w:pPr>
        <w:jc w:val="both"/>
        <w:rPr>
          <w:rFonts w:ascii="Times New Roman" w:hAnsi="Times New Roman" w:cs="Times New Roman"/>
          <w:sz w:val="24"/>
          <w:szCs w:val="24"/>
          <w:lang w:val="fr-FR"/>
        </w:rPr>
      </w:pPr>
    </w:p>
    <w:p w14:paraId="1EDE314A" w14:textId="77777777" w:rsidR="00246715" w:rsidRPr="005C0174" w:rsidRDefault="00246715" w:rsidP="00246715">
      <w:pPr>
        <w:jc w:val="both"/>
        <w:rPr>
          <w:rFonts w:ascii="Times New Roman" w:hAnsi="Times New Roman" w:cs="Times New Roman"/>
          <w:sz w:val="24"/>
          <w:szCs w:val="24"/>
          <w:lang w:val="fr-FR"/>
        </w:rPr>
      </w:pPr>
    </w:p>
    <w:p w14:paraId="523F605E" w14:textId="77777777" w:rsidR="00246715" w:rsidRPr="005C0174" w:rsidRDefault="00246715" w:rsidP="00246715">
      <w:pPr>
        <w:jc w:val="both"/>
        <w:rPr>
          <w:rFonts w:ascii="Times New Roman" w:hAnsi="Times New Roman" w:cs="Times New Roman"/>
          <w:sz w:val="24"/>
          <w:szCs w:val="24"/>
          <w:lang w:val="fr-FR"/>
        </w:rPr>
      </w:pPr>
    </w:p>
    <w:p w14:paraId="70FAE0EC" w14:textId="77777777" w:rsidR="00246715" w:rsidRPr="005C0174" w:rsidRDefault="00246715" w:rsidP="00246715">
      <w:pPr>
        <w:jc w:val="both"/>
        <w:rPr>
          <w:rFonts w:ascii="Times New Roman" w:hAnsi="Times New Roman" w:cs="Times New Roman"/>
          <w:sz w:val="24"/>
          <w:szCs w:val="24"/>
          <w:lang w:val="fr-FR"/>
        </w:rPr>
      </w:pPr>
    </w:p>
    <w:p w14:paraId="5065214A" w14:textId="0ADD7D79" w:rsidR="00246715" w:rsidRPr="005C0174" w:rsidRDefault="00246715" w:rsidP="000A65D0">
      <w:pPr>
        <w:jc w:val="right"/>
        <w:rPr>
          <w:rFonts w:ascii="Times New Roman" w:hAnsi="Times New Roman" w:cs="Times New Roman"/>
          <w:sz w:val="24"/>
          <w:szCs w:val="24"/>
          <w:lang w:val="fr-FR"/>
        </w:rPr>
      </w:pPr>
      <w:r w:rsidRPr="005C0174">
        <w:rPr>
          <w:rFonts w:ascii="Times New Roman" w:hAnsi="Times New Roman" w:cs="Times New Roman"/>
          <w:b/>
          <w:bCs/>
          <w:sz w:val="28"/>
          <w:szCs w:val="28"/>
          <w:lang w:val="fr-FR"/>
        </w:rPr>
        <w:lastRenderedPageBreak/>
        <w:t>AN</w:t>
      </w:r>
      <w:r w:rsidR="004F0887" w:rsidRPr="005C0174">
        <w:rPr>
          <w:rFonts w:ascii="Times New Roman" w:hAnsi="Times New Roman" w:cs="Times New Roman"/>
          <w:b/>
          <w:bCs/>
          <w:sz w:val="28"/>
          <w:szCs w:val="28"/>
          <w:lang w:val="fr-FR"/>
        </w:rPr>
        <w:t>N</w:t>
      </w:r>
      <w:r w:rsidRPr="005C0174">
        <w:rPr>
          <w:rFonts w:ascii="Times New Roman" w:hAnsi="Times New Roman" w:cs="Times New Roman"/>
          <w:b/>
          <w:bCs/>
          <w:sz w:val="28"/>
          <w:szCs w:val="28"/>
          <w:lang w:val="fr-FR"/>
        </w:rPr>
        <w:t>EX</w:t>
      </w:r>
      <w:r w:rsidR="004F0887" w:rsidRPr="005C0174">
        <w:rPr>
          <w:rFonts w:ascii="Times New Roman" w:hAnsi="Times New Roman" w:cs="Times New Roman"/>
          <w:b/>
          <w:bCs/>
          <w:sz w:val="28"/>
          <w:szCs w:val="28"/>
          <w:lang w:val="fr-FR"/>
        </w:rPr>
        <w:t>E</w:t>
      </w:r>
      <w:r w:rsidRPr="005C0174">
        <w:rPr>
          <w:rFonts w:ascii="Times New Roman" w:hAnsi="Times New Roman" w:cs="Times New Roman"/>
          <w:b/>
          <w:bCs/>
          <w:sz w:val="28"/>
          <w:szCs w:val="28"/>
          <w:lang w:val="fr-FR"/>
        </w:rPr>
        <w:t xml:space="preserve"> 5 RAPPORT D'ÉVALUATION</w:t>
      </w:r>
      <w:r w:rsidRPr="005C0174">
        <w:rPr>
          <w:rFonts w:ascii="Times New Roman" w:hAnsi="Times New Roman" w:cs="Times New Roman"/>
          <w:sz w:val="24"/>
          <w:szCs w:val="24"/>
          <w:lang w:val="fr-FR"/>
        </w:rPr>
        <w:t xml:space="preserve"> - </w:t>
      </w:r>
      <w:r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Pr="005C0174">
        <w:rPr>
          <w:rFonts w:ascii="Times New Roman" w:hAnsi="Times New Roman" w:cs="Times New Roman"/>
          <w:sz w:val="20"/>
          <w:szCs w:val="20"/>
          <w:lang w:val="fr-FR"/>
        </w:rPr>
        <w:t xml:space="preserve"> -</w:t>
      </w:r>
      <w:proofErr w:type="gramEnd"/>
      <w:r w:rsidRPr="005C0174">
        <w:rPr>
          <w:rFonts w:ascii="Times New Roman" w:hAnsi="Times New Roman" w:cs="Times New Roman"/>
          <w:sz w:val="20"/>
          <w:szCs w:val="20"/>
          <w:lang w:val="fr-FR"/>
        </w:rPr>
        <w:t xml:space="preserve"> 05</w:t>
      </w:r>
    </w:p>
    <w:p w14:paraId="52BAE2A2" w14:textId="77777777" w:rsidR="00246715" w:rsidRPr="005C0174" w:rsidRDefault="00246715" w:rsidP="00246715">
      <w:pPr>
        <w:jc w:val="both"/>
        <w:rPr>
          <w:rFonts w:ascii="Times New Roman" w:hAnsi="Times New Roman" w:cs="Times New Roman"/>
          <w:sz w:val="24"/>
          <w:szCs w:val="24"/>
          <w:lang w:val="fr-FR"/>
        </w:rPr>
      </w:pPr>
    </w:p>
    <w:p w14:paraId="66953704" w14:textId="77777777" w:rsidR="00246715" w:rsidRPr="005C0174" w:rsidRDefault="00246715" w:rsidP="000A65D0">
      <w:pPr>
        <w:spacing w:after="0"/>
        <w:jc w:val="center"/>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RAPPORT</w:t>
      </w:r>
    </w:p>
    <w:p w14:paraId="056C9050" w14:textId="2A173365" w:rsidR="00246715" w:rsidRPr="005C0174" w:rsidRDefault="00246715" w:rsidP="000A65D0">
      <w:pPr>
        <w:spacing w:after="0"/>
        <w:jc w:val="center"/>
        <w:rPr>
          <w:rFonts w:ascii="Times New Roman" w:hAnsi="Times New Roman" w:cs="Times New Roman"/>
          <w:b/>
          <w:bCs/>
          <w:sz w:val="24"/>
          <w:szCs w:val="24"/>
          <w:lang w:val="fr-FR"/>
        </w:rPr>
      </w:pPr>
      <w:proofErr w:type="gramStart"/>
      <w:r w:rsidRPr="005C0174">
        <w:rPr>
          <w:rFonts w:ascii="Times New Roman" w:hAnsi="Times New Roman" w:cs="Times New Roman"/>
          <w:b/>
          <w:bCs/>
          <w:sz w:val="24"/>
          <w:szCs w:val="24"/>
          <w:lang w:val="fr-FR"/>
        </w:rPr>
        <w:t>d'évaluation</w:t>
      </w:r>
      <w:proofErr w:type="gramEnd"/>
      <w:r w:rsidRPr="005C0174">
        <w:rPr>
          <w:rFonts w:ascii="Times New Roman" w:hAnsi="Times New Roman" w:cs="Times New Roman"/>
          <w:b/>
          <w:bCs/>
          <w:sz w:val="24"/>
          <w:szCs w:val="24"/>
          <w:lang w:val="fr-FR"/>
        </w:rPr>
        <w:t xml:space="preserve"> du </w:t>
      </w:r>
      <w:r w:rsidR="00002CEE" w:rsidRPr="005C0174">
        <w:rPr>
          <w:rFonts w:ascii="Times New Roman" w:hAnsi="Times New Roman" w:cs="Times New Roman"/>
          <w:b/>
          <w:bCs/>
          <w:sz w:val="24"/>
          <w:szCs w:val="24"/>
          <w:lang w:val="fr-FR"/>
        </w:rPr>
        <w:t>thèse de licence</w:t>
      </w:r>
      <w:r w:rsidR="00730FDD" w:rsidRPr="005C0174">
        <w:rPr>
          <w:rFonts w:ascii="Times New Roman" w:hAnsi="Times New Roman" w:cs="Times New Roman"/>
          <w:b/>
          <w:bCs/>
          <w:sz w:val="24"/>
          <w:szCs w:val="24"/>
          <w:lang w:val="fr-FR"/>
        </w:rPr>
        <w:t>/dissertation</w:t>
      </w:r>
    </w:p>
    <w:p w14:paraId="07AB17C0" w14:textId="77777777" w:rsidR="000A65D0" w:rsidRPr="005C0174" w:rsidRDefault="000A65D0" w:rsidP="000A65D0">
      <w:pPr>
        <w:spacing w:after="0"/>
        <w:jc w:val="center"/>
        <w:rPr>
          <w:rFonts w:ascii="Times New Roman" w:hAnsi="Times New Roman" w:cs="Times New Roman"/>
          <w:sz w:val="24"/>
          <w:szCs w:val="24"/>
          <w:lang w:val="fr-FR"/>
        </w:rPr>
      </w:pPr>
    </w:p>
    <w:p w14:paraId="30E90A35" w14:textId="7FEB03F2"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intitulé</w:t>
      </w:r>
      <w:proofErr w:type="gramEnd"/>
      <w:r w:rsidRPr="005C0174">
        <w:rPr>
          <w:rFonts w:ascii="Times New Roman" w:hAnsi="Times New Roman" w:cs="Times New Roman"/>
          <w:sz w:val="24"/>
          <w:szCs w:val="24"/>
          <w:lang w:val="fr-FR"/>
        </w:rPr>
        <w:t xml:space="preserve"> :</w:t>
      </w:r>
      <w:r w:rsidR="000A65D0" w:rsidRPr="005C0174">
        <w:rPr>
          <w:rFonts w:ascii="Times New Roman" w:hAnsi="Times New Roman" w:cs="Times New Roman"/>
          <w:sz w:val="24"/>
          <w:szCs w:val="24"/>
          <w:lang w:val="fr-FR"/>
        </w:rPr>
        <w:t xml:space="preserve"> __________________________________________________________________________</w:t>
      </w:r>
    </w:p>
    <w:p w14:paraId="77394F1E" w14:textId="75AA41AF"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réalisé</w:t>
      </w:r>
      <w:proofErr w:type="gramEnd"/>
      <w:r w:rsidRPr="005C0174">
        <w:rPr>
          <w:rFonts w:ascii="Times New Roman" w:hAnsi="Times New Roman" w:cs="Times New Roman"/>
          <w:sz w:val="24"/>
          <w:szCs w:val="24"/>
          <w:lang w:val="fr-FR"/>
        </w:rPr>
        <w:t xml:space="preserve"> par</w:t>
      </w:r>
      <w:r w:rsidR="000A65D0" w:rsidRPr="005C0174">
        <w:rPr>
          <w:rFonts w:ascii="Times New Roman" w:hAnsi="Times New Roman" w:cs="Times New Roman"/>
          <w:sz w:val="24"/>
          <w:szCs w:val="24"/>
          <w:lang w:val="fr-FR"/>
        </w:rPr>
        <w:t xml:space="preserve"> le diplômé</w:t>
      </w:r>
      <w:r w:rsidRPr="005C0174">
        <w:rPr>
          <w:rFonts w:ascii="Times New Roman" w:hAnsi="Times New Roman" w:cs="Times New Roman"/>
          <w:sz w:val="24"/>
          <w:szCs w:val="24"/>
          <w:lang w:val="fr-FR"/>
        </w:rPr>
        <w:t xml:space="preserve">(e) : </w:t>
      </w:r>
      <w:r w:rsidR="000A65D0" w:rsidRPr="005C0174">
        <w:rPr>
          <w:rFonts w:ascii="Times New Roman" w:hAnsi="Times New Roman" w:cs="Times New Roman"/>
          <w:sz w:val="24"/>
          <w:szCs w:val="24"/>
          <w:lang w:val="fr-FR"/>
        </w:rPr>
        <w:t>____________________________________________________________</w:t>
      </w:r>
    </w:p>
    <w:p w14:paraId="6658789A" w14:textId="7603483B"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sous</w:t>
      </w:r>
      <w:proofErr w:type="gramEnd"/>
      <w:r w:rsidRPr="005C0174">
        <w:rPr>
          <w:rFonts w:ascii="Times New Roman" w:hAnsi="Times New Roman" w:cs="Times New Roman"/>
          <w:sz w:val="24"/>
          <w:szCs w:val="24"/>
          <w:lang w:val="fr-FR"/>
        </w:rPr>
        <w:t xml:space="preserve"> la direction de :</w:t>
      </w:r>
      <w:r w:rsidR="000A65D0" w:rsidRPr="005C0174">
        <w:rPr>
          <w:rFonts w:ascii="Times New Roman" w:hAnsi="Times New Roman" w:cs="Times New Roman"/>
          <w:sz w:val="24"/>
          <w:szCs w:val="24"/>
          <w:lang w:val="fr-FR"/>
        </w:rPr>
        <w:t xml:space="preserve"> ________________________________________________________________</w:t>
      </w:r>
      <w:r w:rsidRPr="005C0174">
        <w:rPr>
          <w:rFonts w:ascii="Times New Roman" w:hAnsi="Times New Roman" w:cs="Times New Roman"/>
          <w:sz w:val="24"/>
          <w:szCs w:val="24"/>
          <w:lang w:val="fr-FR"/>
        </w:rPr>
        <w:t>.</w:t>
      </w:r>
    </w:p>
    <w:p w14:paraId="6B178BC7" w14:textId="77777777" w:rsidR="00246715" w:rsidRPr="005C0174" w:rsidRDefault="00246715" w:rsidP="00246715">
      <w:pPr>
        <w:jc w:val="both"/>
        <w:rPr>
          <w:rFonts w:ascii="Times New Roman" w:hAnsi="Times New Roman" w:cs="Times New Roman"/>
          <w:sz w:val="24"/>
          <w:szCs w:val="24"/>
          <w:lang w:val="fr-FR"/>
        </w:rPr>
      </w:pPr>
    </w:p>
    <w:p w14:paraId="015A3759" w14:textId="77777777" w:rsidR="00246715" w:rsidRPr="005C0174" w:rsidRDefault="00246715" w:rsidP="00246715">
      <w:pPr>
        <w:jc w:val="both"/>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CRITÈRES D'ÉVALUATION</w:t>
      </w:r>
    </w:p>
    <w:p w14:paraId="7D0A1417" w14:textId="77777777" w:rsidR="00246715" w:rsidRPr="005C0174" w:rsidRDefault="00246715" w:rsidP="00246715">
      <w:pPr>
        <w:jc w:val="both"/>
        <w:rPr>
          <w:rFonts w:ascii="Times New Roman" w:hAnsi="Times New Roman" w:cs="Times New Roman"/>
          <w:sz w:val="24"/>
          <w:szCs w:val="24"/>
          <w:lang w:val="fr-FR"/>
        </w:rPr>
      </w:pPr>
    </w:p>
    <w:p w14:paraId="69CC93A2" w14:textId="6F5E71DF"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Importance du sujet et structure du travail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6848A117" w14:textId="79814139"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importance</w:t>
      </w:r>
      <w:proofErr w:type="gramEnd"/>
      <w:r w:rsidRPr="005C0174">
        <w:rPr>
          <w:rFonts w:ascii="Times New Roman" w:hAnsi="Times New Roman" w:cs="Times New Roman"/>
          <w:lang w:val="fr-FR"/>
        </w:rPr>
        <w:t xml:space="preserve"> et actualité du sujet,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w:t>
      </w:r>
      <w:r w:rsidRPr="005C0174">
        <w:rPr>
          <w:rFonts w:ascii="Times New Roman" w:hAnsi="Times New Roman" w:cs="Times New Roman"/>
          <w:lang w:val="fr-FR"/>
        </w:rPr>
        <w:t xml:space="preserve">Oui </w:t>
      </w:r>
      <w:r w:rsidR="00320E87" w:rsidRPr="005C0174">
        <w:rPr>
          <w:rFonts w:ascii="Arial" w:hAnsi="Arial" w:cs="Arial"/>
          <w:lang w:val="fr-FR"/>
        </w:rPr>
        <w:t>□</w:t>
      </w:r>
      <w:r w:rsidR="00320E87" w:rsidRPr="005C0174">
        <w:rPr>
          <w:rFonts w:ascii="Times New Roman" w:hAnsi="Times New Roman" w:cs="Times New Roman"/>
          <w:lang w:val="fr-FR"/>
        </w:rPr>
        <w:t xml:space="preserve"> </w:t>
      </w:r>
      <w:r w:rsidRPr="005C0174">
        <w:rPr>
          <w:rFonts w:ascii="Times New Roman" w:hAnsi="Times New Roman" w:cs="Times New Roman"/>
          <w:lang w:val="fr-FR"/>
        </w:rPr>
        <w:t>Non</w:t>
      </w:r>
    </w:p>
    <w:p w14:paraId="4558D722" w14:textId="3F81317C" w:rsidR="00246715" w:rsidRPr="005C0174" w:rsidRDefault="00246715">
      <w:pPr>
        <w:pStyle w:val="ListParagraph"/>
        <w:numPr>
          <w:ilvl w:val="0"/>
          <w:numId w:val="4"/>
        </w:numPr>
        <w:jc w:val="both"/>
        <w:rPr>
          <w:rFonts w:ascii="Times New Roman" w:hAnsi="Times New Roman" w:cs="Times New Roman"/>
          <w:lang w:val="fr-FR"/>
        </w:rPr>
      </w:pPr>
      <w:r w:rsidRPr="005C0174">
        <w:rPr>
          <w:rFonts w:ascii="Times New Roman" w:hAnsi="Times New Roman" w:cs="Times New Roman"/>
          <w:lang w:val="fr-FR"/>
        </w:rPr>
        <w:t xml:space="preserve"> </w:t>
      </w:r>
      <w:proofErr w:type="gramStart"/>
      <w:r w:rsidRPr="005C0174">
        <w:rPr>
          <w:rFonts w:ascii="Times New Roman" w:hAnsi="Times New Roman" w:cs="Times New Roman"/>
          <w:lang w:val="fr-FR"/>
        </w:rPr>
        <w:t>intégration</w:t>
      </w:r>
      <w:proofErr w:type="gramEnd"/>
      <w:r w:rsidRPr="005C0174">
        <w:rPr>
          <w:rFonts w:ascii="Times New Roman" w:hAnsi="Times New Roman" w:cs="Times New Roman"/>
          <w:lang w:val="fr-FR"/>
        </w:rPr>
        <w:t xml:space="preserve"> du sujet dans les préoccupations internationales, nationales et locales. </w:t>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7C41FCC7" w14:textId="77777777" w:rsidR="00246715" w:rsidRPr="005C0174" w:rsidRDefault="00246715" w:rsidP="00246715">
      <w:pPr>
        <w:jc w:val="both"/>
        <w:rPr>
          <w:rFonts w:ascii="Times New Roman" w:hAnsi="Times New Roman" w:cs="Times New Roman"/>
          <w:sz w:val="24"/>
          <w:szCs w:val="24"/>
          <w:lang w:val="fr-FR"/>
        </w:rPr>
      </w:pPr>
    </w:p>
    <w:p w14:paraId="1FC07F5E" w14:textId="41A460D0"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Contenu scientifique du travail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36E30906" w14:textId="3C254CA6" w:rsidR="00246715" w:rsidRPr="005C0174" w:rsidRDefault="00246715">
      <w:pPr>
        <w:pStyle w:val="ListParagraph"/>
        <w:numPr>
          <w:ilvl w:val="0"/>
          <w:numId w:val="4"/>
        </w:numPr>
        <w:jc w:val="both"/>
        <w:rPr>
          <w:rFonts w:ascii="Times New Roman" w:hAnsi="Times New Roman" w:cs="Times New Roman"/>
          <w:lang w:val="fr-FR"/>
        </w:rPr>
      </w:pPr>
      <w:r w:rsidRPr="005C0174">
        <w:rPr>
          <w:rFonts w:ascii="Times New Roman" w:hAnsi="Times New Roman" w:cs="Times New Roman"/>
          <w:lang w:val="fr-FR"/>
        </w:rPr>
        <w:t xml:space="preserve"> </w:t>
      </w:r>
      <w:proofErr w:type="gramStart"/>
      <w:r w:rsidRPr="005C0174">
        <w:rPr>
          <w:rFonts w:ascii="Times New Roman" w:hAnsi="Times New Roman" w:cs="Times New Roman"/>
          <w:lang w:val="fr-FR"/>
        </w:rPr>
        <w:t>le</w:t>
      </w:r>
      <w:proofErr w:type="gramEnd"/>
      <w:r w:rsidRPr="005C0174">
        <w:rPr>
          <w:rFonts w:ascii="Times New Roman" w:hAnsi="Times New Roman" w:cs="Times New Roman"/>
          <w:lang w:val="fr-FR"/>
        </w:rPr>
        <w:t xml:space="preserve"> travail est de type :</w:t>
      </w:r>
    </w:p>
    <w:p w14:paraId="3EDDF6C8" w14:textId="7707E48B" w:rsidR="00246715" w:rsidRPr="005C0174" w:rsidRDefault="00246715">
      <w:pPr>
        <w:pStyle w:val="ListParagraph"/>
        <w:numPr>
          <w:ilvl w:val="0"/>
          <w:numId w:val="5"/>
        </w:numPr>
        <w:jc w:val="both"/>
        <w:rPr>
          <w:rFonts w:ascii="Times New Roman" w:hAnsi="Times New Roman" w:cs="Times New Roman"/>
          <w:lang w:val="fr-FR"/>
        </w:rPr>
      </w:pPr>
      <w:proofErr w:type="gramStart"/>
      <w:r w:rsidRPr="005C0174">
        <w:rPr>
          <w:rFonts w:ascii="Times New Roman" w:hAnsi="Times New Roman" w:cs="Times New Roman"/>
          <w:lang w:val="fr-FR"/>
        </w:rPr>
        <w:t>étude</w:t>
      </w:r>
      <w:proofErr w:type="gramEnd"/>
      <w:r w:rsidRPr="005C0174">
        <w:rPr>
          <w:rFonts w:ascii="Times New Roman" w:hAnsi="Times New Roman" w:cs="Times New Roman"/>
          <w:lang w:val="fr-FR"/>
        </w:rPr>
        <w:t xml:space="preserve"> primaire (recherche originale observationnelle, expérimentale ou interventionnelle)</w:t>
      </w:r>
    </w:p>
    <w:p w14:paraId="56EFEF69" w14:textId="6AAD1A9A" w:rsidR="000A65D0"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   </w:t>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 xml:space="preserve"> </w:t>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1B539794" w14:textId="4F1E42A7" w:rsidR="00246715" w:rsidRPr="005C0174" w:rsidRDefault="00246715">
      <w:pPr>
        <w:pStyle w:val="ListParagraph"/>
        <w:numPr>
          <w:ilvl w:val="0"/>
          <w:numId w:val="5"/>
        </w:numPr>
        <w:jc w:val="both"/>
        <w:rPr>
          <w:rFonts w:ascii="Times New Roman" w:hAnsi="Times New Roman" w:cs="Times New Roman"/>
          <w:lang w:val="fr-FR"/>
        </w:rPr>
      </w:pPr>
      <w:proofErr w:type="gramStart"/>
      <w:r w:rsidRPr="005C0174">
        <w:rPr>
          <w:rFonts w:ascii="Times New Roman" w:hAnsi="Times New Roman" w:cs="Times New Roman"/>
          <w:lang w:val="fr-FR"/>
        </w:rPr>
        <w:t>étude</w:t>
      </w:r>
      <w:proofErr w:type="gramEnd"/>
      <w:r w:rsidRPr="005C0174">
        <w:rPr>
          <w:rFonts w:ascii="Times New Roman" w:hAnsi="Times New Roman" w:cs="Times New Roman"/>
          <w:lang w:val="fr-FR"/>
        </w:rPr>
        <w:t xml:space="preserve"> secondaire (synthèse des études primaires de la littérature sous forme d'analyse systématique de type revue ou méta-analyse)</w:t>
      </w:r>
    </w:p>
    <w:p w14:paraId="70EAB62B" w14:textId="4538BD60"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   </w:t>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 xml:space="preserve"> </w:t>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0F169E7D" w14:textId="0FFB3DB5"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complexité</w:t>
      </w:r>
      <w:proofErr w:type="gramEnd"/>
      <w:r w:rsidRPr="005C0174">
        <w:rPr>
          <w:rFonts w:ascii="Times New Roman" w:hAnsi="Times New Roman" w:cs="Times New Roman"/>
          <w:lang w:val="fr-FR"/>
        </w:rPr>
        <w:t xml:space="preserve"> du sujet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6D6A7242" w14:textId="77777777" w:rsidR="00320E87" w:rsidRPr="005C0174" w:rsidRDefault="00320E87" w:rsidP="00320E87">
      <w:pPr>
        <w:pStyle w:val="ListParagraph"/>
        <w:ind w:left="600"/>
        <w:jc w:val="both"/>
        <w:rPr>
          <w:rFonts w:ascii="Times New Roman" w:hAnsi="Times New Roman" w:cs="Times New Roman"/>
          <w:lang w:val="fr-FR"/>
        </w:rPr>
      </w:pPr>
    </w:p>
    <w:p w14:paraId="0DDA1431" w14:textId="67D7564D"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 </w:t>
      </w:r>
      <w:r w:rsidR="004F0887" w:rsidRPr="005C0174">
        <w:rPr>
          <w:rFonts w:ascii="Times New Roman" w:hAnsi="Times New Roman" w:cs="Times New Roman"/>
          <w:lang w:val="fr-FR"/>
        </w:rPr>
        <w:t>Élaboration</w:t>
      </w:r>
      <w:r w:rsidRPr="005C0174">
        <w:rPr>
          <w:rFonts w:ascii="Times New Roman" w:hAnsi="Times New Roman" w:cs="Times New Roman"/>
          <w:lang w:val="fr-FR"/>
        </w:rPr>
        <w:t xml:space="preserve"> du travail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6DD59AFA" w14:textId="62D22549" w:rsidR="000A65D0"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objectifs</w:t>
      </w:r>
      <w:proofErr w:type="gramEnd"/>
      <w:r w:rsidRPr="005C0174">
        <w:rPr>
          <w:rFonts w:ascii="Times New Roman" w:hAnsi="Times New Roman" w:cs="Times New Roman"/>
          <w:lang w:val="fr-FR"/>
        </w:rPr>
        <w:t xml:space="preserve"> de la recherche scientifique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25113C1E" w14:textId="569CF575" w:rsidR="000A65D0"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méthode</w:t>
      </w:r>
      <w:proofErr w:type="gramEnd"/>
      <w:r w:rsidRPr="005C0174">
        <w:rPr>
          <w:rFonts w:ascii="Times New Roman" w:hAnsi="Times New Roman" w:cs="Times New Roman"/>
          <w:lang w:val="fr-FR"/>
        </w:rPr>
        <w:t xml:space="preserve"> de recherche abordée et méthodologie de recherche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4787FE95" w14:textId="2656C6ED" w:rsidR="000A65D0"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clarté</w:t>
      </w:r>
      <w:proofErr w:type="gramEnd"/>
      <w:r w:rsidRPr="005C0174">
        <w:rPr>
          <w:rFonts w:ascii="Times New Roman" w:hAnsi="Times New Roman" w:cs="Times New Roman"/>
          <w:lang w:val="fr-FR"/>
        </w:rPr>
        <w:t xml:space="preserve"> de la rédaction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34B641D1" w14:textId="7795B733"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capacité</w:t>
      </w:r>
      <w:proofErr w:type="gramEnd"/>
      <w:r w:rsidRPr="005C0174">
        <w:rPr>
          <w:rFonts w:ascii="Times New Roman" w:hAnsi="Times New Roman" w:cs="Times New Roman"/>
          <w:lang w:val="fr-FR"/>
        </w:rPr>
        <w:t xml:space="preserve"> d'analyse et de synthèse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7569348B" w14:textId="77777777" w:rsidR="00320E87" w:rsidRPr="005C0174" w:rsidRDefault="00320E87" w:rsidP="00320E87">
      <w:pPr>
        <w:pStyle w:val="ListParagraph"/>
        <w:ind w:left="600"/>
        <w:jc w:val="both"/>
        <w:rPr>
          <w:rFonts w:ascii="Times New Roman" w:hAnsi="Times New Roman" w:cs="Times New Roman"/>
          <w:lang w:val="fr-FR"/>
        </w:rPr>
      </w:pPr>
    </w:p>
    <w:p w14:paraId="775ABF23" w14:textId="2176FB09"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 Iconographie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6F638BF6" w14:textId="20EAB3BE"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matériel</w:t>
      </w:r>
      <w:proofErr w:type="gramEnd"/>
      <w:r w:rsidRPr="005C0174">
        <w:rPr>
          <w:rFonts w:ascii="Times New Roman" w:hAnsi="Times New Roman" w:cs="Times New Roman"/>
          <w:lang w:val="fr-FR"/>
        </w:rPr>
        <w:t xml:space="preserve"> et méthode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58FD4C16" w14:textId="43240EFD"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résultats</w:t>
      </w:r>
      <w:proofErr w:type="gramEnd"/>
      <w:r w:rsidRPr="005C0174">
        <w:rPr>
          <w:rFonts w:ascii="Times New Roman" w:hAnsi="Times New Roman" w:cs="Times New Roman"/>
          <w:lang w:val="fr-FR"/>
        </w:rPr>
        <w:t xml:space="preserve"> : tableaux, graphiques, illustrations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085CBB3E" w14:textId="77777777" w:rsidR="00246715" w:rsidRPr="005C0174" w:rsidRDefault="00246715" w:rsidP="000A65D0">
      <w:pPr>
        <w:spacing w:after="0"/>
        <w:jc w:val="both"/>
        <w:rPr>
          <w:rFonts w:ascii="Times New Roman" w:hAnsi="Times New Roman" w:cs="Times New Roman"/>
          <w:sz w:val="24"/>
          <w:szCs w:val="24"/>
          <w:lang w:val="fr-FR"/>
        </w:rPr>
      </w:pPr>
    </w:p>
    <w:p w14:paraId="6887E56E" w14:textId="0F8E6ED9"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Conclusions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13BEDAEB" w14:textId="4C9ED304" w:rsidR="00246715" w:rsidRPr="005C0174" w:rsidRDefault="00246715">
      <w:pPr>
        <w:pStyle w:val="ListParagraph"/>
        <w:numPr>
          <w:ilvl w:val="0"/>
          <w:numId w:val="4"/>
        </w:numPr>
        <w:jc w:val="both"/>
        <w:rPr>
          <w:rFonts w:ascii="Times New Roman" w:hAnsi="Times New Roman" w:cs="Times New Roman"/>
          <w:lang w:val="fr-FR"/>
        </w:rPr>
      </w:pPr>
      <w:r w:rsidRPr="005C0174">
        <w:rPr>
          <w:rFonts w:ascii="Times New Roman" w:hAnsi="Times New Roman" w:cs="Times New Roman"/>
          <w:lang w:val="fr-FR"/>
        </w:rPr>
        <w:t xml:space="preserve"> </w:t>
      </w:r>
      <w:proofErr w:type="gramStart"/>
      <w:r w:rsidRPr="005C0174">
        <w:rPr>
          <w:rFonts w:ascii="Times New Roman" w:hAnsi="Times New Roman" w:cs="Times New Roman"/>
          <w:lang w:val="fr-FR"/>
        </w:rPr>
        <w:t>clarté</w:t>
      </w:r>
      <w:proofErr w:type="gramEnd"/>
      <w:r w:rsidRPr="005C0174">
        <w:rPr>
          <w:rFonts w:ascii="Times New Roman" w:hAnsi="Times New Roman" w:cs="Times New Roman"/>
          <w:lang w:val="fr-FR"/>
        </w:rPr>
        <w:t xml:space="preserve"> de la formulation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1BE13820" w14:textId="48368202"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contributions</w:t>
      </w:r>
      <w:proofErr w:type="gramEnd"/>
      <w:r w:rsidRPr="005C0174">
        <w:rPr>
          <w:rFonts w:ascii="Times New Roman" w:hAnsi="Times New Roman" w:cs="Times New Roman"/>
          <w:lang w:val="fr-FR"/>
        </w:rPr>
        <w:t xml:space="preserve"> personnelles/éléments originaux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2A32D36E" w14:textId="77777777" w:rsidR="00246715" w:rsidRPr="005C0174" w:rsidRDefault="00246715" w:rsidP="00246715">
      <w:pPr>
        <w:jc w:val="both"/>
        <w:rPr>
          <w:rFonts w:ascii="Times New Roman" w:hAnsi="Times New Roman" w:cs="Times New Roman"/>
          <w:sz w:val="24"/>
          <w:szCs w:val="24"/>
          <w:lang w:val="fr-FR"/>
        </w:rPr>
      </w:pPr>
    </w:p>
    <w:p w14:paraId="63795DA5" w14:textId="0F300E92" w:rsidR="00246715" w:rsidRPr="005C0174" w:rsidRDefault="00246715">
      <w:pPr>
        <w:pStyle w:val="ListParagraph"/>
        <w:numPr>
          <w:ilvl w:val="0"/>
          <w:numId w:val="3"/>
        </w:numPr>
        <w:jc w:val="both"/>
        <w:rPr>
          <w:rFonts w:ascii="Times New Roman" w:hAnsi="Times New Roman" w:cs="Times New Roman"/>
          <w:lang w:val="fr-FR"/>
        </w:rPr>
      </w:pPr>
      <w:r w:rsidRPr="005C0174">
        <w:rPr>
          <w:rFonts w:ascii="Times New Roman" w:hAnsi="Times New Roman" w:cs="Times New Roman"/>
          <w:lang w:val="fr-FR"/>
        </w:rPr>
        <w:t xml:space="preserve">Bibliographie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Pr="005C0174">
        <w:rPr>
          <w:rFonts w:ascii="Times New Roman" w:hAnsi="Times New Roman" w:cs="Times New Roman"/>
          <w:lang w:val="fr-FR"/>
        </w:rPr>
        <w:t>Remplit les critères d'évaluation :</w:t>
      </w:r>
    </w:p>
    <w:p w14:paraId="420A652C" w14:textId="53223786"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ampleur</w:t>
      </w:r>
      <w:proofErr w:type="gramEnd"/>
      <w:r w:rsidRPr="005C0174">
        <w:rPr>
          <w:rFonts w:ascii="Times New Roman" w:hAnsi="Times New Roman" w:cs="Times New Roman"/>
          <w:lang w:val="fr-FR"/>
        </w:rPr>
        <w:t xml:space="preserve"> et actualité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23D827D8" w14:textId="6EE2B6F2" w:rsidR="00246715" w:rsidRPr="005C0174" w:rsidRDefault="00246715">
      <w:pPr>
        <w:pStyle w:val="ListParagraph"/>
        <w:numPr>
          <w:ilvl w:val="0"/>
          <w:numId w:val="4"/>
        </w:numPr>
        <w:jc w:val="both"/>
        <w:rPr>
          <w:rFonts w:ascii="Times New Roman" w:hAnsi="Times New Roman" w:cs="Times New Roman"/>
          <w:lang w:val="fr-FR"/>
        </w:rPr>
      </w:pPr>
      <w:proofErr w:type="gramStart"/>
      <w:r w:rsidRPr="005C0174">
        <w:rPr>
          <w:rFonts w:ascii="Times New Roman" w:hAnsi="Times New Roman" w:cs="Times New Roman"/>
          <w:lang w:val="fr-FR"/>
        </w:rPr>
        <w:t>citation</w:t>
      </w:r>
      <w:proofErr w:type="gramEnd"/>
      <w:r w:rsidRPr="005C0174">
        <w:rPr>
          <w:rFonts w:ascii="Times New Roman" w:hAnsi="Times New Roman" w:cs="Times New Roman"/>
          <w:lang w:val="fr-FR"/>
        </w:rPr>
        <w:t xml:space="preserve"> dans le texte </w:t>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0A65D0" w:rsidRPr="005C0174">
        <w:rPr>
          <w:rFonts w:ascii="Times New Roman" w:hAnsi="Times New Roman" w:cs="Times New Roman"/>
          <w:lang w:val="fr-FR"/>
        </w:rPr>
        <w:tab/>
      </w:r>
      <w:r w:rsidR="00320E87" w:rsidRPr="005C0174">
        <w:rPr>
          <w:rFonts w:ascii="Arial" w:hAnsi="Arial" w:cs="Arial"/>
          <w:lang w:val="fr-FR"/>
        </w:rPr>
        <w:t>□</w:t>
      </w:r>
      <w:r w:rsidR="00320E87" w:rsidRPr="005C0174">
        <w:rPr>
          <w:rFonts w:ascii="Times New Roman" w:hAnsi="Times New Roman" w:cs="Times New Roman"/>
          <w:lang w:val="fr-FR"/>
        </w:rPr>
        <w:t xml:space="preserve"> Oui </w:t>
      </w:r>
      <w:r w:rsidR="00320E87" w:rsidRPr="005C0174">
        <w:rPr>
          <w:rFonts w:ascii="Arial" w:hAnsi="Arial" w:cs="Arial"/>
          <w:lang w:val="fr-FR"/>
        </w:rPr>
        <w:t>□</w:t>
      </w:r>
      <w:r w:rsidR="00320E87" w:rsidRPr="005C0174">
        <w:rPr>
          <w:rFonts w:ascii="Times New Roman" w:hAnsi="Times New Roman" w:cs="Times New Roman"/>
          <w:lang w:val="fr-FR"/>
        </w:rPr>
        <w:t xml:space="preserve"> Non</w:t>
      </w:r>
    </w:p>
    <w:p w14:paraId="367D61A9" w14:textId="77777777" w:rsidR="00246715" w:rsidRPr="005C0174" w:rsidRDefault="00246715" w:rsidP="00246715">
      <w:pPr>
        <w:jc w:val="both"/>
        <w:rPr>
          <w:rFonts w:ascii="Times New Roman" w:hAnsi="Times New Roman" w:cs="Times New Roman"/>
          <w:sz w:val="24"/>
          <w:szCs w:val="24"/>
          <w:lang w:val="fr-FR"/>
        </w:rPr>
      </w:pPr>
    </w:p>
    <w:p w14:paraId="03186238" w14:textId="4ADA3E3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L'étudiant(e) a réalisé le portefeuille de licence</w:t>
      </w:r>
      <w:r w:rsidR="00730FDD" w:rsidRPr="005C0174">
        <w:rPr>
          <w:rFonts w:ascii="Times New Roman" w:hAnsi="Times New Roman" w:cs="Times New Roman"/>
          <w:sz w:val="24"/>
          <w:szCs w:val="24"/>
          <w:lang w:val="fr-FR"/>
        </w:rPr>
        <w:t>/dissertation</w:t>
      </w:r>
      <w:r w:rsidRPr="005C0174">
        <w:rPr>
          <w:rFonts w:ascii="Times New Roman" w:hAnsi="Times New Roman" w:cs="Times New Roman"/>
          <w:sz w:val="24"/>
          <w:szCs w:val="24"/>
          <w:lang w:val="fr-FR"/>
        </w:rPr>
        <w:t xml:space="preserve"> conformément aux dispositions de la méthodologie d'élaboration et de soutenance des travaux de licence</w:t>
      </w:r>
      <w:r w:rsidR="00730FDD" w:rsidRPr="005C0174">
        <w:rPr>
          <w:rFonts w:ascii="Times New Roman" w:hAnsi="Times New Roman" w:cs="Times New Roman"/>
          <w:sz w:val="24"/>
          <w:szCs w:val="24"/>
          <w:lang w:val="fr-FR"/>
        </w:rPr>
        <w:t>/dis</w:t>
      </w:r>
      <w:r w:rsidR="006C3380" w:rsidRPr="005C0174">
        <w:rPr>
          <w:rFonts w:ascii="Times New Roman" w:hAnsi="Times New Roman" w:cs="Times New Roman"/>
          <w:sz w:val="24"/>
          <w:szCs w:val="24"/>
          <w:lang w:val="fr-FR"/>
        </w:rPr>
        <w:t>s</w:t>
      </w:r>
      <w:r w:rsidR="00730FDD" w:rsidRPr="005C0174">
        <w:rPr>
          <w:rFonts w:ascii="Times New Roman" w:hAnsi="Times New Roman" w:cs="Times New Roman"/>
          <w:sz w:val="24"/>
          <w:szCs w:val="24"/>
          <w:lang w:val="fr-FR"/>
        </w:rPr>
        <w:t>ertation</w:t>
      </w:r>
      <w:r w:rsidRPr="005C0174">
        <w:rPr>
          <w:rFonts w:ascii="Times New Roman" w:hAnsi="Times New Roman" w:cs="Times New Roman"/>
          <w:sz w:val="24"/>
          <w:szCs w:val="24"/>
          <w:lang w:val="fr-FR"/>
        </w:rPr>
        <w:t xml:space="preserve"> de l'UMFVBT.</w:t>
      </w:r>
    </w:p>
    <w:p w14:paraId="597CBF4E" w14:textId="31919ECB"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Le travail remplit les conditions scientifiques et méthodologiques pour être soutenu devant la commission de licence</w:t>
      </w:r>
      <w:r w:rsidR="00730FDD" w:rsidRPr="005C0174">
        <w:rPr>
          <w:rFonts w:ascii="Times New Roman" w:hAnsi="Times New Roman" w:cs="Times New Roman"/>
          <w:sz w:val="24"/>
          <w:szCs w:val="24"/>
          <w:lang w:val="fr-FR"/>
        </w:rPr>
        <w:t>/di</w:t>
      </w:r>
      <w:r w:rsidR="006C3380" w:rsidRPr="005C0174">
        <w:rPr>
          <w:rFonts w:ascii="Times New Roman" w:hAnsi="Times New Roman" w:cs="Times New Roman"/>
          <w:sz w:val="24"/>
          <w:szCs w:val="24"/>
          <w:lang w:val="fr-FR"/>
        </w:rPr>
        <w:t>s</w:t>
      </w:r>
      <w:r w:rsidR="00730FDD" w:rsidRPr="005C0174">
        <w:rPr>
          <w:rFonts w:ascii="Times New Roman" w:hAnsi="Times New Roman" w:cs="Times New Roman"/>
          <w:sz w:val="24"/>
          <w:szCs w:val="24"/>
          <w:lang w:val="fr-FR"/>
        </w:rPr>
        <w:t>sertation</w:t>
      </w:r>
      <w:r w:rsidRPr="005C0174">
        <w:rPr>
          <w:rFonts w:ascii="Times New Roman" w:hAnsi="Times New Roman" w:cs="Times New Roman"/>
          <w:sz w:val="24"/>
          <w:szCs w:val="24"/>
          <w:lang w:val="fr-FR"/>
        </w:rPr>
        <w:t>.</w:t>
      </w:r>
    </w:p>
    <w:p w14:paraId="21C3FFB0"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Note proposée : ____________ (__________________).</w:t>
      </w:r>
    </w:p>
    <w:p w14:paraId="7734C013" w14:textId="77777777" w:rsidR="00246715" w:rsidRPr="005C0174" w:rsidRDefault="00246715" w:rsidP="00246715">
      <w:pPr>
        <w:jc w:val="both"/>
        <w:rPr>
          <w:rFonts w:ascii="Times New Roman" w:hAnsi="Times New Roman" w:cs="Times New Roman"/>
          <w:sz w:val="24"/>
          <w:szCs w:val="24"/>
          <w:lang w:val="fr-FR"/>
        </w:rPr>
      </w:pPr>
    </w:p>
    <w:p w14:paraId="6BCCC033" w14:textId="208ACAFD"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Date, </w:t>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000A65D0"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Signature du(des) coordinateur(s) scientifique(s),</w:t>
      </w:r>
    </w:p>
    <w:p w14:paraId="39C7AC0F" w14:textId="77777777" w:rsidR="000A65D0" w:rsidRPr="005C0174" w:rsidRDefault="000A65D0" w:rsidP="00246715">
      <w:pPr>
        <w:jc w:val="both"/>
        <w:rPr>
          <w:rFonts w:ascii="Times New Roman" w:hAnsi="Times New Roman" w:cs="Times New Roman"/>
          <w:sz w:val="24"/>
          <w:szCs w:val="24"/>
          <w:lang w:val="fr-FR"/>
        </w:rPr>
      </w:pPr>
    </w:p>
    <w:p w14:paraId="4A061E4E" w14:textId="5C986C29" w:rsidR="000A65D0" w:rsidRPr="005C0174" w:rsidRDefault="000A65D0"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_______________</w:t>
      </w:r>
      <w:r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ab/>
      </w:r>
      <w:r w:rsidRPr="005C0174">
        <w:rPr>
          <w:rFonts w:ascii="Times New Roman" w:hAnsi="Times New Roman" w:cs="Times New Roman"/>
          <w:sz w:val="24"/>
          <w:szCs w:val="24"/>
          <w:lang w:val="fr-FR"/>
        </w:rPr>
        <w:tab/>
        <w:t>______________________</w:t>
      </w:r>
    </w:p>
    <w:p w14:paraId="0AC3B219" w14:textId="77777777" w:rsidR="00246715" w:rsidRPr="005C0174" w:rsidRDefault="00246715" w:rsidP="00246715">
      <w:pPr>
        <w:jc w:val="both"/>
        <w:rPr>
          <w:rFonts w:ascii="Times New Roman" w:hAnsi="Times New Roman" w:cs="Times New Roman"/>
          <w:sz w:val="24"/>
          <w:szCs w:val="24"/>
          <w:lang w:val="fr-FR"/>
        </w:rPr>
      </w:pPr>
    </w:p>
    <w:p w14:paraId="1AE2251A" w14:textId="77777777" w:rsidR="00246715" w:rsidRPr="005C0174" w:rsidRDefault="00246715" w:rsidP="00246715">
      <w:pPr>
        <w:jc w:val="both"/>
        <w:rPr>
          <w:rFonts w:ascii="Times New Roman" w:hAnsi="Times New Roman" w:cs="Times New Roman"/>
          <w:sz w:val="24"/>
          <w:szCs w:val="24"/>
          <w:lang w:val="fr-FR"/>
        </w:rPr>
      </w:pPr>
    </w:p>
    <w:p w14:paraId="1234AF95" w14:textId="77777777" w:rsidR="000A65D0" w:rsidRPr="005C0174" w:rsidRDefault="000A65D0" w:rsidP="00246715">
      <w:pPr>
        <w:jc w:val="both"/>
        <w:rPr>
          <w:rFonts w:ascii="Times New Roman" w:hAnsi="Times New Roman" w:cs="Times New Roman"/>
          <w:sz w:val="24"/>
          <w:szCs w:val="24"/>
          <w:lang w:val="fr-FR"/>
        </w:rPr>
      </w:pPr>
    </w:p>
    <w:p w14:paraId="6F4C31E1" w14:textId="77777777" w:rsidR="000A65D0" w:rsidRPr="005C0174" w:rsidRDefault="000A65D0" w:rsidP="00246715">
      <w:pPr>
        <w:jc w:val="both"/>
        <w:rPr>
          <w:rFonts w:ascii="Times New Roman" w:hAnsi="Times New Roman" w:cs="Times New Roman"/>
          <w:sz w:val="24"/>
          <w:szCs w:val="24"/>
          <w:lang w:val="fr-FR"/>
        </w:rPr>
      </w:pPr>
    </w:p>
    <w:p w14:paraId="18A12DEC" w14:textId="77777777" w:rsidR="000A65D0" w:rsidRPr="005C0174" w:rsidRDefault="000A65D0" w:rsidP="00246715">
      <w:pPr>
        <w:jc w:val="both"/>
        <w:rPr>
          <w:rFonts w:ascii="Times New Roman" w:hAnsi="Times New Roman" w:cs="Times New Roman"/>
          <w:sz w:val="24"/>
          <w:szCs w:val="24"/>
          <w:lang w:val="fr-FR"/>
        </w:rPr>
      </w:pPr>
    </w:p>
    <w:p w14:paraId="09D2DD62" w14:textId="77777777" w:rsidR="000A65D0" w:rsidRPr="005C0174" w:rsidRDefault="000A65D0" w:rsidP="00246715">
      <w:pPr>
        <w:jc w:val="both"/>
        <w:rPr>
          <w:rFonts w:ascii="Times New Roman" w:hAnsi="Times New Roman" w:cs="Times New Roman"/>
          <w:sz w:val="24"/>
          <w:szCs w:val="24"/>
          <w:lang w:val="fr-FR"/>
        </w:rPr>
      </w:pPr>
    </w:p>
    <w:p w14:paraId="4A989682" w14:textId="77777777" w:rsidR="000A65D0" w:rsidRPr="005C0174" w:rsidRDefault="000A65D0" w:rsidP="00246715">
      <w:pPr>
        <w:jc w:val="both"/>
        <w:rPr>
          <w:rFonts w:ascii="Times New Roman" w:hAnsi="Times New Roman" w:cs="Times New Roman"/>
          <w:sz w:val="24"/>
          <w:szCs w:val="24"/>
          <w:lang w:val="fr-FR"/>
        </w:rPr>
      </w:pPr>
    </w:p>
    <w:p w14:paraId="649C08FC" w14:textId="77777777" w:rsidR="000A65D0" w:rsidRPr="005C0174" w:rsidRDefault="000A65D0" w:rsidP="00246715">
      <w:pPr>
        <w:jc w:val="both"/>
        <w:rPr>
          <w:rFonts w:ascii="Times New Roman" w:hAnsi="Times New Roman" w:cs="Times New Roman"/>
          <w:sz w:val="24"/>
          <w:szCs w:val="24"/>
          <w:lang w:val="fr-FR"/>
        </w:rPr>
      </w:pPr>
    </w:p>
    <w:p w14:paraId="2AA99C72" w14:textId="77777777" w:rsidR="000A65D0" w:rsidRPr="005C0174" w:rsidRDefault="000A65D0" w:rsidP="00246715">
      <w:pPr>
        <w:jc w:val="both"/>
        <w:rPr>
          <w:rFonts w:ascii="Times New Roman" w:hAnsi="Times New Roman" w:cs="Times New Roman"/>
          <w:sz w:val="24"/>
          <w:szCs w:val="24"/>
          <w:lang w:val="fr-FR"/>
        </w:rPr>
      </w:pPr>
    </w:p>
    <w:p w14:paraId="7F4F7ABC" w14:textId="77777777" w:rsidR="000A65D0" w:rsidRPr="005C0174" w:rsidRDefault="000A65D0" w:rsidP="00246715">
      <w:pPr>
        <w:jc w:val="both"/>
        <w:rPr>
          <w:rFonts w:ascii="Times New Roman" w:hAnsi="Times New Roman" w:cs="Times New Roman"/>
          <w:sz w:val="24"/>
          <w:szCs w:val="24"/>
          <w:lang w:val="fr-FR"/>
        </w:rPr>
      </w:pPr>
    </w:p>
    <w:p w14:paraId="3BE81F56" w14:textId="77777777" w:rsidR="000A65D0" w:rsidRPr="005C0174" w:rsidRDefault="000A65D0" w:rsidP="00246715">
      <w:pPr>
        <w:jc w:val="both"/>
        <w:rPr>
          <w:rFonts w:ascii="Times New Roman" w:hAnsi="Times New Roman" w:cs="Times New Roman"/>
          <w:sz w:val="24"/>
          <w:szCs w:val="24"/>
          <w:lang w:val="fr-FR"/>
        </w:rPr>
      </w:pPr>
    </w:p>
    <w:p w14:paraId="4EA956A7" w14:textId="77777777" w:rsidR="000A65D0" w:rsidRPr="005C0174" w:rsidRDefault="000A65D0" w:rsidP="00246715">
      <w:pPr>
        <w:jc w:val="both"/>
        <w:rPr>
          <w:rFonts w:ascii="Times New Roman" w:hAnsi="Times New Roman" w:cs="Times New Roman"/>
          <w:sz w:val="24"/>
          <w:szCs w:val="24"/>
          <w:lang w:val="fr-FR"/>
        </w:rPr>
      </w:pPr>
    </w:p>
    <w:p w14:paraId="0B2D3507" w14:textId="77777777" w:rsidR="000A65D0" w:rsidRPr="005C0174" w:rsidRDefault="000A65D0" w:rsidP="00246715">
      <w:pPr>
        <w:jc w:val="both"/>
        <w:rPr>
          <w:rFonts w:ascii="Times New Roman" w:hAnsi="Times New Roman" w:cs="Times New Roman"/>
          <w:sz w:val="24"/>
          <w:szCs w:val="24"/>
          <w:lang w:val="fr-FR"/>
        </w:rPr>
      </w:pPr>
    </w:p>
    <w:p w14:paraId="2C2BC2FB" w14:textId="77777777" w:rsidR="000A65D0" w:rsidRPr="005C0174" w:rsidRDefault="000A65D0" w:rsidP="00246715">
      <w:pPr>
        <w:jc w:val="both"/>
        <w:rPr>
          <w:rFonts w:ascii="Times New Roman" w:hAnsi="Times New Roman" w:cs="Times New Roman"/>
          <w:sz w:val="24"/>
          <w:szCs w:val="24"/>
          <w:lang w:val="fr-FR"/>
        </w:rPr>
      </w:pPr>
    </w:p>
    <w:p w14:paraId="31580ABF" w14:textId="77777777" w:rsidR="000A65D0" w:rsidRPr="005C0174" w:rsidRDefault="000A65D0" w:rsidP="00246715">
      <w:pPr>
        <w:jc w:val="both"/>
        <w:rPr>
          <w:rFonts w:ascii="Times New Roman" w:hAnsi="Times New Roman" w:cs="Times New Roman"/>
          <w:sz w:val="24"/>
          <w:szCs w:val="24"/>
          <w:lang w:val="fr-FR"/>
        </w:rPr>
      </w:pPr>
    </w:p>
    <w:p w14:paraId="516BEBF9" w14:textId="4EC9540E" w:rsidR="000A65D0" w:rsidRDefault="000A65D0" w:rsidP="00246715">
      <w:pPr>
        <w:jc w:val="both"/>
        <w:rPr>
          <w:rFonts w:ascii="Times New Roman" w:hAnsi="Times New Roman" w:cs="Times New Roman"/>
          <w:sz w:val="24"/>
          <w:szCs w:val="24"/>
          <w:lang w:val="fr-FR"/>
        </w:rPr>
      </w:pPr>
    </w:p>
    <w:p w14:paraId="1CAA846A" w14:textId="77777777" w:rsidR="0026324F" w:rsidRPr="005C0174" w:rsidRDefault="0026324F" w:rsidP="00246715">
      <w:pPr>
        <w:jc w:val="both"/>
        <w:rPr>
          <w:rFonts w:ascii="Times New Roman" w:hAnsi="Times New Roman" w:cs="Times New Roman"/>
          <w:sz w:val="24"/>
          <w:szCs w:val="24"/>
          <w:lang w:val="fr-FR"/>
        </w:rPr>
      </w:pPr>
    </w:p>
    <w:p w14:paraId="74CC1AC1" w14:textId="55642930" w:rsidR="00730FDD" w:rsidRPr="005C0174" w:rsidRDefault="00730FDD" w:rsidP="00246715">
      <w:pPr>
        <w:jc w:val="both"/>
        <w:rPr>
          <w:rFonts w:ascii="Times New Roman" w:hAnsi="Times New Roman" w:cs="Times New Roman"/>
          <w:sz w:val="24"/>
          <w:szCs w:val="24"/>
          <w:lang w:val="fr-FR"/>
        </w:rPr>
      </w:pPr>
    </w:p>
    <w:p w14:paraId="7E8CF418" w14:textId="77777777" w:rsidR="00730FDD" w:rsidRPr="005C0174" w:rsidRDefault="00730FDD" w:rsidP="00246715">
      <w:pPr>
        <w:jc w:val="both"/>
        <w:rPr>
          <w:rFonts w:ascii="Times New Roman" w:hAnsi="Times New Roman" w:cs="Times New Roman"/>
          <w:sz w:val="24"/>
          <w:szCs w:val="24"/>
          <w:lang w:val="fr-FR"/>
        </w:rPr>
      </w:pPr>
    </w:p>
    <w:p w14:paraId="7CF6CCB1" w14:textId="77777777" w:rsidR="00246715" w:rsidRPr="005C0174" w:rsidRDefault="00246715" w:rsidP="00246715">
      <w:pPr>
        <w:jc w:val="both"/>
        <w:rPr>
          <w:rFonts w:ascii="Times New Roman" w:hAnsi="Times New Roman" w:cs="Times New Roman"/>
          <w:sz w:val="24"/>
          <w:szCs w:val="24"/>
          <w:lang w:val="fr-FR"/>
        </w:rPr>
      </w:pPr>
    </w:p>
    <w:p w14:paraId="6C0B6605" w14:textId="5702924F" w:rsidR="00246715" w:rsidRPr="005C0174" w:rsidRDefault="00246715" w:rsidP="000A65D0">
      <w:pPr>
        <w:jc w:val="right"/>
        <w:rPr>
          <w:rFonts w:ascii="Times New Roman" w:hAnsi="Times New Roman" w:cs="Times New Roman"/>
          <w:sz w:val="20"/>
          <w:szCs w:val="20"/>
          <w:lang w:val="fr-FR"/>
        </w:rPr>
      </w:pPr>
      <w:r w:rsidRPr="005C0174">
        <w:rPr>
          <w:rFonts w:ascii="Times New Roman" w:hAnsi="Times New Roman" w:cs="Times New Roman"/>
          <w:b/>
          <w:bCs/>
          <w:sz w:val="28"/>
          <w:szCs w:val="28"/>
          <w:lang w:val="fr-FR"/>
        </w:rPr>
        <w:lastRenderedPageBreak/>
        <w:t>AN</w:t>
      </w:r>
      <w:r w:rsidR="000A65D0" w:rsidRPr="005C0174">
        <w:rPr>
          <w:rFonts w:ascii="Times New Roman" w:hAnsi="Times New Roman" w:cs="Times New Roman"/>
          <w:b/>
          <w:bCs/>
          <w:sz w:val="28"/>
          <w:szCs w:val="28"/>
          <w:lang w:val="fr-FR"/>
        </w:rPr>
        <w:t>N</w:t>
      </w:r>
      <w:r w:rsidRPr="005C0174">
        <w:rPr>
          <w:rFonts w:ascii="Times New Roman" w:hAnsi="Times New Roman" w:cs="Times New Roman"/>
          <w:b/>
          <w:bCs/>
          <w:sz w:val="28"/>
          <w:szCs w:val="28"/>
          <w:lang w:val="fr-FR"/>
        </w:rPr>
        <w:t>EX</w:t>
      </w:r>
      <w:r w:rsidR="000A65D0" w:rsidRPr="005C0174">
        <w:rPr>
          <w:rFonts w:ascii="Times New Roman" w:hAnsi="Times New Roman" w:cs="Times New Roman"/>
          <w:b/>
          <w:bCs/>
          <w:sz w:val="28"/>
          <w:szCs w:val="28"/>
          <w:lang w:val="fr-FR"/>
        </w:rPr>
        <w:t>E</w:t>
      </w:r>
      <w:r w:rsidRPr="005C0174">
        <w:rPr>
          <w:rFonts w:ascii="Times New Roman" w:hAnsi="Times New Roman" w:cs="Times New Roman"/>
          <w:b/>
          <w:bCs/>
          <w:sz w:val="28"/>
          <w:szCs w:val="28"/>
          <w:lang w:val="fr-FR"/>
        </w:rPr>
        <w:t xml:space="preserve"> 6 AVIS DU COORDONNATEUR</w:t>
      </w:r>
      <w:r w:rsidRPr="005C0174">
        <w:rPr>
          <w:rFonts w:ascii="Times New Roman" w:hAnsi="Times New Roman" w:cs="Times New Roman"/>
          <w:b/>
          <w:bCs/>
          <w:sz w:val="24"/>
          <w:szCs w:val="24"/>
          <w:lang w:val="fr-FR"/>
        </w:rPr>
        <w:t xml:space="preserve"> -</w:t>
      </w:r>
      <w:r w:rsidRPr="005C0174">
        <w:rPr>
          <w:rFonts w:ascii="Times New Roman" w:hAnsi="Times New Roman" w:cs="Times New Roman"/>
          <w:sz w:val="24"/>
          <w:szCs w:val="24"/>
          <w:lang w:val="fr-FR"/>
        </w:rPr>
        <w:t xml:space="preserve"> </w:t>
      </w:r>
      <w:r w:rsidRPr="005C0174">
        <w:rPr>
          <w:rFonts w:ascii="Times New Roman" w:hAnsi="Times New Roman" w:cs="Times New Roman"/>
          <w:sz w:val="20"/>
          <w:szCs w:val="20"/>
          <w:lang w:val="fr-FR"/>
        </w:rPr>
        <w:t xml:space="preserve">UMFVBT- </w:t>
      </w:r>
      <w:r w:rsidR="00CD5864" w:rsidRPr="005C0174">
        <w:rPr>
          <w:rFonts w:ascii="Times New Roman" w:hAnsi="Times New Roman" w:cs="Times New Roman"/>
          <w:sz w:val="20"/>
          <w:szCs w:val="20"/>
          <w:lang w:val="fr-FR"/>
        </w:rPr>
        <w:t>REG/PD/13/</w:t>
      </w:r>
      <w:proofErr w:type="gramStart"/>
      <w:r w:rsidR="00CD5864" w:rsidRPr="005C0174">
        <w:rPr>
          <w:rFonts w:ascii="Times New Roman" w:hAnsi="Times New Roman" w:cs="Times New Roman"/>
          <w:sz w:val="20"/>
          <w:szCs w:val="20"/>
          <w:lang w:val="fr-FR"/>
        </w:rPr>
        <w:t xml:space="preserve">2024 </w:t>
      </w:r>
      <w:r w:rsidRPr="005C0174">
        <w:rPr>
          <w:rFonts w:ascii="Times New Roman" w:hAnsi="Times New Roman" w:cs="Times New Roman"/>
          <w:sz w:val="20"/>
          <w:szCs w:val="20"/>
          <w:lang w:val="fr-FR"/>
        </w:rPr>
        <w:t xml:space="preserve"> -</w:t>
      </w:r>
      <w:proofErr w:type="gramEnd"/>
      <w:r w:rsidRPr="005C0174">
        <w:rPr>
          <w:rFonts w:ascii="Times New Roman" w:hAnsi="Times New Roman" w:cs="Times New Roman"/>
          <w:sz w:val="20"/>
          <w:szCs w:val="20"/>
          <w:lang w:val="fr-FR"/>
        </w:rPr>
        <w:t xml:space="preserve"> 06</w:t>
      </w:r>
    </w:p>
    <w:p w14:paraId="0C55B333" w14:textId="77777777" w:rsidR="00246715" w:rsidRPr="005C0174" w:rsidRDefault="00246715" w:rsidP="000A65D0">
      <w:pPr>
        <w:spacing w:after="0"/>
        <w:jc w:val="center"/>
        <w:rPr>
          <w:rFonts w:ascii="Times New Roman" w:hAnsi="Times New Roman" w:cs="Times New Roman"/>
          <w:b/>
          <w:bCs/>
          <w:sz w:val="28"/>
          <w:szCs w:val="28"/>
          <w:lang w:val="fr-FR"/>
        </w:rPr>
      </w:pPr>
      <w:r w:rsidRPr="005C0174">
        <w:rPr>
          <w:rFonts w:ascii="Times New Roman" w:hAnsi="Times New Roman" w:cs="Times New Roman"/>
          <w:b/>
          <w:bCs/>
          <w:sz w:val="28"/>
          <w:szCs w:val="28"/>
          <w:lang w:val="fr-FR"/>
        </w:rPr>
        <w:t>Avis du/des coordinateur(s) scientifique(s)</w:t>
      </w:r>
    </w:p>
    <w:p w14:paraId="4EC86166" w14:textId="77777777" w:rsidR="00246715" w:rsidRPr="005C0174" w:rsidRDefault="00246715" w:rsidP="000A65D0">
      <w:pPr>
        <w:spacing w:after="0"/>
        <w:jc w:val="center"/>
        <w:rPr>
          <w:rFonts w:ascii="Times New Roman" w:hAnsi="Times New Roman" w:cs="Times New Roman"/>
          <w:b/>
          <w:bCs/>
          <w:sz w:val="28"/>
          <w:szCs w:val="28"/>
          <w:lang w:val="fr-FR"/>
        </w:rPr>
      </w:pPr>
      <w:proofErr w:type="gramStart"/>
      <w:r w:rsidRPr="005C0174">
        <w:rPr>
          <w:rFonts w:ascii="Times New Roman" w:hAnsi="Times New Roman" w:cs="Times New Roman"/>
          <w:b/>
          <w:bCs/>
          <w:sz w:val="28"/>
          <w:szCs w:val="28"/>
          <w:lang w:val="fr-FR"/>
        </w:rPr>
        <w:t>concernant</w:t>
      </w:r>
      <w:proofErr w:type="gramEnd"/>
      <w:r w:rsidRPr="005C0174">
        <w:rPr>
          <w:rFonts w:ascii="Times New Roman" w:hAnsi="Times New Roman" w:cs="Times New Roman"/>
          <w:b/>
          <w:bCs/>
          <w:sz w:val="28"/>
          <w:szCs w:val="28"/>
          <w:lang w:val="fr-FR"/>
        </w:rPr>
        <w:t xml:space="preserve"> l'admission du travail en vue de la soutenance</w:t>
      </w:r>
    </w:p>
    <w:p w14:paraId="784D76E5" w14:textId="77777777" w:rsidR="00246715" w:rsidRPr="005C0174" w:rsidRDefault="00246715" w:rsidP="00246715">
      <w:pPr>
        <w:jc w:val="both"/>
        <w:rPr>
          <w:rFonts w:ascii="Times New Roman" w:hAnsi="Times New Roman" w:cs="Times New Roman"/>
          <w:sz w:val="24"/>
          <w:szCs w:val="24"/>
          <w:lang w:val="fr-FR"/>
        </w:rPr>
      </w:pPr>
    </w:p>
    <w:p w14:paraId="4ED71E29" w14:textId="2DD54B4F"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Je déclare avoir pris connaissance du Rapport Complet de Similarité généré par le Système </w:t>
      </w:r>
      <w:r w:rsidR="00320E87" w:rsidRPr="005C0174">
        <w:rPr>
          <w:rFonts w:ascii="Times New Roman" w:hAnsi="Times New Roman" w:cs="Times New Roman"/>
          <w:sz w:val="24"/>
          <w:szCs w:val="24"/>
          <w:lang w:val="fr-FR"/>
        </w:rPr>
        <w:t>Anti-plagiat</w:t>
      </w:r>
      <w:r w:rsidRPr="005C0174">
        <w:rPr>
          <w:rFonts w:ascii="Times New Roman" w:hAnsi="Times New Roman" w:cs="Times New Roman"/>
          <w:sz w:val="24"/>
          <w:szCs w:val="24"/>
          <w:lang w:val="fr-FR"/>
        </w:rPr>
        <w:t xml:space="preserve"> pour le travail :</w:t>
      </w:r>
    </w:p>
    <w:p w14:paraId="2DACE52F"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Auteur : ……………………………………………………………</w:t>
      </w:r>
    </w:p>
    <w:p w14:paraId="5CE11131" w14:textId="60860C14" w:rsidR="00246715" w:rsidRPr="005C0174" w:rsidRDefault="00246715" w:rsidP="00246715">
      <w:pPr>
        <w:jc w:val="both"/>
        <w:rPr>
          <w:rFonts w:ascii="Times New Roman" w:hAnsi="Times New Roman" w:cs="Times New Roman"/>
          <w:sz w:val="24"/>
          <w:szCs w:val="24"/>
          <w:lang w:val="fr-FR"/>
        </w:rPr>
      </w:pPr>
      <w:proofErr w:type="gramStart"/>
      <w:r w:rsidRPr="005C0174">
        <w:rPr>
          <w:rFonts w:ascii="Times New Roman" w:hAnsi="Times New Roman" w:cs="Times New Roman"/>
          <w:sz w:val="24"/>
          <w:szCs w:val="24"/>
          <w:lang w:val="fr-FR"/>
        </w:rPr>
        <w:t>Titre</w:t>
      </w:r>
      <w:r w:rsidR="00320E87" w:rsidRPr="005C0174">
        <w:rPr>
          <w:rFonts w:ascii="Times New Roman" w:hAnsi="Times New Roman" w:cs="Times New Roman"/>
          <w:sz w:val="24"/>
          <w:szCs w:val="24"/>
          <w:lang w:val="fr-FR"/>
        </w:rPr>
        <w:t>:</w:t>
      </w:r>
      <w:r w:rsidRPr="005C0174">
        <w:rPr>
          <w:rFonts w:ascii="Times New Roman" w:hAnsi="Times New Roman" w:cs="Times New Roman"/>
          <w:sz w:val="24"/>
          <w:szCs w:val="24"/>
          <w:lang w:val="fr-FR"/>
        </w:rPr>
        <w:t>…</w:t>
      </w:r>
      <w:proofErr w:type="gramEnd"/>
      <w:r w:rsidRPr="005C0174">
        <w:rPr>
          <w:rFonts w:ascii="Times New Roman" w:hAnsi="Times New Roman" w:cs="Times New Roman"/>
          <w:sz w:val="24"/>
          <w:szCs w:val="24"/>
          <w:lang w:val="fr-FR"/>
        </w:rPr>
        <w:t>…………………………………………………………………………………………………………………..………………………………………………………………………………………………………………………………………………………………………</w:t>
      </w:r>
      <w:r w:rsidR="000112F7" w:rsidRPr="005C0174">
        <w:rPr>
          <w:rFonts w:ascii="Times New Roman" w:hAnsi="Times New Roman" w:cs="Times New Roman"/>
          <w:sz w:val="24"/>
          <w:szCs w:val="24"/>
          <w:lang w:val="fr-FR"/>
        </w:rPr>
        <w:t>…………………………….</w:t>
      </w:r>
    </w:p>
    <w:p w14:paraId="415D6BD4"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Après analyse du rapport, j'ai constaté ce qui suit :</w:t>
      </w:r>
    </w:p>
    <w:p w14:paraId="37FE747D" w14:textId="0087A09D"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 Les </w:t>
      </w:r>
      <w:r w:rsidR="006C3380" w:rsidRPr="005C0174">
        <w:rPr>
          <w:rFonts w:ascii="Times New Roman" w:hAnsi="Times New Roman" w:cs="Times New Roman"/>
          <w:sz w:val="24"/>
          <w:szCs w:val="24"/>
          <w:lang w:val="fr-FR"/>
        </w:rPr>
        <w:t>sources</w:t>
      </w:r>
      <w:r w:rsidRPr="005C0174">
        <w:rPr>
          <w:rFonts w:ascii="Times New Roman" w:hAnsi="Times New Roman" w:cs="Times New Roman"/>
          <w:sz w:val="24"/>
          <w:szCs w:val="24"/>
          <w:lang w:val="fr-FR"/>
        </w:rPr>
        <w:t xml:space="preserve"> repérés dans le travail sont justifiés (citations) et ne présentent aucun signe de plagiat. Par conséquent, je considère que le travail a été rédigé individuellement et j'accepte sa soutenance.</w:t>
      </w:r>
    </w:p>
    <w:p w14:paraId="37C7BC66" w14:textId="3C69B80A"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 xml:space="preserve"> Les </w:t>
      </w:r>
      <w:r w:rsidR="006C3380" w:rsidRPr="005C0174">
        <w:rPr>
          <w:rFonts w:ascii="Times New Roman" w:hAnsi="Times New Roman" w:cs="Times New Roman"/>
          <w:sz w:val="24"/>
          <w:szCs w:val="24"/>
          <w:lang w:val="fr-FR"/>
        </w:rPr>
        <w:t>sources</w:t>
      </w:r>
      <w:r w:rsidRPr="005C0174">
        <w:rPr>
          <w:rFonts w:ascii="Times New Roman" w:hAnsi="Times New Roman" w:cs="Times New Roman"/>
          <w:sz w:val="24"/>
          <w:szCs w:val="24"/>
          <w:lang w:val="fr-FR"/>
        </w:rPr>
        <w:t xml:space="preserve"> repérés dans le travail ne présentent aucun signe de plagiat, mais leur nombre très élevé suscite des soupçons quant à la valeur de fond, étant donné qu'ils sont corrélés à un manque d'originalité de l'auteur. Par conséquent, je pense que le travail doit être retravaillé, en limitant le nombre d'emprunts.</w:t>
      </w:r>
    </w:p>
    <w:p w14:paraId="0493587E" w14:textId="54FA39E7" w:rsidR="00246715" w:rsidRPr="005C0174" w:rsidRDefault="00246715" w:rsidP="00246715">
      <w:pPr>
        <w:jc w:val="both"/>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 xml:space="preserve"> Les </w:t>
      </w:r>
      <w:r w:rsidR="006C3380" w:rsidRPr="005C0174">
        <w:rPr>
          <w:rFonts w:ascii="Times New Roman" w:hAnsi="Times New Roman" w:cs="Times New Roman"/>
          <w:sz w:val="24"/>
          <w:szCs w:val="24"/>
          <w:lang w:val="fr-FR"/>
        </w:rPr>
        <w:t>sources</w:t>
      </w:r>
      <w:r w:rsidRPr="005C0174">
        <w:rPr>
          <w:rFonts w:ascii="Times New Roman" w:hAnsi="Times New Roman" w:cs="Times New Roman"/>
          <w:b/>
          <w:bCs/>
          <w:sz w:val="24"/>
          <w:szCs w:val="24"/>
          <w:lang w:val="fr-FR"/>
        </w:rPr>
        <w:t xml:space="preserve"> repérés dans le travail ne sont pas justifiés et présentent des signes de plagiat. Par conséquent, je n'accepte pas le travail en vue de la soutenance et je transmets la notification au Recteur de l'Université afin d'examiner la situation du point de vue des procédures internes de l'Université.</w:t>
      </w:r>
    </w:p>
    <w:p w14:paraId="23B69F89" w14:textId="04EE0583" w:rsidR="00246715" w:rsidRPr="005C0174" w:rsidRDefault="00246715" w:rsidP="00246715">
      <w:pPr>
        <w:jc w:val="both"/>
        <w:rPr>
          <w:rFonts w:ascii="Times New Roman" w:hAnsi="Times New Roman" w:cs="Times New Roman"/>
          <w:b/>
          <w:bCs/>
          <w:sz w:val="24"/>
          <w:szCs w:val="24"/>
          <w:lang w:val="fr-FR"/>
        </w:rPr>
      </w:pPr>
      <w:r w:rsidRPr="005C0174">
        <w:rPr>
          <w:rFonts w:ascii="Times New Roman" w:hAnsi="Times New Roman" w:cs="Times New Roman"/>
          <w:b/>
          <w:bCs/>
          <w:sz w:val="24"/>
          <w:szCs w:val="24"/>
          <w:lang w:val="fr-FR"/>
        </w:rPr>
        <w:t xml:space="preserve"> Le travail comporte des déformations intentionnelles du texte, indiquant une tentative de dissimulation des </w:t>
      </w:r>
      <w:r w:rsidR="006C3380" w:rsidRPr="005C0174">
        <w:rPr>
          <w:rFonts w:ascii="Times New Roman" w:hAnsi="Times New Roman" w:cs="Times New Roman"/>
          <w:b/>
          <w:sz w:val="24"/>
          <w:szCs w:val="24"/>
          <w:lang w:val="fr-FR"/>
        </w:rPr>
        <w:t>sources</w:t>
      </w:r>
      <w:r w:rsidRPr="005C0174">
        <w:rPr>
          <w:rFonts w:ascii="Times New Roman" w:hAnsi="Times New Roman" w:cs="Times New Roman"/>
          <w:b/>
          <w:bCs/>
          <w:sz w:val="24"/>
          <w:szCs w:val="24"/>
          <w:lang w:val="fr-FR"/>
        </w:rPr>
        <w:t xml:space="preserve"> non autorisés. Par conséquent, je n'accepte pas le travail en vue de la soutenance et je transmets la notification au Recteur de l'Université afin d'examiner la situation du point de vue des procédures internes de l'Université.</w:t>
      </w:r>
    </w:p>
    <w:p w14:paraId="3013025E" w14:textId="77777777" w:rsidR="00246715" w:rsidRPr="005C0174" w:rsidRDefault="00246715" w:rsidP="00246715">
      <w:pPr>
        <w:jc w:val="both"/>
        <w:rPr>
          <w:rFonts w:ascii="Times New Roman" w:hAnsi="Times New Roman" w:cs="Times New Roman"/>
          <w:sz w:val="24"/>
          <w:szCs w:val="24"/>
          <w:lang w:val="fr-FR"/>
        </w:rPr>
      </w:pPr>
    </w:p>
    <w:p w14:paraId="644EA172"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Motivation :</w:t>
      </w:r>
    </w:p>
    <w:p w14:paraId="37946F53"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w:t>
      </w:r>
    </w:p>
    <w:p w14:paraId="547FA5FB" w14:textId="77777777"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w:t>
      </w:r>
    </w:p>
    <w:p w14:paraId="2D71F92F" w14:textId="5D2C3B8E" w:rsidR="00246715" w:rsidRPr="005C0174" w:rsidRDefault="00246715" w:rsidP="00246715">
      <w:pPr>
        <w:jc w:val="both"/>
        <w:rPr>
          <w:rFonts w:ascii="Times New Roman" w:hAnsi="Times New Roman" w:cs="Times New Roman"/>
          <w:sz w:val="24"/>
          <w:szCs w:val="24"/>
          <w:lang w:val="fr-FR"/>
        </w:rPr>
      </w:pPr>
      <w:r w:rsidRPr="005C0174">
        <w:rPr>
          <w:rFonts w:ascii="Times New Roman" w:hAnsi="Times New Roman" w:cs="Times New Roman"/>
          <w:sz w:val="24"/>
          <w:szCs w:val="24"/>
          <w:lang w:val="fr-FR"/>
        </w:rPr>
        <w:t>………………………..............................................................................................................................</w:t>
      </w:r>
    </w:p>
    <w:p w14:paraId="59A2E490" w14:textId="4A753BC6" w:rsidR="00246715" w:rsidRPr="005C0174" w:rsidRDefault="00246715" w:rsidP="00246715">
      <w:pPr>
        <w:jc w:val="both"/>
        <w:rPr>
          <w:rFonts w:ascii="Times New Roman" w:hAnsi="Times New Roman" w:cs="Times New Roman"/>
          <w:i/>
          <w:iCs/>
          <w:sz w:val="24"/>
          <w:szCs w:val="24"/>
          <w:lang w:val="fr-FR"/>
        </w:rPr>
      </w:pPr>
      <w:r w:rsidRPr="005C0174">
        <w:rPr>
          <w:rFonts w:ascii="Times New Roman" w:hAnsi="Times New Roman" w:cs="Times New Roman"/>
          <w:i/>
          <w:iCs/>
          <w:sz w:val="24"/>
          <w:szCs w:val="24"/>
          <w:lang w:val="fr-FR"/>
        </w:rPr>
        <w:t>Date</w:t>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000112F7" w:rsidRPr="005C0174">
        <w:rPr>
          <w:rFonts w:ascii="Times New Roman" w:hAnsi="Times New Roman" w:cs="Times New Roman"/>
          <w:i/>
          <w:iCs/>
          <w:sz w:val="24"/>
          <w:szCs w:val="24"/>
          <w:lang w:val="fr-FR"/>
        </w:rPr>
        <w:tab/>
      </w:r>
      <w:r w:rsidRPr="005C0174">
        <w:rPr>
          <w:rFonts w:ascii="Times New Roman" w:hAnsi="Times New Roman" w:cs="Times New Roman"/>
          <w:i/>
          <w:iCs/>
          <w:sz w:val="24"/>
          <w:szCs w:val="24"/>
          <w:lang w:val="fr-FR"/>
        </w:rPr>
        <w:t>Signature du/des coordinateur(s) scientifique(s)</w:t>
      </w:r>
    </w:p>
    <w:p w14:paraId="51007AB8" w14:textId="61F29BE7" w:rsidR="000112F7" w:rsidRPr="004F0887" w:rsidRDefault="000112F7" w:rsidP="00246715">
      <w:pPr>
        <w:jc w:val="both"/>
        <w:rPr>
          <w:rFonts w:ascii="Times New Roman" w:hAnsi="Times New Roman" w:cs="Times New Roman"/>
          <w:i/>
          <w:iCs/>
          <w:sz w:val="24"/>
          <w:szCs w:val="24"/>
          <w:lang w:val="fr-FR"/>
        </w:rPr>
      </w:pPr>
      <w:r w:rsidRPr="005C0174">
        <w:rPr>
          <w:rFonts w:ascii="Times New Roman" w:hAnsi="Times New Roman" w:cs="Times New Roman"/>
          <w:i/>
          <w:iCs/>
          <w:sz w:val="24"/>
          <w:szCs w:val="24"/>
          <w:lang w:val="fr-FR"/>
        </w:rPr>
        <w:t>………………………….</w:t>
      </w:r>
      <w:r w:rsidRPr="005C0174">
        <w:rPr>
          <w:rFonts w:ascii="Times New Roman" w:hAnsi="Times New Roman" w:cs="Times New Roman"/>
          <w:i/>
          <w:iCs/>
          <w:sz w:val="24"/>
          <w:szCs w:val="24"/>
          <w:lang w:val="fr-FR"/>
        </w:rPr>
        <w:tab/>
      </w:r>
      <w:r w:rsidRPr="005C0174">
        <w:rPr>
          <w:rFonts w:ascii="Times New Roman" w:hAnsi="Times New Roman" w:cs="Times New Roman"/>
          <w:i/>
          <w:iCs/>
          <w:sz w:val="24"/>
          <w:szCs w:val="24"/>
          <w:lang w:val="fr-FR"/>
        </w:rPr>
        <w:tab/>
      </w:r>
      <w:r w:rsidRPr="005C0174">
        <w:rPr>
          <w:rFonts w:ascii="Times New Roman" w:hAnsi="Times New Roman" w:cs="Times New Roman"/>
          <w:i/>
          <w:iCs/>
          <w:sz w:val="24"/>
          <w:szCs w:val="24"/>
          <w:lang w:val="fr-FR"/>
        </w:rPr>
        <w:tab/>
      </w:r>
      <w:r w:rsidRPr="005C0174">
        <w:rPr>
          <w:rFonts w:ascii="Times New Roman" w:hAnsi="Times New Roman" w:cs="Times New Roman"/>
          <w:i/>
          <w:iCs/>
          <w:sz w:val="24"/>
          <w:szCs w:val="24"/>
          <w:lang w:val="fr-FR"/>
        </w:rPr>
        <w:tab/>
      </w:r>
      <w:r w:rsidRPr="005C0174">
        <w:rPr>
          <w:rFonts w:ascii="Times New Roman" w:hAnsi="Times New Roman" w:cs="Times New Roman"/>
          <w:i/>
          <w:iCs/>
          <w:sz w:val="24"/>
          <w:szCs w:val="24"/>
          <w:lang w:val="fr-FR"/>
        </w:rPr>
        <w:tab/>
      </w:r>
      <w:r w:rsidRPr="004F0887">
        <w:rPr>
          <w:rFonts w:ascii="Times New Roman" w:hAnsi="Times New Roman" w:cs="Times New Roman"/>
          <w:i/>
          <w:iCs/>
          <w:sz w:val="24"/>
          <w:szCs w:val="24"/>
          <w:lang w:val="fr-FR"/>
        </w:rPr>
        <w:t>………………………………………………</w:t>
      </w:r>
    </w:p>
    <w:sectPr w:rsidR="000112F7" w:rsidRPr="004F0887" w:rsidSect="001F7EEE">
      <w:headerReference w:type="default" r:id="rId9"/>
      <w:footerReference w:type="default" r:id="rId10"/>
      <w:pgSz w:w="11906" w:h="16838"/>
      <w:pgMar w:top="720" w:right="991" w:bottom="720" w:left="851" w:header="720" w:footer="1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4506A" w14:textId="77777777" w:rsidR="00384762" w:rsidRDefault="00384762" w:rsidP="00D2536B">
      <w:pPr>
        <w:spacing w:after="0" w:line="240" w:lineRule="auto"/>
      </w:pPr>
      <w:r>
        <w:separator/>
      </w:r>
    </w:p>
  </w:endnote>
  <w:endnote w:type="continuationSeparator" w:id="0">
    <w:p w14:paraId="5E63C2A3" w14:textId="77777777" w:rsidR="00384762" w:rsidRDefault="00384762" w:rsidP="00D2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IN Pro Regular">
    <w:altName w:val="Arial"/>
    <w:charset w:val="00"/>
    <w:family w:val="swiss"/>
    <w:pitch w:val="variable"/>
    <w:sig w:usb0="00000001" w:usb1="4000207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6D72B" w14:textId="0C6B9715" w:rsidR="00002CEE" w:rsidRPr="00040DC2" w:rsidRDefault="00002CEE" w:rsidP="001B1B61">
    <w:pPr>
      <w:tabs>
        <w:tab w:val="center" w:pos="4680"/>
        <w:tab w:val="center" w:pos="4873"/>
        <w:tab w:val="left" w:pos="8298"/>
        <w:tab w:val="right" w:pos="9360"/>
      </w:tabs>
      <w:spacing w:after="0" w:line="240" w:lineRule="auto"/>
      <w:rPr>
        <w:rFonts w:ascii="Tahoma" w:hAnsi="Tahoma" w:cs="Verdana"/>
        <w:color w:val="06234A"/>
        <w:sz w:val="12"/>
        <w:szCs w:val="12"/>
      </w:rPr>
    </w:pPr>
    <w:r>
      <w:rPr>
        <w:rFonts w:ascii="Tahoma" w:hAnsi="Tahoma"/>
        <w:color w:val="06234A"/>
        <w:sz w:val="12"/>
        <w:szCs w:val="12"/>
      </w:rPr>
      <w:tab/>
    </w:r>
    <w:r w:rsidRPr="00040DC2">
      <w:rPr>
        <w:noProof/>
        <w:sz w:val="12"/>
        <w:szCs w:val="12"/>
        <w:lang w:val="en-US"/>
      </w:rPr>
      <w:drawing>
        <wp:anchor distT="0" distB="0" distL="114300" distR="114300" simplePos="0" relativeHeight="251658240" behindDoc="1" locked="0" layoutInCell="1" allowOverlap="1" wp14:anchorId="32ECE5F9" wp14:editId="3F7BD372">
          <wp:simplePos x="0" y="0"/>
          <wp:positionH relativeFrom="column">
            <wp:posOffset>932180</wp:posOffset>
          </wp:positionH>
          <wp:positionV relativeFrom="paragraph">
            <wp:posOffset>99060</wp:posOffset>
          </wp:positionV>
          <wp:extent cx="4324985" cy="54610"/>
          <wp:effectExtent l="0" t="0" r="0" b="0"/>
          <wp:wrapNone/>
          <wp:docPr id="1061963707" name="Imagine 4" descr="D :\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olor w:val="06234A"/>
        <w:sz w:val="12"/>
        <w:szCs w:val="12"/>
      </w:rPr>
      <w:t xml:space="preserve">                     </w:t>
    </w:r>
    <w:r w:rsidRPr="00040DC2">
      <w:rPr>
        <w:rFonts w:ascii="Tahoma" w:hAnsi="Tahoma" w:cs="Verdana"/>
        <w:color w:val="06234A"/>
        <w:sz w:val="12"/>
        <w:szCs w:val="12"/>
      </w:rPr>
      <w:t>PRO-RECTORAT DIDACTIQUE</w:t>
    </w:r>
  </w:p>
  <w:tbl>
    <w:tblPr>
      <w:tblW w:w="2862" w:type="pct"/>
      <w:jc w:val="center"/>
      <w:tblCellSpacing w:w="14" w:type="dxa"/>
      <w:tblLayout w:type="fixed"/>
      <w:tblCellMar>
        <w:left w:w="115" w:type="dxa"/>
        <w:right w:w="115" w:type="dxa"/>
      </w:tblCellMar>
      <w:tblLook w:val="04A0" w:firstRow="1" w:lastRow="0" w:firstColumn="1" w:lastColumn="0" w:noHBand="0" w:noVBand="1"/>
    </w:tblPr>
    <w:tblGrid>
      <w:gridCol w:w="5761"/>
    </w:tblGrid>
    <w:tr w:rsidR="00002CEE" w:rsidRPr="00040DC2" w14:paraId="55CDC8A7" w14:textId="77777777" w:rsidTr="00E07329">
      <w:trPr>
        <w:tblCellSpacing w:w="14" w:type="dxa"/>
        <w:jc w:val="center"/>
      </w:trPr>
      <w:tc>
        <w:tcPr>
          <w:tcW w:w="4951" w:type="pct"/>
          <w:shd w:val="clear" w:color="auto" w:fill="auto"/>
        </w:tcPr>
        <w:p w14:paraId="03494FC3" w14:textId="77777777" w:rsidR="00002CEE" w:rsidRPr="00040DC2" w:rsidRDefault="00002CEE" w:rsidP="001B1B61">
          <w:pPr>
            <w:tabs>
              <w:tab w:val="center" w:pos="4680"/>
              <w:tab w:val="right" w:pos="9360"/>
            </w:tabs>
            <w:spacing w:after="0" w:line="240" w:lineRule="auto"/>
            <w:jc w:val="center"/>
            <w:rPr>
              <w:rFonts w:ascii="Courier New" w:hAnsi="Courier New" w:cs="DIN Pro Regular"/>
              <w:sz w:val="12"/>
              <w:szCs w:val="12"/>
            </w:rPr>
          </w:pPr>
        </w:p>
        <w:p w14:paraId="2E8595BA" w14:textId="77777777" w:rsidR="00002CEE" w:rsidRPr="00040DC2" w:rsidRDefault="00002CEE" w:rsidP="001B1B61">
          <w:pPr>
            <w:tabs>
              <w:tab w:val="center" w:pos="4680"/>
              <w:tab w:val="right" w:pos="9360"/>
            </w:tabs>
            <w:spacing w:after="0" w:line="240" w:lineRule="auto"/>
            <w:jc w:val="center"/>
            <w:rPr>
              <w:rFonts w:ascii="Courier New" w:hAnsi="Courier New" w:cs="DIN Pro Regular"/>
              <w:sz w:val="12"/>
              <w:szCs w:val="12"/>
            </w:rPr>
          </w:pPr>
          <w:r w:rsidRPr="00040DC2">
            <w:rPr>
              <w:rFonts w:ascii="Courier New" w:hAnsi="Courier New" w:cs="DIN Pro Regular"/>
              <w:sz w:val="12"/>
              <w:szCs w:val="12"/>
            </w:rPr>
            <w:t>P-ta Eftimie Murgu, nr. 2, code 300041, Timisoara, Roumanie</w:t>
          </w:r>
        </w:p>
      </w:tc>
    </w:tr>
    <w:tr w:rsidR="00002CEE" w:rsidRPr="00040DC2" w14:paraId="1C4DFE87" w14:textId="77777777" w:rsidTr="00E07329">
      <w:trPr>
        <w:tblCellSpacing w:w="14" w:type="dxa"/>
        <w:jc w:val="center"/>
      </w:trPr>
      <w:tc>
        <w:tcPr>
          <w:tcW w:w="4951" w:type="pct"/>
          <w:shd w:val="clear" w:color="auto" w:fill="auto"/>
          <w:vAlign w:val="center"/>
        </w:tcPr>
        <w:p w14:paraId="52979578" w14:textId="77777777" w:rsidR="00002CEE" w:rsidRPr="00040DC2" w:rsidRDefault="00002CEE" w:rsidP="001B1B61">
          <w:pPr>
            <w:tabs>
              <w:tab w:val="center" w:pos="4680"/>
              <w:tab w:val="right" w:pos="9360"/>
            </w:tabs>
            <w:spacing w:after="0" w:line="240" w:lineRule="auto"/>
            <w:jc w:val="center"/>
            <w:rPr>
              <w:rFonts w:ascii="Courier New" w:hAnsi="Courier New" w:cs="DIN Pro Regular"/>
              <w:sz w:val="12"/>
              <w:szCs w:val="12"/>
            </w:rPr>
          </w:pPr>
          <w:r w:rsidRPr="00040DC2">
            <w:rPr>
              <w:rFonts w:ascii="Courier New" w:hAnsi="Courier New" w:cs="DIN Pro Regular"/>
              <w:sz w:val="12"/>
              <w:szCs w:val="12"/>
            </w:rPr>
            <w:t>Tél : +40256220479 ; Télécopieur : +40256490626</w:t>
          </w:r>
        </w:p>
      </w:tc>
    </w:tr>
    <w:tr w:rsidR="00002CEE" w:rsidRPr="00040DC2" w14:paraId="2B80A938" w14:textId="77777777" w:rsidTr="00E07329">
      <w:trPr>
        <w:tblCellSpacing w:w="14" w:type="dxa"/>
        <w:jc w:val="center"/>
      </w:trPr>
      <w:tc>
        <w:tcPr>
          <w:tcW w:w="4951" w:type="pct"/>
          <w:shd w:val="clear" w:color="auto" w:fill="auto"/>
          <w:vAlign w:val="center"/>
        </w:tcPr>
        <w:p w14:paraId="772A4407" w14:textId="77777777" w:rsidR="00002CEE" w:rsidRPr="00040DC2" w:rsidRDefault="00002CEE" w:rsidP="001B1B61">
          <w:pPr>
            <w:tabs>
              <w:tab w:val="center" w:pos="4680"/>
              <w:tab w:val="right" w:pos="9360"/>
            </w:tabs>
            <w:spacing w:after="0" w:line="240" w:lineRule="auto"/>
            <w:jc w:val="center"/>
            <w:rPr>
              <w:rFonts w:ascii="Courier New" w:hAnsi="Courier New" w:cs="DIN Pro Regular"/>
              <w:sz w:val="12"/>
              <w:szCs w:val="12"/>
            </w:rPr>
          </w:pPr>
          <w:r w:rsidRPr="00040DC2">
            <w:rPr>
              <w:rFonts w:ascii="Courier New" w:hAnsi="Courier New" w:cs="DIN Pro Regular"/>
              <w:sz w:val="12"/>
              <w:szCs w:val="12"/>
            </w:rPr>
            <w:t>Courriel : prorectoratdidactic@umft.ro</w:t>
          </w:r>
        </w:p>
      </w:tc>
    </w:tr>
  </w:tbl>
  <w:p w14:paraId="01E899BF" w14:textId="5942FBC1" w:rsidR="00002CEE" w:rsidRPr="00040DC2" w:rsidRDefault="00002CEE" w:rsidP="001B1B61">
    <w:pPr>
      <w:tabs>
        <w:tab w:val="left" w:pos="4080"/>
      </w:tabs>
      <w:spacing w:after="0" w:line="240" w:lineRule="auto"/>
      <w:rPr>
        <w:rFonts w:ascii="Tahoma" w:hAnsi="Tahoma"/>
        <w:color w:val="06234A"/>
        <w:sz w:val="12"/>
        <w:szCs w:val="12"/>
      </w:rPr>
    </w:pPr>
    <w:r w:rsidRPr="00040DC2">
      <w:rPr>
        <w:noProof/>
        <w:sz w:val="12"/>
        <w:szCs w:val="12"/>
        <w:lang w:val="en-US"/>
      </w:rPr>
      <w:drawing>
        <wp:anchor distT="0" distB="0" distL="114300" distR="114300" simplePos="0" relativeHeight="251659264" behindDoc="1" locked="0" layoutInCell="1" allowOverlap="1" wp14:anchorId="453F6317" wp14:editId="14BAB1C8">
          <wp:simplePos x="0" y="0"/>
          <wp:positionH relativeFrom="column">
            <wp:posOffset>932815</wp:posOffset>
          </wp:positionH>
          <wp:positionV relativeFrom="paragraph">
            <wp:posOffset>39370</wp:posOffset>
          </wp:positionV>
          <wp:extent cx="4324985" cy="54610"/>
          <wp:effectExtent l="0" t="0" r="0" b="0"/>
          <wp:wrapNone/>
          <wp:docPr id="587706211" name="Imagine 4" descr="D :\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ANA\1. CLIENTI\2020\UMFVBT\Template word\linie 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985" cy="5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DC2">
      <w:rPr>
        <w:rFonts w:ascii="Tahoma" w:hAnsi="Tahoma"/>
        <w:color w:val="06234A"/>
        <w:sz w:val="12"/>
        <w:szCs w:val="12"/>
      </w:rPr>
      <w:tab/>
    </w:r>
  </w:p>
  <w:p w14:paraId="535EE40A" w14:textId="77777777" w:rsidR="00002CEE" w:rsidRPr="00040DC2" w:rsidRDefault="00384762" w:rsidP="001B1B61">
    <w:pPr>
      <w:tabs>
        <w:tab w:val="left" w:pos="4080"/>
      </w:tabs>
      <w:spacing w:after="0" w:line="240" w:lineRule="auto"/>
      <w:jc w:val="center"/>
      <w:rPr>
        <w:rFonts w:ascii="Tahoma" w:hAnsi="Tahoma"/>
        <w:color w:val="06234A"/>
        <w:sz w:val="12"/>
        <w:szCs w:val="12"/>
      </w:rPr>
    </w:pPr>
    <w:hyperlink r:id="rId2" w:history="1">
      <w:r w:rsidR="00002CEE" w:rsidRPr="00040DC2">
        <w:rPr>
          <w:rFonts w:ascii="Tahoma" w:hAnsi="Tahoma"/>
          <w:color w:val="0563C1"/>
          <w:sz w:val="12"/>
          <w:szCs w:val="12"/>
          <w:u w:val="single"/>
        </w:rPr>
        <w:t>www.umft.ro</w:t>
      </w:r>
    </w:hyperlink>
    <w:r w:rsidR="00002CEE" w:rsidRPr="00040DC2">
      <w:rPr>
        <w:rFonts w:ascii="Tahoma" w:hAnsi="Tahoma"/>
        <w:color w:val="06234A"/>
        <w:sz w:val="12"/>
        <w:szCs w:val="12"/>
      </w:rPr>
      <w:t xml:space="preserve">     </w:t>
    </w:r>
  </w:p>
  <w:p w14:paraId="7A5F418D" w14:textId="69B283C0" w:rsidR="00002CEE" w:rsidRPr="00040DC2" w:rsidRDefault="00002CEE" w:rsidP="001B1B61">
    <w:pPr>
      <w:tabs>
        <w:tab w:val="left" w:pos="4080"/>
      </w:tabs>
      <w:spacing w:after="0" w:line="240" w:lineRule="auto"/>
      <w:jc w:val="right"/>
      <w:rPr>
        <w:rFonts w:ascii="Tahoma" w:hAnsi="Tahoma"/>
        <w:color w:val="06234A"/>
        <w:sz w:val="12"/>
        <w:szCs w:val="12"/>
        <w:lang w:eastAsia="x-none"/>
      </w:rPr>
    </w:pPr>
    <w:r w:rsidRPr="00040DC2">
      <w:rPr>
        <w:rFonts w:ascii="Tahoma" w:hAnsi="Tahoma"/>
        <w:color w:val="06234A"/>
        <w:sz w:val="12"/>
        <w:szCs w:val="12"/>
      </w:rPr>
      <w:fldChar w:fldCharType="begin"/>
    </w:r>
    <w:r w:rsidRPr="00040DC2">
      <w:rPr>
        <w:rFonts w:ascii="Tahoma" w:hAnsi="Tahoma"/>
        <w:color w:val="06234A"/>
        <w:sz w:val="12"/>
        <w:szCs w:val="12"/>
      </w:rPr>
      <w:instrText>PAGE   \* MERGEFORMAT</w:instrText>
    </w:r>
    <w:r w:rsidRPr="00040DC2">
      <w:rPr>
        <w:rFonts w:ascii="Tahoma" w:hAnsi="Tahoma"/>
        <w:color w:val="06234A"/>
        <w:sz w:val="12"/>
        <w:szCs w:val="12"/>
      </w:rPr>
      <w:fldChar w:fldCharType="separate"/>
    </w:r>
    <w:r w:rsidR="002A60A9">
      <w:rPr>
        <w:rFonts w:ascii="Tahoma" w:hAnsi="Tahoma"/>
        <w:noProof/>
        <w:color w:val="06234A"/>
        <w:sz w:val="12"/>
        <w:szCs w:val="12"/>
      </w:rPr>
      <w:t>12</w:t>
    </w:r>
    <w:r w:rsidRPr="00040DC2">
      <w:rPr>
        <w:rFonts w:ascii="Tahoma" w:hAnsi="Tahoma"/>
        <w:color w:val="06234A"/>
        <w:sz w:val="12"/>
        <w:szCs w:val="12"/>
      </w:rPr>
      <w:fldChar w:fldCharType="end"/>
    </w:r>
    <w:r w:rsidRPr="00040DC2">
      <w:rPr>
        <w:rFonts w:ascii="Tahoma" w:hAnsi="Tahoma"/>
        <w:color w:val="06234A"/>
        <w:sz w:val="12"/>
        <w:szCs w:val="12"/>
      </w:rPr>
      <w:t xml:space="preserve">                             </w:t>
    </w:r>
  </w:p>
  <w:p w14:paraId="3362C0F9" w14:textId="77777777" w:rsidR="00002CEE" w:rsidRPr="00A839A8" w:rsidRDefault="00002CEE" w:rsidP="001B1B61">
    <w:pPr>
      <w:pStyle w:val="Footer"/>
      <w:tabs>
        <w:tab w:val="clear" w:pos="4680"/>
        <w:tab w:val="clear" w:pos="9360"/>
        <w:tab w:val="left" w:pos="3909"/>
        <w:tab w:val="left" w:pos="4080"/>
      </w:tabs>
      <w:rPr>
        <w:rFonts w:ascii="Tahoma" w:hAnsi="Tahoma"/>
        <w:color w:val="06234A"/>
        <w:sz w:val="12"/>
        <w:szCs w:val="12"/>
      </w:rPr>
    </w:pPr>
    <w:r>
      <w:rPr>
        <w:rFonts w:ascii="Tahoma" w:hAnsi="Tahoma"/>
        <w:color w:val="06234A"/>
        <w:sz w:val="12"/>
        <w:szCs w:val="1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E351A" w14:textId="77777777" w:rsidR="00384762" w:rsidRDefault="00384762" w:rsidP="00D2536B">
      <w:pPr>
        <w:spacing w:after="0" w:line="240" w:lineRule="auto"/>
      </w:pPr>
      <w:r>
        <w:separator/>
      </w:r>
    </w:p>
  </w:footnote>
  <w:footnote w:type="continuationSeparator" w:id="0">
    <w:p w14:paraId="38B6E684" w14:textId="77777777" w:rsidR="00384762" w:rsidRDefault="00384762" w:rsidP="00D2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D53F" w14:textId="5F76DB74" w:rsidR="00002CEE" w:rsidRDefault="00002CEE" w:rsidP="00D2536B">
    <w:pPr>
      <w:pStyle w:val="Header"/>
    </w:pPr>
    <w:r>
      <w:rPr>
        <w:noProof/>
        <w:lang w:val="en-US" w:eastAsia="en-US"/>
      </w:rPr>
      <w:drawing>
        <wp:anchor distT="0" distB="0" distL="114300" distR="114300" simplePos="0" relativeHeight="251657216" behindDoc="1" locked="0" layoutInCell="1" allowOverlap="1" wp14:anchorId="6A202C83" wp14:editId="48DCF384">
          <wp:simplePos x="0" y="0"/>
          <wp:positionH relativeFrom="column">
            <wp:posOffset>1627505</wp:posOffset>
          </wp:positionH>
          <wp:positionV relativeFrom="paragraph">
            <wp:posOffset>-245745</wp:posOffset>
          </wp:positionV>
          <wp:extent cx="2934970" cy="792480"/>
          <wp:effectExtent l="0" t="0" r="0" b="0"/>
          <wp:wrapNone/>
          <wp:docPr id="230514821" name="Imagine 6" descr="D :\ANA\1. CLIENTS\2020\UMFVBT\DE TRIMIS\Logo\UMFT.p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D:\ANA\1. CLIENTI\2020\UMFVBT\DE TRIMIS\Logo\Logo UM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97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A4E9" w14:textId="77777777" w:rsidR="00002CEE" w:rsidRDefault="00002CEE" w:rsidP="00D2536B">
    <w:pPr>
      <w:pStyle w:val="Header"/>
    </w:pPr>
  </w:p>
  <w:p w14:paraId="75775303" w14:textId="1CE0AB27" w:rsidR="00002CEE" w:rsidRDefault="00002CEE" w:rsidP="00D2536B">
    <w:pPr>
      <w:pStyle w:val="Header"/>
    </w:pPr>
    <w:r>
      <w:rPr>
        <w:noProof/>
        <w:lang w:val="en-US" w:eastAsia="en-US"/>
      </w:rPr>
      <w:drawing>
        <wp:anchor distT="0" distB="0" distL="114300" distR="114300" simplePos="0" relativeHeight="251656192" behindDoc="1" locked="0" layoutInCell="1" allowOverlap="0" wp14:anchorId="6F588B82" wp14:editId="572761D2">
          <wp:simplePos x="0" y="0"/>
          <wp:positionH relativeFrom="column">
            <wp:posOffset>1243965</wp:posOffset>
          </wp:positionH>
          <wp:positionV relativeFrom="paragraph">
            <wp:posOffset>144145</wp:posOffset>
          </wp:positionV>
          <wp:extent cx="4320540" cy="53340"/>
          <wp:effectExtent l="0" t="0" r="0" b="0"/>
          <wp:wrapNone/>
          <wp:docPr id="1768877707" name="Imagine 5" descr="D :\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20540" cy="5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88828" w14:textId="77777777" w:rsidR="00002CEE" w:rsidRPr="00D2536B" w:rsidRDefault="00002CEE" w:rsidP="00D2536B">
    <w:pPr>
      <w:pStyle w:val="Head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2FAD"/>
    <w:multiLevelType w:val="hybridMultilevel"/>
    <w:tmpl w:val="E69A475C"/>
    <w:lvl w:ilvl="0" w:tplc="C22A5AB2">
      <w:start w:val="1"/>
      <w:numFmt w:val="bullet"/>
      <w:lvlText w:val="-"/>
      <w:lvlJc w:val="left"/>
      <w:pPr>
        <w:ind w:left="600" w:hanging="360"/>
      </w:pPr>
      <w:rPr>
        <w:rFonts w:ascii="Times New Roman" w:eastAsia="DIN Pro Regular" w:hAnsi="Times New Roman" w:cs="Times New Roman"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1" w15:restartNumberingAfterBreak="0">
    <w:nsid w:val="295969D6"/>
    <w:multiLevelType w:val="hybridMultilevel"/>
    <w:tmpl w:val="E5FA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D7C74"/>
    <w:multiLevelType w:val="hybridMultilevel"/>
    <w:tmpl w:val="0456BB64"/>
    <w:lvl w:ilvl="0" w:tplc="E5FED60C">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3DBB768C"/>
    <w:multiLevelType w:val="hybridMultilevel"/>
    <w:tmpl w:val="FD72CA50"/>
    <w:lvl w:ilvl="0" w:tplc="5240F79A">
      <w:start w:val="1"/>
      <w:numFmt w:val="decimal"/>
      <w:lvlText w:val="1.%1."/>
      <w:lvlJc w:val="left"/>
      <w:pPr>
        <w:ind w:left="720" w:hanging="360"/>
      </w:pPr>
      <w:rPr>
        <w:rFonts w:hint="default"/>
        <w:b/>
        <w:color w:val="auto"/>
      </w:rPr>
    </w:lvl>
    <w:lvl w:ilvl="1" w:tplc="202EE8D4">
      <w:start w:val="1"/>
      <w:numFmt w:val="decimal"/>
      <w:suff w:val="space"/>
      <w:lvlText w:val="II.2.%2."/>
      <w:lvlJc w:val="left"/>
      <w:pPr>
        <w:ind w:left="1211" w:hanging="360"/>
      </w:pPr>
      <w:rPr>
        <w:rFonts w:cs="Calibri" w:hint="default"/>
        <w:b/>
        <w:sz w:val="24"/>
        <w:szCs w:val="24"/>
      </w:rPr>
    </w:lvl>
    <w:lvl w:ilvl="2" w:tplc="ECF4DB46">
      <w:start w:val="1"/>
      <w:numFmt w:val="decimal"/>
      <w:pStyle w:val="HeadingLarisa"/>
      <w:lvlText w:val="III. %3."/>
      <w:lvlJc w:val="left"/>
      <w:pPr>
        <w:ind w:left="2700" w:hanging="720"/>
      </w:pPr>
      <w:rPr>
        <w:rFonts w:hint="default"/>
        <w:strike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50B56"/>
    <w:multiLevelType w:val="hybridMultilevel"/>
    <w:tmpl w:val="EA46414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C4"/>
    <w:rsid w:val="0000020E"/>
    <w:rsid w:val="000002DE"/>
    <w:rsid w:val="00000D0E"/>
    <w:rsid w:val="00002CEE"/>
    <w:rsid w:val="000030F7"/>
    <w:rsid w:val="00003553"/>
    <w:rsid w:val="00003B04"/>
    <w:rsid w:val="00003B54"/>
    <w:rsid w:val="00004A4F"/>
    <w:rsid w:val="0000597D"/>
    <w:rsid w:val="000059C2"/>
    <w:rsid w:val="000059E5"/>
    <w:rsid w:val="00006F0B"/>
    <w:rsid w:val="000100BE"/>
    <w:rsid w:val="00010304"/>
    <w:rsid w:val="00010BF9"/>
    <w:rsid w:val="000112F7"/>
    <w:rsid w:val="00011DB6"/>
    <w:rsid w:val="00011F49"/>
    <w:rsid w:val="00013323"/>
    <w:rsid w:val="00014123"/>
    <w:rsid w:val="0001429D"/>
    <w:rsid w:val="00014798"/>
    <w:rsid w:val="000147AC"/>
    <w:rsid w:val="0001568D"/>
    <w:rsid w:val="000168A4"/>
    <w:rsid w:val="00017328"/>
    <w:rsid w:val="00017635"/>
    <w:rsid w:val="00017A1A"/>
    <w:rsid w:val="0002263D"/>
    <w:rsid w:val="000226B4"/>
    <w:rsid w:val="00022968"/>
    <w:rsid w:val="00023551"/>
    <w:rsid w:val="00023D94"/>
    <w:rsid w:val="000248F2"/>
    <w:rsid w:val="00024C1F"/>
    <w:rsid w:val="00025697"/>
    <w:rsid w:val="00025713"/>
    <w:rsid w:val="00025B07"/>
    <w:rsid w:val="00027757"/>
    <w:rsid w:val="00027D10"/>
    <w:rsid w:val="00027E96"/>
    <w:rsid w:val="00030B3F"/>
    <w:rsid w:val="0003316C"/>
    <w:rsid w:val="0003364A"/>
    <w:rsid w:val="0003433D"/>
    <w:rsid w:val="00034376"/>
    <w:rsid w:val="000346B3"/>
    <w:rsid w:val="00034906"/>
    <w:rsid w:val="0003507A"/>
    <w:rsid w:val="00035978"/>
    <w:rsid w:val="000359D9"/>
    <w:rsid w:val="00035A0F"/>
    <w:rsid w:val="00035D79"/>
    <w:rsid w:val="00036047"/>
    <w:rsid w:val="00037B4C"/>
    <w:rsid w:val="00040067"/>
    <w:rsid w:val="00040617"/>
    <w:rsid w:val="00040DC2"/>
    <w:rsid w:val="000415C2"/>
    <w:rsid w:val="00042661"/>
    <w:rsid w:val="00043F0B"/>
    <w:rsid w:val="00045A57"/>
    <w:rsid w:val="00045F45"/>
    <w:rsid w:val="0004682D"/>
    <w:rsid w:val="0004731C"/>
    <w:rsid w:val="000500C2"/>
    <w:rsid w:val="0005020D"/>
    <w:rsid w:val="00050E85"/>
    <w:rsid w:val="000521C9"/>
    <w:rsid w:val="00052DD2"/>
    <w:rsid w:val="00052F56"/>
    <w:rsid w:val="000531F9"/>
    <w:rsid w:val="00053E6C"/>
    <w:rsid w:val="00054BDD"/>
    <w:rsid w:val="00055852"/>
    <w:rsid w:val="00055F36"/>
    <w:rsid w:val="00056BFA"/>
    <w:rsid w:val="0005781E"/>
    <w:rsid w:val="00057B93"/>
    <w:rsid w:val="00060CB2"/>
    <w:rsid w:val="0006119E"/>
    <w:rsid w:val="00061D18"/>
    <w:rsid w:val="00063D00"/>
    <w:rsid w:val="00064B62"/>
    <w:rsid w:val="00064E1A"/>
    <w:rsid w:val="000655B7"/>
    <w:rsid w:val="00066E9D"/>
    <w:rsid w:val="000679CE"/>
    <w:rsid w:val="000703A3"/>
    <w:rsid w:val="000713D3"/>
    <w:rsid w:val="00071F31"/>
    <w:rsid w:val="00071FD0"/>
    <w:rsid w:val="00072F22"/>
    <w:rsid w:val="00073A2F"/>
    <w:rsid w:val="00074E74"/>
    <w:rsid w:val="000761F5"/>
    <w:rsid w:val="0007642A"/>
    <w:rsid w:val="000765BE"/>
    <w:rsid w:val="000766D9"/>
    <w:rsid w:val="00076C18"/>
    <w:rsid w:val="000775C3"/>
    <w:rsid w:val="00080647"/>
    <w:rsid w:val="0008131D"/>
    <w:rsid w:val="00081FCA"/>
    <w:rsid w:val="000832DF"/>
    <w:rsid w:val="00083B83"/>
    <w:rsid w:val="00085216"/>
    <w:rsid w:val="0008609E"/>
    <w:rsid w:val="00086A71"/>
    <w:rsid w:val="00091433"/>
    <w:rsid w:val="0009479E"/>
    <w:rsid w:val="00095B14"/>
    <w:rsid w:val="00095BA5"/>
    <w:rsid w:val="00096BCD"/>
    <w:rsid w:val="00097275"/>
    <w:rsid w:val="00097471"/>
    <w:rsid w:val="0009781E"/>
    <w:rsid w:val="00097995"/>
    <w:rsid w:val="000A0320"/>
    <w:rsid w:val="000A03A9"/>
    <w:rsid w:val="000A0E7B"/>
    <w:rsid w:val="000A193C"/>
    <w:rsid w:val="000A3A37"/>
    <w:rsid w:val="000A5606"/>
    <w:rsid w:val="000A65D0"/>
    <w:rsid w:val="000A6F09"/>
    <w:rsid w:val="000A719E"/>
    <w:rsid w:val="000B0F34"/>
    <w:rsid w:val="000B20BB"/>
    <w:rsid w:val="000B3017"/>
    <w:rsid w:val="000B4234"/>
    <w:rsid w:val="000B44F3"/>
    <w:rsid w:val="000B4A7E"/>
    <w:rsid w:val="000B4B61"/>
    <w:rsid w:val="000B5779"/>
    <w:rsid w:val="000B5BA0"/>
    <w:rsid w:val="000B6E7D"/>
    <w:rsid w:val="000B78AF"/>
    <w:rsid w:val="000B78B4"/>
    <w:rsid w:val="000C0E14"/>
    <w:rsid w:val="000C125F"/>
    <w:rsid w:val="000C1EA2"/>
    <w:rsid w:val="000C1FF9"/>
    <w:rsid w:val="000C36FA"/>
    <w:rsid w:val="000C3E8A"/>
    <w:rsid w:val="000C4077"/>
    <w:rsid w:val="000C4124"/>
    <w:rsid w:val="000C4211"/>
    <w:rsid w:val="000C4E16"/>
    <w:rsid w:val="000C5155"/>
    <w:rsid w:val="000C6138"/>
    <w:rsid w:val="000C6296"/>
    <w:rsid w:val="000D094C"/>
    <w:rsid w:val="000D0FEB"/>
    <w:rsid w:val="000D146E"/>
    <w:rsid w:val="000D1791"/>
    <w:rsid w:val="000D21A3"/>
    <w:rsid w:val="000D2DE7"/>
    <w:rsid w:val="000D3642"/>
    <w:rsid w:val="000D3DF2"/>
    <w:rsid w:val="000D4A47"/>
    <w:rsid w:val="000D653C"/>
    <w:rsid w:val="000D65E0"/>
    <w:rsid w:val="000D6720"/>
    <w:rsid w:val="000D6914"/>
    <w:rsid w:val="000D6C08"/>
    <w:rsid w:val="000D6F73"/>
    <w:rsid w:val="000D7222"/>
    <w:rsid w:val="000E0521"/>
    <w:rsid w:val="000E0DC8"/>
    <w:rsid w:val="000E2CB8"/>
    <w:rsid w:val="000E3C55"/>
    <w:rsid w:val="000E454E"/>
    <w:rsid w:val="000E47EF"/>
    <w:rsid w:val="000E50C1"/>
    <w:rsid w:val="000E5355"/>
    <w:rsid w:val="000E5B8E"/>
    <w:rsid w:val="000E60AD"/>
    <w:rsid w:val="000F0983"/>
    <w:rsid w:val="000F0C79"/>
    <w:rsid w:val="000F0F17"/>
    <w:rsid w:val="000F11AA"/>
    <w:rsid w:val="000F18D2"/>
    <w:rsid w:val="000F2246"/>
    <w:rsid w:val="000F25F3"/>
    <w:rsid w:val="000F393E"/>
    <w:rsid w:val="000F4571"/>
    <w:rsid w:val="000F4B39"/>
    <w:rsid w:val="000F569C"/>
    <w:rsid w:val="000F6D03"/>
    <w:rsid w:val="000F7491"/>
    <w:rsid w:val="001008E7"/>
    <w:rsid w:val="00100D6D"/>
    <w:rsid w:val="001025BD"/>
    <w:rsid w:val="00103935"/>
    <w:rsid w:val="00103D6A"/>
    <w:rsid w:val="00104E44"/>
    <w:rsid w:val="00104FDE"/>
    <w:rsid w:val="00105ED1"/>
    <w:rsid w:val="00106A5A"/>
    <w:rsid w:val="00106C56"/>
    <w:rsid w:val="00110326"/>
    <w:rsid w:val="001104F6"/>
    <w:rsid w:val="00110D73"/>
    <w:rsid w:val="00110D9F"/>
    <w:rsid w:val="00111419"/>
    <w:rsid w:val="001117F8"/>
    <w:rsid w:val="001122B8"/>
    <w:rsid w:val="00112987"/>
    <w:rsid w:val="00112E36"/>
    <w:rsid w:val="001140EB"/>
    <w:rsid w:val="00114A9F"/>
    <w:rsid w:val="00115653"/>
    <w:rsid w:val="00115778"/>
    <w:rsid w:val="00115F7C"/>
    <w:rsid w:val="001160CF"/>
    <w:rsid w:val="00117AB2"/>
    <w:rsid w:val="0012194B"/>
    <w:rsid w:val="00121D0E"/>
    <w:rsid w:val="001221B2"/>
    <w:rsid w:val="00122BC6"/>
    <w:rsid w:val="0012443F"/>
    <w:rsid w:val="00124B61"/>
    <w:rsid w:val="00124D94"/>
    <w:rsid w:val="001255B1"/>
    <w:rsid w:val="00125857"/>
    <w:rsid w:val="00127951"/>
    <w:rsid w:val="00127A83"/>
    <w:rsid w:val="00127F6E"/>
    <w:rsid w:val="00130575"/>
    <w:rsid w:val="00130C1A"/>
    <w:rsid w:val="00131400"/>
    <w:rsid w:val="00132043"/>
    <w:rsid w:val="00132598"/>
    <w:rsid w:val="001330B8"/>
    <w:rsid w:val="001341DC"/>
    <w:rsid w:val="00134618"/>
    <w:rsid w:val="00134784"/>
    <w:rsid w:val="00134F91"/>
    <w:rsid w:val="00135122"/>
    <w:rsid w:val="001353CF"/>
    <w:rsid w:val="0013547F"/>
    <w:rsid w:val="0013632F"/>
    <w:rsid w:val="00136425"/>
    <w:rsid w:val="001364FF"/>
    <w:rsid w:val="001365E2"/>
    <w:rsid w:val="001374BA"/>
    <w:rsid w:val="0014017F"/>
    <w:rsid w:val="00140D9D"/>
    <w:rsid w:val="001426D2"/>
    <w:rsid w:val="00142930"/>
    <w:rsid w:val="00143696"/>
    <w:rsid w:val="001437E3"/>
    <w:rsid w:val="00143CB0"/>
    <w:rsid w:val="001448DD"/>
    <w:rsid w:val="00144F73"/>
    <w:rsid w:val="001454FE"/>
    <w:rsid w:val="001456D3"/>
    <w:rsid w:val="001458D1"/>
    <w:rsid w:val="00145DA3"/>
    <w:rsid w:val="00145DB5"/>
    <w:rsid w:val="00146867"/>
    <w:rsid w:val="00146D8B"/>
    <w:rsid w:val="00150722"/>
    <w:rsid w:val="001508D1"/>
    <w:rsid w:val="0015097D"/>
    <w:rsid w:val="001511AE"/>
    <w:rsid w:val="00152553"/>
    <w:rsid w:val="00153CE4"/>
    <w:rsid w:val="00153D8C"/>
    <w:rsid w:val="00155021"/>
    <w:rsid w:val="00155908"/>
    <w:rsid w:val="00156026"/>
    <w:rsid w:val="0015792F"/>
    <w:rsid w:val="00160A32"/>
    <w:rsid w:val="00162091"/>
    <w:rsid w:val="00162A7E"/>
    <w:rsid w:val="00162C0C"/>
    <w:rsid w:val="0016302A"/>
    <w:rsid w:val="00163059"/>
    <w:rsid w:val="00164938"/>
    <w:rsid w:val="00165175"/>
    <w:rsid w:val="00165E47"/>
    <w:rsid w:val="0016650A"/>
    <w:rsid w:val="0016659A"/>
    <w:rsid w:val="001668EE"/>
    <w:rsid w:val="00167D06"/>
    <w:rsid w:val="00172784"/>
    <w:rsid w:val="001729A5"/>
    <w:rsid w:val="00172BA2"/>
    <w:rsid w:val="00172BD9"/>
    <w:rsid w:val="00172D61"/>
    <w:rsid w:val="001730EC"/>
    <w:rsid w:val="001731AB"/>
    <w:rsid w:val="00173D59"/>
    <w:rsid w:val="0017514F"/>
    <w:rsid w:val="00176326"/>
    <w:rsid w:val="00176E09"/>
    <w:rsid w:val="00177787"/>
    <w:rsid w:val="001805BA"/>
    <w:rsid w:val="00180D73"/>
    <w:rsid w:val="00181830"/>
    <w:rsid w:val="00182363"/>
    <w:rsid w:val="00183C1D"/>
    <w:rsid w:val="00183C47"/>
    <w:rsid w:val="0018461E"/>
    <w:rsid w:val="001848A5"/>
    <w:rsid w:val="00184913"/>
    <w:rsid w:val="00185383"/>
    <w:rsid w:val="0018559C"/>
    <w:rsid w:val="00185C17"/>
    <w:rsid w:val="00185EBD"/>
    <w:rsid w:val="001867A3"/>
    <w:rsid w:val="00186C3C"/>
    <w:rsid w:val="001875D4"/>
    <w:rsid w:val="00187B4F"/>
    <w:rsid w:val="00187FF4"/>
    <w:rsid w:val="00190CA4"/>
    <w:rsid w:val="001925F3"/>
    <w:rsid w:val="001934E4"/>
    <w:rsid w:val="0019437E"/>
    <w:rsid w:val="001943AA"/>
    <w:rsid w:val="001958E3"/>
    <w:rsid w:val="00196F55"/>
    <w:rsid w:val="001A0615"/>
    <w:rsid w:val="001A0D70"/>
    <w:rsid w:val="001A13E6"/>
    <w:rsid w:val="001A1C0E"/>
    <w:rsid w:val="001A1DB5"/>
    <w:rsid w:val="001A30B5"/>
    <w:rsid w:val="001A3104"/>
    <w:rsid w:val="001A408C"/>
    <w:rsid w:val="001A41CF"/>
    <w:rsid w:val="001A4B06"/>
    <w:rsid w:val="001A4E21"/>
    <w:rsid w:val="001A58AC"/>
    <w:rsid w:val="001A6EEF"/>
    <w:rsid w:val="001A7119"/>
    <w:rsid w:val="001A7788"/>
    <w:rsid w:val="001A7FC7"/>
    <w:rsid w:val="001B097F"/>
    <w:rsid w:val="001B0F26"/>
    <w:rsid w:val="001B1B61"/>
    <w:rsid w:val="001B2071"/>
    <w:rsid w:val="001B27C7"/>
    <w:rsid w:val="001B4276"/>
    <w:rsid w:val="001B542B"/>
    <w:rsid w:val="001B56BD"/>
    <w:rsid w:val="001B5775"/>
    <w:rsid w:val="001B5861"/>
    <w:rsid w:val="001B5AB8"/>
    <w:rsid w:val="001B70EA"/>
    <w:rsid w:val="001B7786"/>
    <w:rsid w:val="001B7805"/>
    <w:rsid w:val="001C066C"/>
    <w:rsid w:val="001C0819"/>
    <w:rsid w:val="001C17C2"/>
    <w:rsid w:val="001C1986"/>
    <w:rsid w:val="001C3FDC"/>
    <w:rsid w:val="001C52B4"/>
    <w:rsid w:val="001C59A8"/>
    <w:rsid w:val="001C5DD2"/>
    <w:rsid w:val="001C5E1B"/>
    <w:rsid w:val="001C5F94"/>
    <w:rsid w:val="001C7F89"/>
    <w:rsid w:val="001D1E4C"/>
    <w:rsid w:val="001D3F39"/>
    <w:rsid w:val="001D444F"/>
    <w:rsid w:val="001D49F4"/>
    <w:rsid w:val="001D4E33"/>
    <w:rsid w:val="001D5BA7"/>
    <w:rsid w:val="001D5C99"/>
    <w:rsid w:val="001D5E24"/>
    <w:rsid w:val="001D6A36"/>
    <w:rsid w:val="001E0CA7"/>
    <w:rsid w:val="001E14D4"/>
    <w:rsid w:val="001E1B08"/>
    <w:rsid w:val="001E1F9D"/>
    <w:rsid w:val="001E214D"/>
    <w:rsid w:val="001E34B8"/>
    <w:rsid w:val="001E385B"/>
    <w:rsid w:val="001E3F68"/>
    <w:rsid w:val="001E4119"/>
    <w:rsid w:val="001E4264"/>
    <w:rsid w:val="001E42AC"/>
    <w:rsid w:val="001E5861"/>
    <w:rsid w:val="001E6B30"/>
    <w:rsid w:val="001E6C8C"/>
    <w:rsid w:val="001E7088"/>
    <w:rsid w:val="001E7D10"/>
    <w:rsid w:val="001E7D6B"/>
    <w:rsid w:val="001F062B"/>
    <w:rsid w:val="001F1397"/>
    <w:rsid w:val="001F13F6"/>
    <w:rsid w:val="001F173B"/>
    <w:rsid w:val="001F2603"/>
    <w:rsid w:val="001F2BB9"/>
    <w:rsid w:val="001F311E"/>
    <w:rsid w:val="001F35B3"/>
    <w:rsid w:val="001F37D8"/>
    <w:rsid w:val="001F3C7C"/>
    <w:rsid w:val="001F4CBC"/>
    <w:rsid w:val="001F5467"/>
    <w:rsid w:val="001F5D5A"/>
    <w:rsid w:val="001F686A"/>
    <w:rsid w:val="001F7923"/>
    <w:rsid w:val="001F7DB7"/>
    <w:rsid w:val="001F7EEE"/>
    <w:rsid w:val="00200C92"/>
    <w:rsid w:val="00200E27"/>
    <w:rsid w:val="00200F6A"/>
    <w:rsid w:val="00201156"/>
    <w:rsid w:val="00202A41"/>
    <w:rsid w:val="00203536"/>
    <w:rsid w:val="00203667"/>
    <w:rsid w:val="00203919"/>
    <w:rsid w:val="00203F0C"/>
    <w:rsid w:val="002041D3"/>
    <w:rsid w:val="00204653"/>
    <w:rsid w:val="00204755"/>
    <w:rsid w:val="00206A71"/>
    <w:rsid w:val="00206ACD"/>
    <w:rsid w:val="002070CA"/>
    <w:rsid w:val="002070FF"/>
    <w:rsid w:val="00207C70"/>
    <w:rsid w:val="00210423"/>
    <w:rsid w:val="00210655"/>
    <w:rsid w:val="00210BCB"/>
    <w:rsid w:val="00210C25"/>
    <w:rsid w:val="00210D58"/>
    <w:rsid w:val="00211538"/>
    <w:rsid w:val="0021155A"/>
    <w:rsid w:val="002120AA"/>
    <w:rsid w:val="002127E9"/>
    <w:rsid w:val="00213FDA"/>
    <w:rsid w:val="00214500"/>
    <w:rsid w:val="002146BE"/>
    <w:rsid w:val="0021488F"/>
    <w:rsid w:val="00214965"/>
    <w:rsid w:val="00214A50"/>
    <w:rsid w:val="00214BFA"/>
    <w:rsid w:val="00214C49"/>
    <w:rsid w:val="002168B2"/>
    <w:rsid w:val="002171E2"/>
    <w:rsid w:val="002172F5"/>
    <w:rsid w:val="0022060F"/>
    <w:rsid w:val="00220641"/>
    <w:rsid w:val="00220A62"/>
    <w:rsid w:val="0022167F"/>
    <w:rsid w:val="00222229"/>
    <w:rsid w:val="00222352"/>
    <w:rsid w:val="002224FD"/>
    <w:rsid w:val="00224551"/>
    <w:rsid w:val="00224605"/>
    <w:rsid w:val="00225F14"/>
    <w:rsid w:val="002261A4"/>
    <w:rsid w:val="002262E0"/>
    <w:rsid w:val="00226350"/>
    <w:rsid w:val="00226A23"/>
    <w:rsid w:val="00227B2F"/>
    <w:rsid w:val="0023097E"/>
    <w:rsid w:val="0023172B"/>
    <w:rsid w:val="00231878"/>
    <w:rsid w:val="002321FF"/>
    <w:rsid w:val="0023360C"/>
    <w:rsid w:val="002337E3"/>
    <w:rsid w:val="00233A11"/>
    <w:rsid w:val="00233E72"/>
    <w:rsid w:val="002341C8"/>
    <w:rsid w:val="0023599C"/>
    <w:rsid w:val="00235CBC"/>
    <w:rsid w:val="00236541"/>
    <w:rsid w:val="00236664"/>
    <w:rsid w:val="00236FE0"/>
    <w:rsid w:val="002379B3"/>
    <w:rsid w:val="00237F2A"/>
    <w:rsid w:val="00240151"/>
    <w:rsid w:val="0024063B"/>
    <w:rsid w:val="00241044"/>
    <w:rsid w:val="00241854"/>
    <w:rsid w:val="00241882"/>
    <w:rsid w:val="00241C9A"/>
    <w:rsid w:val="0024413C"/>
    <w:rsid w:val="002452BE"/>
    <w:rsid w:val="00246517"/>
    <w:rsid w:val="00246715"/>
    <w:rsid w:val="00246778"/>
    <w:rsid w:val="0024697F"/>
    <w:rsid w:val="002470F8"/>
    <w:rsid w:val="0025045E"/>
    <w:rsid w:val="00250932"/>
    <w:rsid w:val="00251228"/>
    <w:rsid w:val="00251EEF"/>
    <w:rsid w:val="00253B40"/>
    <w:rsid w:val="00255253"/>
    <w:rsid w:val="00255318"/>
    <w:rsid w:val="0025568A"/>
    <w:rsid w:val="0025678D"/>
    <w:rsid w:val="00256DC8"/>
    <w:rsid w:val="0026041A"/>
    <w:rsid w:val="00261855"/>
    <w:rsid w:val="00262E48"/>
    <w:rsid w:val="0026324F"/>
    <w:rsid w:val="00263956"/>
    <w:rsid w:val="002649CE"/>
    <w:rsid w:val="0026539D"/>
    <w:rsid w:val="00265874"/>
    <w:rsid w:val="00266673"/>
    <w:rsid w:val="00266796"/>
    <w:rsid w:val="00266F8E"/>
    <w:rsid w:val="00272FF5"/>
    <w:rsid w:val="002730CE"/>
    <w:rsid w:val="00273446"/>
    <w:rsid w:val="00273631"/>
    <w:rsid w:val="00273CE6"/>
    <w:rsid w:val="00275485"/>
    <w:rsid w:val="00275965"/>
    <w:rsid w:val="0027634E"/>
    <w:rsid w:val="002764A3"/>
    <w:rsid w:val="00276918"/>
    <w:rsid w:val="00277993"/>
    <w:rsid w:val="00277F0A"/>
    <w:rsid w:val="00280762"/>
    <w:rsid w:val="002814E1"/>
    <w:rsid w:val="00281B64"/>
    <w:rsid w:val="00282199"/>
    <w:rsid w:val="00282D19"/>
    <w:rsid w:val="00283C25"/>
    <w:rsid w:val="00285853"/>
    <w:rsid w:val="00285D92"/>
    <w:rsid w:val="00286657"/>
    <w:rsid w:val="00286D60"/>
    <w:rsid w:val="00286F2B"/>
    <w:rsid w:val="00287D43"/>
    <w:rsid w:val="00291484"/>
    <w:rsid w:val="002915C7"/>
    <w:rsid w:val="00291A21"/>
    <w:rsid w:val="002923C4"/>
    <w:rsid w:val="00292CAD"/>
    <w:rsid w:val="00293328"/>
    <w:rsid w:val="00293995"/>
    <w:rsid w:val="00293B22"/>
    <w:rsid w:val="002944CA"/>
    <w:rsid w:val="002945F9"/>
    <w:rsid w:val="00294AEC"/>
    <w:rsid w:val="002951A8"/>
    <w:rsid w:val="00295CD6"/>
    <w:rsid w:val="00296897"/>
    <w:rsid w:val="0029745C"/>
    <w:rsid w:val="00297A60"/>
    <w:rsid w:val="002A0446"/>
    <w:rsid w:val="002A1092"/>
    <w:rsid w:val="002A1F70"/>
    <w:rsid w:val="002A2510"/>
    <w:rsid w:val="002A282A"/>
    <w:rsid w:val="002A2886"/>
    <w:rsid w:val="002A2DDC"/>
    <w:rsid w:val="002A2EDA"/>
    <w:rsid w:val="002A2F75"/>
    <w:rsid w:val="002A33F3"/>
    <w:rsid w:val="002A37D5"/>
    <w:rsid w:val="002A4EA7"/>
    <w:rsid w:val="002A53F9"/>
    <w:rsid w:val="002A567E"/>
    <w:rsid w:val="002A60A9"/>
    <w:rsid w:val="002A6341"/>
    <w:rsid w:val="002A78B6"/>
    <w:rsid w:val="002B09E4"/>
    <w:rsid w:val="002B14BC"/>
    <w:rsid w:val="002B2D07"/>
    <w:rsid w:val="002B2EC2"/>
    <w:rsid w:val="002B488F"/>
    <w:rsid w:val="002B4A9B"/>
    <w:rsid w:val="002B5641"/>
    <w:rsid w:val="002B5B43"/>
    <w:rsid w:val="002B5B56"/>
    <w:rsid w:val="002B6B40"/>
    <w:rsid w:val="002B7B8E"/>
    <w:rsid w:val="002C05BC"/>
    <w:rsid w:val="002C05C5"/>
    <w:rsid w:val="002C0868"/>
    <w:rsid w:val="002C08B7"/>
    <w:rsid w:val="002C295F"/>
    <w:rsid w:val="002C317A"/>
    <w:rsid w:val="002C3E77"/>
    <w:rsid w:val="002C3ED5"/>
    <w:rsid w:val="002C49F0"/>
    <w:rsid w:val="002C5DDA"/>
    <w:rsid w:val="002C705C"/>
    <w:rsid w:val="002C7A92"/>
    <w:rsid w:val="002D2162"/>
    <w:rsid w:val="002D2CD0"/>
    <w:rsid w:val="002D3FAF"/>
    <w:rsid w:val="002D5B9E"/>
    <w:rsid w:val="002D5E0E"/>
    <w:rsid w:val="002D6CB0"/>
    <w:rsid w:val="002D6F3D"/>
    <w:rsid w:val="002D7CFC"/>
    <w:rsid w:val="002E16CA"/>
    <w:rsid w:val="002E1CB4"/>
    <w:rsid w:val="002E3D70"/>
    <w:rsid w:val="002E497C"/>
    <w:rsid w:val="002E631B"/>
    <w:rsid w:val="002E7093"/>
    <w:rsid w:val="002E79F3"/>
    <w:rsid w:val="002F08AD"/>
    <w:rsid w:val="002F1287"/>
    <w:rsid w:val="002F195E"/>
    <w:rsid w:val="002F1DC4"/>
    <w:rsid w:val="002F1DD3"/>
    <w:rsid w:val="002F30B7"/>
    <w:rsid w:val="002F3FFF"/>
    <w:rsid w:val="002F4306"/>
    <w:rsid w:val="002F4376"/>
    <w:rsid w:val="002F4491"/>
    <w:rsid w:val="002F50CB"/>
    <w:rsid w:val="002F57CD"/>
    <w:rsid w:val="002F59D0"/>
    <w:rsid w:val="002F6415"/>
    <w:rsid w:val="002F66B1"/>
    <w:rsid w:val="002F70B6"/>
    <w:rsid w:val="002F72CA"/>
    <w:rsid w:val="002F790B"/>
    <w:rsid w:val="002F7E71"/>
    <w:rsid w:val="00300111"/>
    <w:rsid w:val="00302CEC"/>
    <w:rsid w:val="00302D3F"/>
    <w:rsid w:val="003033EA"/>
    <w:rsid w:val="00304721"/>
    <w:rsid w:val="003057A7"/>
    <w:rsid w:val="00305B5F"/>
    <w:rsid w:val="00306BBC"/>
    <w:rsid w:val="00306BCC"/>
    <w:rsid w:val="00310B84"/>
    <w:rsid w:val="00310ECA"/>
    <w:rsid w:val="0031217D"/>
    <w:rsid w:val="00312E1C"/>
    <w:rsid w:val="0031309C"/>
    <w:rsid w:val="003137F4"/>
    <w:rsid w:val="00313C34"/>
    <w:rsid w:val="00313CD6"/>
    <w:rsid w:val="00315DE6"/>
    <w:rsid w:val="00316624"/>
    <w:rsid w:val="00316E77"/>
    <w:rsid w:val="00316EB3"/>
    <w:rsid w:val="00316FAD"/>
    <w:rsid w:val="00317290"/>
    <w:rsid w:val="003177B4"/>
    <w:rsid w:val="00317823"/>
    <w:rsid w:val="00320E87"/>
    <w:rsid w:val="00321112"/>
    <w:rsid w:val="00321897"/>
    <w:rsid w:val="00322EA1"/>
    <w:rsid w:val="003233B7"/>
    <w:rsid w:val="0032459A"/>
    <w:rsid w:val="003260B7"/>
    <w:rsid w:val="003313DF"/>
    <w:rsid w:val="00331571"/>
    <w:rsid w:val="00331ABE"/>
    <w:rsid w:val="00332F90"/>
    <w:rsid w:val="00333A25"/>
    <w:rsid w:val="003346EF"/>
    <w:rsid w:val="00334FF0"/>
    <w:rsid w:val="00335311"/>
    <w:rsid w:val="00335E1E"/>
    <w:rsid w:val="00335F22"/>
    <w:rsid w:val="003360D0"/>
    <w:rsid w:val="003373E7"/>
    <w:rsid w:val="00340B05"/>
    <w:rsid w:val="003423A8"/>
    <w:rsid w:val="003423C8"/>
    <w:rsid w:val="00344CCF"/>
    <w:rsid w:val="003453D7"/>
    <w:rsid w:val="00345D0D"/>
    <w:rsid w:val="00345E96"/>
    <w:rsid w:val="003468AE"/>
    <w:rsid w:val="00346925"/>
    <w:rsid w:val="00346F0D"/>
    <w:rsid w:val="00347E50"/>
    <w:rsid w:val="00350737"/>
    <w:rsid w:val="00350F18"/>
    <w:rsid w:val="00352B2A"/>
    <w:rsid w:val="00352B56"/>
    <w:rsid w:val="00353BF1"/>
    <w:rsid w:val="003564E8"/>
    <w:rsid w:val="00357545"/>
    <w:rsid w:val="00357F56"/>
    <w:rsid w:val="003607BE"/>
    <w:rsid w:val="00360B34"/>
    <w:rsid w:val="00361490"/>
    <w:rsid w:val="00361CDB"/>
    <w:rsid w:val="0036213D"/>
    <w:rsid w:val="00364F64"/>
    <w:rsid w:val="00365684"/>
    <w:rsid w:val="003667AD"/>
    <w:rsid w:val="00366D36"/>
    <w:rsid w:val="00366DEB"/>
    <w:rsid w:val="00367C20"/>
    <w:rsid w:val="00370C91"/>
    <w:rsid w:val="00370D34"/>
    <w:rsid w:val="003737AD"/>
    <w:rsid w:val="0037393B"/>
    <w:rsid w:val="00375858"/>
    <w:rsid w:val="00375BC0"/>
    <w:rsid w:val="0038054B"/>
    <w:rsid w:val="003833AA"/>
    <w:rsid w:val="003840D3"/>
    <w:rsid w:val="003840DA"/>
    <w:rsid w:val="00384762"/>
    <w:rsid w:val="00384896"/>
    <w:rsid w:val="00384BA4"/>
    <w:rsid w:val="00386671"/>
    <w:rsid w:val="00387399"/>
    <w:rsid w:val="0038790B"/>
    <w:rsid w:val="0039035A"/>
    <w:rsid w:val="00390B46"/>
    <w:rsid w:val="003918E5"/>
    <w:rsid w:val="00391C6B"/>
    <w:rsid w:val="003921F6"/>
    <w:rsid w:val="00392616"/>
    <w:rsid w:val="003926CE"/>
    <w:rsid w:val="00393AB5"/>
    <w:rsid w:val="0039413D"/>
    <w:rsid w:val="00395F50"/>
    <w:rsid w:val="003974CE"/>
    <w:rsid w:val="003A0E9D"/>
    <w:rsid w:val="003A120C"/>
    <w:rsid w:val="003A1CC0"/>
    <w:rsid w:val="003A2B5D"/>
    <w:rsid w:val="003A3585"/>
    <w:rsid w:val="003A389D"/>
    <w:rsid w:val="003A3E07"/>
    <w:rsid w:val="003A3E97"/>
    <w:rsid w:val="003A425F"/>
    <w:rsid w:val="003A4448"/>
    <w:rsid w:val="003A44E3"/>
    <w:rsid w:val="003A496B"/>
    <w:rsid w:val="003A4A22"/>
    <w:rsid w:val="003A4D29"/>
    <w:rsid w:val="003A4F45"/>
    <w:rsid w:val="003A58E2"/>
    <w:rsid w:val="003A6486"/>
    <w:rsid w:val="003A673C"/>
    <w:rsid w:val="003A7374"/>
    <w:rsid w:val="003A7625"/>
    <w:rsid w:val="003B0277"/>
    <w:rsid w:val="003B043C"/>
    <w:rsid w:val="003B1833"/>
    <w:rsid w:val="003B24B8"/>
    <w:rsid w:val="003B3A8E"/>
    <w:rsid w:val="003B4825"/>
    <w:rsid w:val="003B6068"/>
    <w:rsid w:val="003B6336"/>
    <w:rsid w:val="003B6ABF"/>
    <w:rsid w:val="003B6ECC"/>
    <w:rsid w:val="003B7571"/>
    <w:rsid w:val="003B7D4B"/>
    <w:rsid w:val="003C024C"/>
    <w:rsid w:val="003C04D8"/>
    <w:rsid w:val="003C1A87"/>
    <w:rsid w:val="003C207C"/>
    <w:rsid w:val="003C25B1"/>
    <w:rsid w:val="003C32A7"/>
    <w:rsid w:val="003C3700"/>
    <w:rsid w:val="003C385F"/>
    <w:rsid w:val="003C454E"/>
    <w:rsid w:val="003C4593"/>
    <w:rsid w:val="003C5850"/>
    <w:rsid w:val="003C61B5"/>
    <w:rsid w:val="003C6375"/>
    <w:rsid w:val="003C7BE4"/>
    <w:rsid w:val="003C7E06"/>
    <w:rsid w:val="003D045B"/>
    <w:rsid w:val="003D08FD"/>
    <w:rsid w:val="003D0FF7"/>
    <w:rsid w:val="003D10F4"/>
    <w:rsid w:val="003D1645"/>
    <w:rsid w:val="003D19D5"/>
    <w:rsid w:val="003D353A"/>
    <w:rsid w:val="003D47DB"/>
    <w:rsid w:val="003D76F0"/>
    <w:rsid w:val="003D7BA4"/>
    <w:rsid w:val="003E03D6"/>
    <w:rsid w:val="003E046C"/>
    <w:rsid w:val="003E0809"/>
    <w:rsid w:val="003E2124"/>
    <w:rsid w:val="003E214A"/>
    <w:rsid w:val="003E2A68"/>
    <w:rsid w:val="003E2EC9"/>
    <w:rsid w:val="003E4A47"/>
    <w:rsid w:val="003E4D15"/>
    <w:rsid w:val="003E4DBE"/>
    <w:rsid w:val="003E61FB"/>
    <w:rsid w:val="003E65F6"/>
    <w:rsid w:val="003E7169"/>
    <w:rsid w:val="003E7531"/>
    <w:rsid w:val="003E757D"/>
    <w:rsid w:val="003E775A"/>
    <w:rsid w:val="003E7838"/>
    <w:rsid w:val="003F063E"/>
    <w:rsid w:val="003F076C"/>
    <w:rsid w:val="003F0F03"/>
    <w:rsid w:val="003F17AB"/>
    <w:rsid w:val="003F1C00"/>
    <w:rsid w:val="003F2E38"/>
    <w:rsid w:val="003F2FC1"/>
    <w:rsid w:val="003F368C"/>
    <w:rsid w:val="003F38C3"/>
    <w:rsid w:val="003F3D7C"/>
    <w:rsid w:val="003F3EF2"/>
    <w:rsid w:val="003F4522"/>
    <w:rsid w:val="003F4946"/>
    <w:rsid w:val="003F54C7"/>
    <w:rsid w:val="003F58DF"/>
    <w:rsid w:val="003F5B40"/>
    <w:rsid w:val="003F5BC6"/>
    <w:rsid w:val="003F5F8D"/>
    <w:rsid w:val="003F616D"/>
    <w:rsid w:val="003F6416"/>
    <w:rsid w:val="003F66CD"/>
    <w:rsid w:val="003F6B0E"/>
    <w:rsid w:val="003F79B2"/>
    <w:rsid w:val="003F7DE2"/>
    <w:rsid w:val="003F7F37"/>
    <w:rsid w:val="0040023F"/>
    <w:rsid w:val="004006E8"/>
    <w:rsid w:val="004006F0"/>
    <w:rsid w:val="00401070"/>
    <w:rsid w:val="004012F1"/>
    <w:rsid w:val="004018F9"/>
    <w:rsid w:val="00401D4A"/>
    <w:rsid w:val="00402884"/>
    <w:rsid w:val="004036F8"/>
    <w:rsid w:val="00403C0D"/>
    <w:rsid w:val="00403F2E"/>
    <w:rsid w:val="004040D8"/>
    <w:rsid w:val="004058A6"/>
    <w:rsid w:val="00405D7E"/>
    <w:rsid w:val="00406F21"/>
    <w:rsid w:val="004073FE"/>
    <w:rsid w:val="00411E04"/>
    <w:rsid w:val="00412055"/>
    <w:rsid w:val="0041345C"/>
    <w:rsid w:val="0041399B"/>
    <w:rsid w:val="004141E3"/>
    <w:rsid w:val="00414D37"/>
    <w:rsid w:val="004161FA"/>
    <w:rsid w:val="00416941"/>
    <w:rsid w:val="00416B7B"/>
    <w:rsid w:val="00416C9A"/>
    <w:rsid w:val="00416DED"/>
    <w:rsid w:val="00416E2E"/>
    <w:rsid w:val="004170F5"/>
    <w:rsid w:val="0041715D"/>
    <w:rsid w:val="004176EF"/>
    <w:rsid w:val="00417C2A"/>
    <w:rsid w:val="00417C9F"/>
    <w:rsid w:val="004202C8"/>
    <w:rsid w:val="004203B7"/>
    <w:rsid w:val="00420A74"/>
    <w:rsid w:val="00420D70"/>
    <w:rsid w:val="00420DF9"/>
    <w:rsid w:val="0042116A"/>
    <w:rsid w:val="00421791"/>
    <w:rsid w:val="00422123"/>
    <w:rsid w:val="0042226B"/>
    <w:rsid w:val="00424410"/>
    <w:rsid w:val="00424C01"/>
    <w:rsid w:val="00425282"/>
    <w:rsid w:val="004266BA"/>
    <w:rsid w:val="004270CA"/>
    <w:rsid w:val="0042719E"/>
    <w:rsid w:val="0043021F"/>
    <w:rsid w:val="00430C09"/>
    <w:rsid w:val="00430EF3"/>
    <w:rsid w:val="00430F93"/>
    <w:rsid w:val="00431524"/>
    <w:rsid w:val="004316E3"/>
    <w:rsid w:val="004321A8"/>
    <w:rsid w:val="004325F6"/>
    <w:rsid w:val="00432ECA"/>
    <w:rsid w:val="00433271"/>
    <w:rsid w:val="00434D4C"/>
    <w:rsid w:val="0043590D"/>
    <w:rsid w:val="00435ADD"/>
    <w:rsid w:val="00435F9F"/>
    <w:rsid w:val="00436628"/>
    <w:rsid w:val="004377ED"/>
    <w:rsid w:val="00437EC8"/>
    <w:rsid w:val="00437F7F"/>
    <w:rsid w:val="00441037"/>
    <w:rsid w:val="004423FA"/>
    <w:rsid w:val="00442D5F"/>
    <w:rsid w:val="00442FA3"/>
    <w:rsid w:val="004441DD"/>
    <w:rsid w:val="00444A78"/>
    <w:rsid w:val="00444B48"/>
    <w:rsid w:val="00444C9A"/>
    <w:rsid w:val="004457DF"/>
    <w:rsid w:val="004466D9"/>
    <w:rsid w:val="004467EF"/>
    <w:rsid w:val="00446ADB"/>
    <w:rsid w:val="00446FA3"/>
    <w:rsid w:val="00446FD3"/>
    <w:rsid w:val="00447856"/>
    <w:rsid w:val="004515E1"/>
    <w:rsid w:val="004533A0"/>
    <w:rsid w:val="0045361A"/>
    <w:rsid w:val="0045398F"/>
    <w:rsid w:val="00453B26"/>
    <w:rsid w:val="004542E7"/>
    <w:rsid w:val="00456870"/>
    <w:rsid w:val="00457FA3"/>
    <w:rsid w:val="00461718"/>
    <w:rsid w:val="00461CE4"/>
    <w:rsid w:val="004626FC"/>
    <w:rsid w:val="00463C33"/>
    <w:rsid w:val="00464FD5"/>
    <w:rsid w:val="004651D0"/>
    <w:rsid w:val="004662BF"/>
    <w:rsid w:val="00466E8F"/>
    <w:rsid w:val="004678D8"/>
    <w:rsid w:val="00470F36"/>
    <w:rsid w:val="00471003"/>
    <w:rsid w:val="004710B4"/>
    <w:rsid w:val="00471138"/>
    <w:rsid w:val="004713C7"/>
    <w:rsid w:val="00471EFF"/>
    <w:rsid w:val="00473C90"/>
    <w:rsid w:val="00474297"/>
    <w:rsid w:val="00474BEB"/>
    <w:rsid w:val="00474D0D"/>
    <w:rsid w:val="00474D77"/>
    <w:rsid w:val="004756A8"/>
    <w:rsid w:val="00475763"/>
    <w:rsid w:val="00475B1F"/>
    <w:rsid w:val="00475D8B"/>
    <w:rsid w:val="00476247"/>
    <w:rsid w:val="00476334"/>
    <w:rsid w:val="00481434"/>
    <w:rsid w:val="00482269"/>
    <w:rsid w:val="004824DF"/>
    <w:rsid w:val="004827FD"/>
    <w:rsid w:val="00483B37"/>
    <w:rsid w:val="00486575"/>
    <w:rsid w:val="004867C3"/>
    <w:rsid w:val="00486D79"/>
    <w:rsid w:val="00487D9C"/>
    <w:rsid w:val="00487F2D"/>
    <w:rsid w:val="00490779"/>
    <w:rsid w:val="004914F5"/>
    <w:rsid w:val="004915CF"/>
    <w:rsid w:val="00492018"/>
    <w:rsid w:val="0049215D"/>
    <w:rsid w:val="00492185"/>
    <w:rsid w:val="00492FEA"/>
    <w:rsid w:val="004933B5"/>
    <w:rsid w:val="0049357B"/>
    <w:rsid w:val="004937A9"/>
    <w:rsid w:val="00494C9C"/>
    <w:rsid w:val="00494ED0"/>
    <w:rsid w:val="00495608"/>
    <w:rsid w:val="0049583F"/>
    <w:rsid w:val="00495FFE"/>
    <w:rsid w:val="0049696F"/>
    <w:rsid w:val="00497005"/>
    <w:rsid w:val="00497312"/>
    <w:rsid w:val="00497A28"/>
    <w:rsid w:val="00497C39"/>
    <w:rsid w:val="004A0A53"/>
    <w:rsid w:val="004A10C0"/>
    <w:rsid w:val="004A2732"/>
    <w:rsid w:val="004A2808"/>
    <w:rsid w:val="004A2D17"/>
    <w:rsid w:val="004A2DA4"/>
    <w:rsid w:val="004A3648"/>
    <w:rsid w:val="004A3ADB"/>
    <w:rsid w:val="004A3D15"/>
    <w:rsid w:val="004A4DB5"/>
    <w:rsid w:val="004A4E02"/>
    <w:rsid w:val="004A4F3E"/>
    <w:rsid w:val="004A5472"/>
    <w:rsid w:val="004A5B2B"/>
    <w:rsid w:val="004B2106"/>
    <w:rsid w:val="004B4212"/>
    <w:rsid w:val="004B43E7"/>
    <w:rsid w:val="004B5131"/>
    <w:rsid w:val="004B58F8"/>
    <w:rsid w:val="004B5DD6"/>
    <w:rsid w:val="004B6FA9"/>
    <w:rsid w:val="004B75A6"/>
    <w:rsid w:val="004C052D"/>
    <w:rsid w:val="004C1784"/>
    <w:rsid w:val="004C254F"/>
    <w:rsid w:val="004C30C3"/>
    <w:rsid w:val="004C41A9"/>
    <w:rsid w:val="004C4CB8"/>
    <w:rsid w:val="004C5919"/>
    <w:rsid w:val="004C5AC5"/>
    <w:rsid w:val="004C6108"/>
    <w:rsid w:val="004C68AC"/>
    <w:rsid w:val="004D0266"/>
    <w:rsid w:val="004D06C0"/>
    <w:rsid w:val="004D0AE5"/>
    <w:rsid w:val="004D11AF"/>
    <w:rsid w:val="004D1222"/>
    <w:rsid w:val="004D2634"/>
    <w:rsid w:val="004D2911"/>
    <w:rsid w:val="004D2E4C"/>
    <w:rsid w:val="004D5AA3"/>
    <w:rsid w:val="004D5D58"/>
    <w:rsid w:val="004D603B"/>
    <w:rsid w:val="004D6184"/>
    <w:rsid w:val="004D66E6"/>
    <w:rsid w:val="004D69EE"/>
    <w:rsid w:val="004D7E7E"/>
    <w:rsid w:val="004E01BD"/>
    <w:rsid w:val="004E0A53"/>
    <w:rsid w:val="004E0E07"/>
    <w:rsid w:val="004E2B07"/>
    <w:rsid w:val="004E2D6D"/>
    <w:rsid w:val="004E30BF"/>
    <w:rsid w:val="004E4133"/>
    <w:rsid w:val="004E441F"/>
    <w:rsid w:val="004E4C4C"/>
    <w:rsid w:val="004E529E"/>
    <w:rsid w:val="004E58F8"/>
    <w:rsid w:val="004E6149"/>
    <w:rsid w:val="004E6DC4"/>
    <w:rsid w:val="004E78EE"/>
    <w:rsid w:val="004E7965"/>
    <w:rsid w:val="004E7D8C"/>
    <w:rsid w:val="004F002E"/>
    <w:rsid w:val="004F0391"/>
    <w:rsid w:val="004F0887"/>
    <w:rsid w:val="004F1C95"/>
    <w:rsid w:val="004F3820"/>
    <w:rsid w:val="004F3932"/>
    <w:rsid w:val="004F488C"/>
    <w:rsid w:val="004F4B46"/>
    <w:rsid w:val="004F4CBD"/>
    <w:rsid w:val="004F4D37"/>
    <w:rsid w:val="004F5081"/>
    <w:rsid w:val="004F50A9"/>
    <w:rsid w:val="004F64DF"/>
    <w:rsid w:val="004F738A"/>
    <w:rsid w:val="004F7A52"/>
    <w:rsid w:val="0050009A"/>
    <w:rsid w:val="005004A8"/>
    <w:rsid w:val="005006C7"/>
    <w:rsid w:val="00500CCF"/>
    <w:rsid w:val="00501D01"/>
    <w:rsid w:val="00503179"/>
    <w:rsid w:val="0050381B"/>
    <w:rsid w:val="00503B1D"/>
    <w:rsid w:val="00503BB2"/>
    <w:rsid w:val="00503CC8"/>
    <w:rsid w:val="00504239"/>
    <w:rsid w:val="00505065"/>
    <w:rsid w:val="0050637E"/>
    <w:rsid w:val="005074A0"/>
    <w:rsid w:val="00507C14"/>
    <w:rsid w:val="00510568"/>
    <w:rsid w:val="00510F02"/>
    <w:rsid w:val="005111F8"/>
    <w:rsid w:val="00517B71"/>
    <w:rsid w:val="00520F9A"/>
    <w:rsid w:val="00521095"/>
    <w:rsid w:val="0052250F"/>
    <w:rsid w:val="005229ED"/>
    <w:rsid w:val="0052394B"/>
    <w:rsid w:val="005246C2"/>
    <w:rsid w:val="005254BB"/>
    <w:rsid w:val="00525742"/>
    <w:rsid w:val="005264AB"/>
    <w:rsid w:val="00526C0A"/>
    <w:rsid w:val="0053028B"/>
    <w:rsid w:val="00530789"/>
    <w:rsid w:val="00530B35"/>
    <w:rsid w:val="00531662"/>
    <w:rsid w:val="00531846"/>
    <w:rsid w:val="00532A0A"/>
    <w:rsid w:val="0053469B"/>
    <w:rsid w:val="00534A50"/>
    <w:rsid w:val="00534E23"/>
    <w:rsid w:val="00535752"/>
    <w:rsid w:val="0054370E"/>
    <w:rsid w:val="00544E82"/>
    <w:rsid w:val="00544ECD"/>
    <w:rsid w:val="00545312"/>
    <w:rsid w:val="00545648"/>
    <w:rsid w:val="00545BAF"/>
    <w:rsid w:val="0054639C"/>
    <w:rsid w:val="00547193"/>
    <w:rsid w:val="00547296"/>
    <w:rsid w:val="00547BA0"/>
    <w:rsid w:val="00547D91"/>
    <w:rsid w:val="00551E28"/>
    <w:rsid w:val="00551F25"/>
    <w:rsid w:val="00555305"/>
    <w:rsid w:val="0055531A"/>
    <w:rsid w:val="005554BE"/>
    <w:rsid w:val="0055643C"/>
    <w:rsid w:val="005565D5"/>
    <w:rsid w:val="00557D00"/>
    <w:rsid w:val="00557E36"/>
    <w:rsid w:val="0056182D"/>
    <w:rsid w:val="00563792"/>
    <w:rsid w:val="005637EB"/>
    <w:rsid w:val="005646AD"/>
    <w:rsid w:val="005648BF"/>
    <w:rsid w:val="00564C10"/>
    <w:rsid w:val="00565397"/>
    <w:rsid w:val="005661E8"/>
    <w:rsid w:val="0056708A"/>
    <w:rsid w:val="0056798B"/>
    <w:rsid w:val="00567E8E"/>
    <w:rsid w:val="00567FA0"/>
    <w:rsid w:val="00571004"/>
    <w:rsid w:val="005715DA"/>
    <w:rsid w:val="00572256"/>
    <w:rsid w:val="00572B7C"/>
    <w:rsid w:val="00572C7B"/>
    <w:rsid w:val="00573331"/>
    <w:rsid w:val="0057372C"/>
    <w:rsid w:val="00573799"/>
    <w:rsid w:val="005738BB"/>
    <w:rsid w:val="0057515B"/>
    <w:rsid w:val="005757FA"/>
    <w:rsid w:val="00575C52"/>
    <w:rsid w:val="00576BDD"/>
    <w:rsid w:val="00577CFD"/>
    <w:rsid w:val="005800AF"/>
    <w:rsid w:val="00580788"/>
    <w:rsid w:val="005811B1"/>
    <w:rsid w:val="00581673"/>
    <w:rsid w:val="00581E2B"/>
    <w:rsid w:val="00582B53"/>
    <w:rsid w:val="00582F8F"/>
    <w:rsid w:val="0058311B"/>
    <w:rsid w:val="00584824"/>
    <w:rsid w:val="00585104"/>
    <w:rsid w:val="005857D0"/>
    <w:rsid w:val="00585818"/>
    <w:rsid w:val="00586F2F"/>
    <w:rsid w:val="0058701A"/>
    <w:rsid w:val="005870AB"/>
    <w:rsid w:val="00587284"/>
    <w:rsid w:val="00587535"/>
    <w:rsid w:val="005919BD"/>
    <w:rsid w:val="00592398"/>
    <w:rsid w:val="0059244C"/>
    <w:rsid w:val="005926AE"/>
    <w:rsid w:val="00592DE6"/>
    <w:rsid w:val="00593049"/>
    <w:rsid w:val="00593330"/>
    <w:rsid w:val="0059472F"/>
    <w:rsid w:val="005947E8"/>
    <w:rsid w:val="00594CDB"/>
    <w:rsid w:val="00594FFF"/>
    <w:rsid w:val="00595B20"/>
    <w:rsid w:val="0059617A"/>
    <w:rsid w:val="005964FD"/>
    <w:rsid w:val="00596AEC"/>
    <w:rsid w:val="00596B92"/>
    <w:rsid w:val="0059727D"/>
    <w:rsid w:val="005972C0"/>
    <w:rsid w:val="00597DB8"/>
    <w:rsid w:val="005A2254"/>
    <w:rsid w:val="005A2BB4"/>
    <w:rsid w:val="005A3239"/>
    <w:rsid w:val="005A3DBA"/>
    <w:rsid w:val="005A57D1"/>
    <w:rsid w:val="005A6986"/>
    <w:rsid w:val="005A6F81"/>
    <w:rsid w:val="005A75F1"/>
    <w:rsid w:val="005B031D"/>
    <w:rsid w:val="005B164E"/>
    <w:rsid w:val="005B193D"/>
    <w:rsid w:val="005B1D9A"/>
    <w:rsid w:val="005B2F08"/>
    <w:rsid w:val="005B5681"/>
    <w:rsid w:val="005B6318"/>
    <w:rsid w:val="005B6DBA"/>
    <w:rsid w:val="005B7533"/>
    <w:rsid w:val="005B7FE2"/>
    <w:rsid w:val="005C0174"/>
    <w:rsid w:val="005C0854"/>
    <w:rsid w:val="005C0A6F"/>
    <w:rsid w:val="005C0FAC"/>
    <w:rsid w:val="005C112F"/>
    <w:rsid w:val="005C1D58"/>
    <w:rsid w:val="005C2B7D"/>
    <w:rsid w:val="005C2E19"/>
    <w:rsid w:val="005C4769"/>
    <w:rsid w:val="005C48BC"/>
    <w:rsid w:val="005C49EF"/>
    <w:rsid w:val="005C76DB"/>
    <w:rsid w:val="005D0104"/>
    <w:rsid w:val="005D0919"/>
    <w:rsid w:val="005D0A92"/>
    <w:rsid w:val="005D1D67"/>
    <w:rsid w:val="005D2E54"/>
    <w:rsid w:val="005D448A"/>
    <w:rsid w:val="005D49DC"/>
    <w:rsid w:val="005D7723"/>
    <w:rsid w:val="005D7B6F"/>
    <w:rsid w:val="005D7F47"/>
    <w:rsid w:val="005E1867"/>
    <w:rsid w:val="005E1BD0"/>
    <w:rsid w:val="005E1BF2"/>
    <w:rsid w:val="005E1D5D"/>
    <w:rsid w:val="005E24FB"/>
    <w:rsid w:val="005E3662"/>
    <w:rsid w:val="005E415C"/>
    <w:rsid w:val="005E462C"/>
    <w:rsid w:val="005E4B69"/>
    <w:rsid w:val="005E542C"/>
    <w:rsid w:val="005E6638"/>
    <w:rsid w:val="005E6C0E"/>
    <w:rsid w:val="005E6CE6"/>
    <w:rsid w:val="005E7C86"/>
    <w:rsid w:val="005F12A4"/>
    <w:rsid w:val="005F19E2"/>
    <w:rsid w:val="005F2D41"/>
    <w:rsid w:val="005F3424"/>
    <w:rsid w:val="005F3607"/>
    <w:rsid w:val="005F3AA1"/>
    <w:rsid w:val="005F3FB4"/>
    <w:rsid w:val="005F4071"/>
    <w:rsid w:val="005F426C"/>
    <w:rsid w:val="005F43BC"/>
    <w:rsid w:val="005F4B9F"/>
    <w:rsid w:val="005F5FAD"/>
    <w:rsid w:val="005F5FF8"/>
    <w:rsid w:val="005F6627"/>
    <w:rsid w:val="005F7FF4"/>
    <w:rsid w:val="00600079"/>
    <w:rsid w:val="00600CF2"/>
    <w:rsid w:val="0060173B"/>
    <w:rsid w:val="00602516"/>
    <w:rsid w:val="006030AD"/>
    <w:rsid w:val="00604255"/>
    <w:rsid w:val="006042F5"/>
    <w:rsid w:val="00604AFD"/>
    <w:rsid w:val="00605CBF"/>
    <w:rsid w:val="0060609E"/>
    <w:rsid w:val="00606316"/>
    <w:rsid w:val="0060774C"/>
    <w:rsid w:val="006078AB"/>
    <w:rsid w:val="006104A4"/>
    <w:rsid w:val="006106C3"/>
    <w:rsid w:val="00610839"/>
    <w:rsid w:val="00613497"/>
    <w:rsid w:val="00614779"/>
    <w:rsid w:val="006150FA"/>
    <w:rsid w:val="0061597D"/>
    <w:rsid w:val="00615A50"/>
    <w:rsid w:val="00616507"/>
    <w:rsid w:val="006206E2"/>
    <w:rsid w:val="00621A70"/>
    <w:rsid w:val="0062268E"/>
    <w:rsid w:val="00622DDF"/>
    <w:rsid w:val="006232B7"/>
    <w:rsid w:val="00623362"/>
    <w:rsid w:val="0062372D"/>
    <w:rsid w:val="0062493D"/>
    <w:rsid w:val="00625036"/>
    <w:rsid w:val="006252C8"/>
    <w:rsid w:val="00625566"/>
    <w:rsid w:val="00625E3F"/>
    <w:rsid w:val="0062682F"/>
    <w:rsid w:val="00627143"/>
    <w:rsid w:val="006276AD"/>
    <w:rsid w:val="0063005A"/>
    <w:rsid w:val="006303D7"/>
    <w:rsid w:val="006311FC"/>
    <w:rsid w:val="00631BDF"/>
    <w:rsid w:val="00631E1C"/>
    <w:rsid w:val="00631F67"/>
    <w:rsid w:val="00632037"/>
    <w:rsid w:val="00632AAA"/>
    <w:rsid w:val="00634268"/>
    <w:rsid w:val="0063453E"/>
    <w:rsid w:val="00637E8C"/>
    <w:rsid w:val="0064060F"/>
    <w:rsid w:val="00640BAB"/>
    <w:rsid w:val="006410F4"/>
    <w:rsid w:val="00641314"/>
    <w:rsid w:val="006414E2"/>
    <w:rsid w:val="00641B4E"/>
    <w:rsid w:val="00641C30"/>
    <w:rsid w:val="00642F59"/>
    <w:rsid w:val="00645029"/>
    <w:rsid w:val="006450E5"/>
    <w:rsid w:val="00645F2F"/>
    <w:rsid w:val="006460B1"/>
    <w:rsid w:val="0064612F"/>
    <w:rsid w:val="00646756"/>
    <w:rsid w:val="006468E1"/>
    <w:rsid w:val="00646E9A"/>
    <w:rsid w:val="006470E3"/>
    <w:rsid w:val="006473AA"/>
    <w:rsid w:val="006501E7"/>
    <w:rsid w:val="00650B84"/>
    <w:rsid w:val="00650D4E"/>
    <w:rsid w:val="0065123E"/>
    <w:rsid w:val="00652EB9"/>
    <w:rsid w:val="00652F14"/>
    <w:rsid w:val="00653351"/>
    <w:rsid w:val="00653D43"/>
    <w:rsid w:val="00655035"/>
    <w:rsid w:val="0065734C"/>
    <w:rsid w:val="006611F5"/>
    <w:rsid w:val="006617BE"/>
    <w:rsid w:val="00661900"/>
    <w:rsid w:val="0066310A"/>
    <w:rsid w:val="00663937"/>
    <w:rsid w:val="00663C98"/>
    <w:rsid w:val="00664039"/>
    <w:rsid w:val="00664743"/>
    <w:rsid w:val="006668CC"/>
    <w:rsid w:val="006669D8"/>
    <w:rsid w:val="00666F5B"/>
    <w:rsid w:val="00666FC4"/>
    <w:rsid w:val="00667275"/>
    <w:rsid w:val="00670075"/>
    <w:rsid w:val="006702DC"/>
    <w:rsid w:val="00670B31"/>
    <w:rsid w:val="00670BB1"/>
    <w:rsid w:val="00671317"/>
    <w:rsid w:val="00674708"/>
    <w:rsid w:val="0067499F"/>
    <w:rsid w:val="00674C8F"/>
    <w:rsid w:val="006754C7"/>
    <w:rsid w:val="006757F2"/>
    <w:rsid w:val="00675F09"/>
    <w:rsid w:val="006764FC"/>
    <w:rsid w:val="0067697C"/>
    <w:rsid w:val="0067710A"/>
    <w:rsid w:val="00677410"/>
    <w:rsid w:val="006774E8"/>
    <w:rsid w:val="00680CDA"/>
    <w:rsid w:val="00681636"/>
    <w:rsid w:val="00681980"/>
    <w:rsid w:val="00685150"/>
    <w:rsid w:val="006858DC"/>
    <w:rsid w:val="00685BF9"/>
    <w:rsid w:val="006865F8"/>
    <w:rsid w:val="00686791"/>
    <w:rsid w:val="006870F8"/>
    <w:rsid w:val="0068776B"/>
    <w:rsid w:val="00687BFB"/>
    <w:rsid w:val="00690018"/>
    <w:rsid w:val="0069047A"/>
    <w:rsid w:val="0069054E"/>
    <w:rsid w:val="006910D8"/>
    <w:rsid w:val="0069176A"/>
    <w:rsid w:val="00692222"/>
    <w:rsid w:val="00693217"/>
    <w:rsid w:val="0069454F"/>
    <w:rsid w:val="006956A1"/>
    <w:rsid w:val="006964F6"/>
    <w:rsid w:val="006969C1"/>
    <w:rsid w:val="00697A4D"/>
    <w:rsid w:val="00697E81"/>
    <w:rsid w:val="006A03A5"/>
    <w:rsid w:val="006A0994"/>
    <w:rsid w:val="006A0B01"/>
    <w:rsid w:val="006A1C3C"/>
    <w:rsid w:val="006A1CA7"/>
    <w:rsid w:val="006A23C2"/>
    <w:rsid w:val="006A2A22"/>
    <w:rsid w:val="006A2EB5"/>
    <w:rsid w:val="006A4738"/>
    <w:rsid w:val="006A5301"/>
    <w:rsid w:val="006A5B09"/>
    <w:rsid w:val="006B0490"/>
    <w:rsid w:val="006B2F29"/>
    <w:rsid w:val="006B33E6"/>
    <w:rsid w:val="006B34C8"/>
    <w:rsid w:val="006B3542"/>
    <w:rsid w:val="006B3FF8"/>
    <w:rsid w:val="006B52F2"/>
    <w:rsid w:val="006B62A3"/>
    <w:rsid w:val="006C1D70"/>
    <w:rsid w:val="006C1F81"/>
    <w:rsid w:val="006C262A"/>
    <w:rsid w:val="006C2881"/>
    <w:rsid w:val="006C28A5"/>
    <w:rsid w:val="006C2E0C"/>
    <w:rsid w:val="006C3016"/>
    <w:rsid w:val="006C3380"/>
    <w:rsid w:val="006C3476"/>
    <w:rsid w:val="006C45BC"/>
    <w:rsid w:val="006C4D4C"/>
    <w:rsid w:val="006C4F14"/>
    <w:rsid w:val="006C5F92"/>
    <w:rsid w:val="006C6681"/>
    <w:rsid w:val="006C6E86"/>
    <w:rsid w:val="006D04D0"/>
    <w:rsid w:val="006D0B24"/>
    <w:rsid w:val="006D19C3"/>
    <w:rsid w:val="006D3637"/>
    <w:rsid w:val="006D4457"/>
    <w:rsid w:val="006D479A"/>
    <w:rsid w:val="006D53A8"/>
    <w:rsid w:val="006D54AD"/>
    <w:rsid w:val="006D5CAD"/>
    <w:rsid w:val="006D664C"/>
    <w:rsid w:val="006D724D"/>
    <w:rsid w:val="006D78CC"/>
    <w:rsid w:val="006D7D01"/>
    <w:rsid w:val="006E2C14"/>
    <w:rsid w:val="006E6642"/>
    <w:rsid w:val="006E6647"/>
    <w:rsid w:val="006E67EF"/>
    <w:rsid w:val="006E6E5B"/>
    <w:rsid w:val="006E791C"/>
    <w:rsid w:val="006E7B13"/>
    <w:rsid w:val="006F0A63"/>
    <w:rsid w:val="006F0C04"/>
    <w:rsid w:val="006F1969"/>
    <w:rsid w:val="006F2BA5"/>
    <w:rsid w:val="006F565B"/>
    <w:rsid w:val="006F56AE"/>
    <w:rsid w:val="006F61B3"/>
    <w:rsid w:val="006F65DA"/>
    <w:rsid w:val="006F6892"/>
    <w:rsid w:val="006F6E8B"/>
    <w:rsid w:val="006F76A3"/>
    <w:rsid w:val="00700918"/>
    <w:rsid w:val="00700D40"/>
    <w:rsid w:val="00700F2D"/>
    <w:rsid w:val="00701704"/>
    <w:rsid w:val="00701999"/>
    <w:rsid w:val="007028AD"/>
    <w:rsid w:val="00702D1B"/>
    <w:rsid w:val="007030C6"/>
    <w:rsid w:val="00703BAE"/>
    <w:rsid w:val="007047E7"/>
    <w:rsid w:val="007052A3"/>
    <w:rsid w:val="00705CFB"/>
    <w:rsid w:val="007063F6"/>
    <w:rsid w:val="007066B7"/>
    <w:rsid w:val="00710C8E"/>
    <w:rsid w:val="0071131D"/>
    <w:rsid w:val="007130DD"/>
    <w:rsid w:val="00713136"/>
    <w:rsid w:val="00713CF8"/>
    <w:rsid w:val="0071561F"/>
    <w:rsid w:val="00715FDB"/>
    <w:rsid w:val="007169D7"/>
    <w:rsid w:val="00716B1D"/>
    <w:rsid w:val="00720E56"/>
    <w:rsid w:val="0072155F"/>
    <w:rsid w:val="00721B85"/>
    <w:rsid w:val="00722981"/>
    <w:rsid w:val="007229B7"/>
    <w:rsid w:val="00722EFB"/>
    <w:rsid w:val="0072306C"/>
    <w:rsid w:val="00724A80"/>
    <w:rsid w:val="007254ED"/>
    <w:rsid w:val="00725976"/>
    <w:rsid w:val="00726D07"/>
    <w:rsid w:val="00730815"/>
    <w:rsid w:val="00730FDD"/>
    <w:rsid w:val="00732528"/>
    <w:rsid w:val="0073254F"/>
    <w:rsid w:val="00734740"/>
    <w:rsid w:val="00734B74"/>
    <w:rsid w:val="00735253"/>
    <w:rsid w:val="00735D74"/>
    <w:rsid w:val="00736025"/>
    <w:rsid w:val="00736243"/>
    <w:rsid w:val="00736933"/>
    <w:rsid w:val="00736935"/>
    <w:rsid w:val="007377F5"/>
    <w:rsid w:val="00737C1E"/>
    <w:rsid w:val="0074064A"/>
    <w:rsid w:val="00740D7B"/>
    <w:rsid w:val="00741BA4"/>
    <w:rsid w:val="0074204F"/>
    <w:rsid w:val="0074225C"/>
    <w:rsid w:val="00742B25"/>
    <w:rsid w:val="0074355C"/>
    <w:rsid w:val="0074554C"/>
    <w:rsid w:val="00745FBE"/>
    <w:rsid w:val="0074631A"/>
    <w:rsid w:val="00746629"/>
    <w:rsid w:val="0074765C"/>
    <w:rsid w:val="00747D90"/>
    <w:rsid w:val="00751ECD"/>
    <w:rsid w:val="007525CE"/>
    <w:rsid w:val="00752BA6"/>
    <w:rsid w:val="00753411"/>
    <w:rsid w:val="007539E1"/>
    <w:rsid w:val="0075415A"/>
    <w:rsid w:val="007541C8"/>
    <w:rsid w:val="00754BE2"/>
    <w:rsid w:val="007556E6"/>
    <w:rsid w:val="00755ACA"/>
    <w:rsid w:val="0075606F"/>
    <w:rsid w:val="00756E23"/>
    <w:rsid w:val="0075718B"/>
    <w:rsid w:val="007579CF"/>
    <w:rsid w:val="00757ADC"/>
    <w:rsid w:val="00757BC4"/>
    <w:rsid w:val="00757F01"/>
    <w:rsid w:val="00757F8D"/>
    <w:rsid w:val="00761B0E"/>
    <w:rsid w:val="00761F3E"/>
    <w:rsid w:val="007634D5"/>
    <w:rsid w:val="0076648F"/>
    <w:rsid w:val="0076654C"/>
    <w:rsid w:val="00766955"/>
    <w:rsid w:val="00766B13"/>
    <w:rsid w:val="007671C8"/>
    <w:rsid w:val="0077033E"/>
    <w:rsid w:val="007728CD"/>
    <w:rsid w:val="00772E5C"/>
    <w:rsid w:val="00773A01"/>
    <w:rsid w:val="00773ADF"/>
    <w:rsid w:val="00774217"/>
    <w:rsid w:val="007746A2"/>
    <w:rsid w:val="00774BE5"/>
    <w:rsid w:val="00774DF1"/>
    <w:rsid w:val="00775451"/>
    <w:rsid w:val="007758C5"/>
    <w:rsid w:val="00776AF9"/>
    <w:rsid w:val="007771A8"/>
    <w:rsid w:val="007771C7"/>
    <w:rsid w:val="0077772E"/>
    <w:rsid w:val="00780112"/>
    <w:rsid w:val="00780323"/>
    <w:rsid w:val="00780973"/>
    <w:rsid w:val="00780D05"/>
    <w:rsid w:val="00781BDE"/>
    <w:rsid w:val="00781E13"/>
    <w:rsid w:val="00782454"/>
    <w:rsid w:val="00782AA0"/>
    <w:rsid w:val="00782AFA"/>
    <w:rsid w:val="00782F6B"/>
    <w:rsid w:val="00783E8A"/>
    <w:rsid w:val="00784320"/>
    <w:rsid w:val="007845FB"/>
    <w:rsid w:val="007847CA"/>
    <w:rsid w:val="00784D36"/>
    <w:rsid w:val="007876B9"/>
    <w:rsid w:val="007876C5"/>
    <w:rsid w:val="007877AA"/>
    <w:rsid w:val="00787B5B"/>
    <w:rsid w:val="00787E71"/>
    <w:rsid w:val="007909D0"/>
    <w:rsid w:val="00793306"/>
    <w:rsid w:val="00795962"/>
    <w:rsid w:val="00796031"/>
    <w:rsid w:val="00796052"/>
    <w:rsid w:val="00796F30"/>
    <w:rsid w:val="0079745A"/>
    <w:rsid w:val="007975B3"/>
    <w:rsid w:val="007A05E0"/>
    <w:rsid w:val="007A0D8C"/>
    <w:rsid w:val="007A1629"/>
    <w:rsid w:val="007A24A2"/>
    <w:rsid w:val="007A2553"/>
    <w:rsid w:val="007A310A"/>
    <w:rsid w:val="007A33D6"/>
    <w:rsid w:val="007A3F87"/>
    <w:rsid w:val="007A4245"/>
    <w:rsid w:val="007A4369"/>
    <w:rsid w:val="007A498C"/>
    <w:rsid w:val="007A5727"/>
    <w:rsid w:val="007A5C52"/>
    <w:rsid w:val="007A5E34"/>
    <w:rsid w:val="007A5EC8"/>
    <w:rsid w:val="007A5F7A"/>
    <w:rsid w:val="007A6BDD"/>
    <w:rsid w:val="007A7218"/>
    <w:rsid w:val="007A7894"/>
    <w:rsid w:val="007B12F5"/>
    <w:rsid w:val="007B194D"/>
    <w:rsid w:val="007B2397"/>
    <w:rsid w:val="007B2773"/>
    <w:rsid w:val="007B29A5"/>
    <w:rsid w:val="007B3269"/>
    <w:rsid w:val="007B4FF9"/>
    <w:rsid w:val="007B5129"/>
    <w:rsid w:val="007B5B2C"/>
    <w:rsid w:val="007B6637"/>
    <w:rsid w:val="007B6DF2"/>
    <w:rsid w:val="007B6E53"/>
    <w:rsid w:val="007C0A81"/>
    <w:rsid w:val="007C0DDA"/>
    <w:rsid w:val="007C0EA7"/>
    <w:rsid w:val="007C1113"/>
    <w:rsid w:val="007C184D"/>
    <w:rsid w:val="007C1C2B"/>
    <w:rsid w:val="007C3271"/>
    <w:rsid w:val="007C3F96"/>
    <w:rsid w:val="007C4138"/>
    <w:rsid w:val="007C4778"/>
    <w:rsid w:val="007C4833"/>
    <w:rsid w:val="007C4D7B"/>
    <w:rsid w:val="007C5BB1"/>
    <w:rsid w:val="007D0339"/>
    <w:rsid w:val="007D0CED"/>
    <w:rsid w:val="007D1184"/>
    <w:rsid w:val="007D1888"/>
    <w:rsid w:val="007D2177"/>
    <w:rsid w:val="007D21B3"/>
    <w:rsid w:val="007D25E4"/>
    <w:rsid w:val="007D2C94"/>
    <w:rsid w:val="007D3556"/>
    <w:rsid w:val="007D3B5C"/>
    <w:rsid w:val="007D3F49"/>
    <w:rsid w:val="007D5F92"/>
    <w:rsid w:val="007D7379"/>
    <w:rsid w:val="007D7E56"/>
    <w:rsid w:val="007D7EFA"/>
    <w:rsid w:val="007E1A78"/>
    <w:rsid w:val="007E2235"/>
    <w:rsid w:val="007E25C4"/>
    <w:rsid w:val="007E25F3"/>
    <w:rsid w:val="007E2CED"/>
    <w:rsid w:val="007E349C"/>
    <w:rsid w:val="007E3C77"/>
    <w:rsid w:val="007E439B"/>
    <w:rsid w:val="007E46FA"/>
    <w:rsid w:val="007E4A65"/>
    <w:rsid w:val="007E7469"/>
    <w:rsid w:val="007F0086"/>
    <w:rsid w:val="007F15C5"/>
    <w:rsid w:val="007F1A5B"/>
    <w:rsid w:val="007F1C50"/>
    <w:rsid w:val="007F2383"/>
    <w:rsid w:val="007F32D8"/>
    <w:rsid w:val="007F4BFD"/>
    <w:rsid w:val="007F4FD1"/>
    <w:rsid w:val="007F5442"/>
    <w:rsid w:val="007F5564"/>
    <w:rsid w:val="007F64CF"/>
    <w:rsid w:val="007F72BD"/>
    <w:rsid w:val="00801DE3"/>
    <w:rsid w:val="00803676"/>
    <w:rsid w:val="00803708"/>
    <w:rsid w:val="00803CDB"/>
    <w:rsid w:val="00803E06"/>
    <w:rsid w:val="008049FD"/>
    <w:rsid w:val="00804F4E"/>
    <w:rsid w:val="00804FD0"/>
    <w:rsid w:val="008050B5"/>
    <w:rsid w:val="00805D60"/>
    <w:rsid w:val="00805E6E"/>
    <w:rsid w:val="00806446"/>
    <w:rsid w:val="00806867"/>
    <w:rsid w:val="00806C5A"/>
    <w:rsid w:val="00807331"/>
    <w:rsid w:val="00810166"/>
    <w:rsid w:val="00810705"/>
    <w:rsid w:val="00810A1C"/>
    <w:rsid w:val="0081278D"/>
    <w:rsid w:val="0081294B"/>
    <w:rsid w:val="00813D87"/>
    <w:rsid w:val="00813E8E"/>
    <w:rsid w:val="008145A8"/>
    <w:rsid w:val="0081572B"/>
    <w:rsid w:val="00816241"/>
    <w:rsid w:val="00817068"/>
    <w:rsid w:val="008178C8"/>
    <w:rsid w:val="00820895"/>
    <w:rsid w:val="00820C52"/>
    <w:rsid w:val="00820EF0"/>
    <w:rsid w:val="00821396"/>
    <w:rsid w:val="00821431"/>
    <w:rsid w:val="008215D6"/>
    <w:rsid w:val="00822AF9"/>
    <w:rsid w:val="00822DC3"/>
    <w:rsid w:val="00822DCB"/>
    <w:rsid w:val="00824016"/>
    <w:rsid w:val="00824194"/>
    <w:rsid w:val="00824654"/>
    <w:rsid w:val="008247B8"/>
    <w:rsid w:val="00824AD0"/>
    <w:rsid w:val="00824BB5"/>
    <w:rsid w:val="00825066"/>
    <w:rsid w:val="008253CB"/>
    <w:rsid w:val="00825584"/>
    <w:rsid w:val="00825AC7"/>
    <w:rsid w:val="00826513"/>
    <w:rsid w:val="0082679F"/>
    <w:rsid w:val="00830383"/>
    <w:rsid w:val="00831C21"/>
    <w:rsid w:val="008324B1"/>
    <w:rsid w:val="00832C94"/>
    <w:rsid w:val="0083444A"/>
    <w:rsid w:val="0083472D"/>
    <w:rsid w:val="00834EFE"/>
    <w:rsid w:val="00835501"/>
    <w:rsid w:val="00837A60"/>
    <w:rsid w:val="008404D7"/>
    <w:rsid w:val="00841397"/>
    <w:rsid w:val="008414DE"/>
    <w:rsid w:val="0084258B"/>
    <w:rsid w:val="0084272F"/>
    <w:rsid w:val="008427E7"/>
    <w:rsid w:val="00842DD8"/>
    <w:rsid w:val="00843213"/>
    <w:rsid w:val="00844494"/>
    <w:rsid w:val="008448A7"/>
    <w:rsid w:val="008455D6"/>
    <w:rsid w:val="00845A8F"/>
    <w:rsid w:val="00845CA4"/>
    <w:rsid w:val="008474DE"/>
    <w:rsid w:val="00853219"/>
    <w:rsid w:val="0085378E"/>
    <w:rsid w:val="0085439D"/>
    <w:rsid w:val="00854F44"/>
    <w:rsid w:val="00856E40"/>
    <w:rsid w:val="008606F5"/>
    <w:rsid w:val="00860916"/>
    <w:rsid w:val="00860CE3"/>
    <w:rsid w:val="00861377"/>
    <w:rsid w:val="0086151E"/>
    <w:rsid w:val="008627A6"/>
    <w:rsid w:val="00862AAC"/>
    <w:rsid w:val="00862CBB"/>
    <w:rsid w:val="00863092"/>
    <w:rsid w:val="0086311C"/>
    <w:rsid w:val="00863970"/>
    <w:rsid w:val="00864593"/>
    <w:rsid w:val="00865D4F"/>
    <w:rsid w:val="00866745"/>
    <w:rsid w:val="0086685A"/>
    <w:rsid w:val="008670E5"/>
    <w:rsid w:val="008674A0"/>
    <w:rsid w:val="00870624"/>
    <w:rsid w:val="00870C0A"/>
    <w:rsid w:val="00871B2B"/>
    <w:rsid w:val="008726F8"/>
    <w:rsid w:val="008729BC"/>
    <w:rsid w:val="00872DE3"/>
    <w:rsid w:val="00873C14"/>
    <w:rsid w:val="00874B53"/>
    <w:rsid w:val="00875512"/>
    <w:rsid w:val="0087573B"/>
    <w:rsid w:val="0087637E"/>
    <w:rsid w:val="008764CD"/>
    <w:rsid w:val="00877303"/>
    <w:rsid w:val="00877672"/>
    <w:rsid w:val="0088164E"/>
    <w:rsid w:val="00881A37"/>
    <w:rsid w:val="00881ED2"/>
    <w:rsid w:val="0088234C"/>
    <w:rsid w:val="00882645"/>
    <w:rsid w:val="00882967"/>
    <w:rsid w:val="00883583"/>
    <w:rsid w:val="0088425B"/>
    <w:rsid w:val="00885656"/>
    <w:rsid w:val="008861C4"/>
    <w:rsid w:val="00886A6B"/>
    <w:rsid w:val="00886FAE"/>
    <w:rsid w:val="00887A0C"/>
    <w:rsid w:val="00887E18"/>
    <w:rsid w:val="00887EF6"/>
    <w:rsid w:val="008905BD"/>
    <w:rsid w:val="008911B1"/>
    <w:rsid w:val="0089192D"/>
    <w:rsid w:val="008925DF"/>
    <w:rsid w:val="00893262"/>
    <w:rsid w:val="00893513"/>
    <w:rsid w:val="008937CF"/>
    <w:rsid w:val="00894084"/>
    <w:rsid w:val="00894173"/>
    <w:rsid w:val="00894F80"/>
    <w:rsid w:val="00895071"/>
    <w:rsid w:val="00895724"/>
    <w:rsid w:val="00895BD5"/>
    <w:rsid w:val="008961F1"/>
    <w:rsid w:val="00896265"/>
    <w:rsid w:val="00896C4E"/>
    <w:rsid w:val="00897E96"/>
    <w:rsid w:val="008A0010"/>
    <w:rsid w:val="008A05B0"/>
    <w:rsid w:val="008A05C3"/>
    <w:rsid w:val="008A1DF0"/>
    <w:rsid w:val="008A2D5B"/>
    <w:rsid w:val="008A30E9"/>
    <w:rsid w:val="008A3121"/>
    <w:rsid w:val="008A317A"/>
    <w:rsid w:val="008A3477"/>
    <w:rsid w:val="008A3DE3"/>
    <w:rsid w:val="008A6335"/>
    <w:rsid w:val="008A780A"/>
    <w:rsid w:val="008B06C1"/>
    <w:rsid w:val="008B0782"/>
    <w:rsid w:val="008B0A07"/>
    <w:rsid w:val="008B162F"/>
    <w:rsid w:val="008B18A5"/>
    <w:rsid w:val="008B1D65"/>
    <w:rsid w:val="008B2087"/>
    <w:rsid w:val="008B26C3"/>
    <w:rsid w:val="008B31A7"/>
    <w:rsid w:val="008B31F0"/>
    <w:rsid w:val="008B3290"/>
    <w:rsid w:val="008B4638"/>
    <w:rsid w:val="008B5199"/>
    <w:rsid w:val="008B51C6"/>
    <w:rsid w:val="008B54A9"/>
    <w:rsid w:val="008B5978"/>
    <w:rsid w:val="008B70F5"/>
    <w:rsid w:val="008B720C"/>
    <w:rsid w:val="008B738D"/>
    <w:rsid w:val="008B7642"/>
    <w:rsid w:val="008B7749"/>
    <w:rsid w:val="008B7CD6"/>
    <w:rsid w:val="008C1D85"/>
    <w:rsid w:val="008C1F5A"/>
    <w:rsid w:val="008C233F"/>
    <w:rsid w:val="008C252C"/>
    <w:rsid w:val="008C2866"/>
    <w:rsid w:val="008C2A5C"/>
    <w:rsid w:val="008C3356"/>
    <w:rsid w:val="008C4082"/>
    <w:rsid w:val="008C4596"/>
    <w:rsid w:val="008C525B"/>
    <w:rsid w:val="008C53AA"/>
    <w:rsid w:val="008C6526"/>
    <w:rsid w:val="008C74A5"/>
    <w:rsid w:val="008C7522"/>
    <w:rsid w:val="008C7E40"/>
    <w:rsid w:val="008D0782"/>
    <w:rsid w:val="008D13DF"/>
    <w:rsid w:val="008D1B75"/>
    <w:rsid w:val="008D2405"/>
    <w:rsid w:val="008D26E4"/>
    <w:rsid w:val="008D327E"/>
    <w:rsid w:val="008D3AA5"/>
    <w:rsid w:val="008D5899"/>
    <w:rsid w:val="008D675E"/>
    <w:rsid w:val="008D6AFA"/>
    <w:rsid w:val="008D794D"/>
    <w:rsid w:val="008E0016"/>
    <w:rsid w:val="008E01D4"/>
    <w:rsid w:val="008E0F2A"/>
    <w:rsid w:val="008E12DD"/>
    <w:rsid w:val="008E15F0"/>
    <w:rsid w:val="008E16BC"/>
    <w:rsid w:val="008E1B34"/>
    <w:rsid w:val="008E2113"/>
    <w:rsid w:val="008E2B93"/>
    <w:rsid w:val="008E2C21"/>
    <w:rsid w:val="008E2CD6"/>
    <w:rsid w:val="008E3DC3"/>
    <w:rsid w:val="008E4106"/>
    <w:rsid w:val="008E4361"/>
    <w:rsid w:val="008E4D3A"/>
    <w:rsid w:val="008E50A5"/>
    <w:rsid w:val="008E55FD"/>
    <w:rsid w:val="008E5D8B"/>
    <w:rsid w:val="008E6E4A"/>
    <w:rsid w:val="008F007B"/>
    <w:rsid w:val="008F00CA"/>
    <w:rsid w:val="008F06F2"/>
    <w:rsid w:val="008F0751"/>
    <w:rsid w:val="008F078D"/>
    <w:rsid w:val="008F0D22"/>
    <w:rsid w:val="008F0E2E"/>
    <w:rsid w:val="008F0F04"/>
    <w:rsid w:val="008F2D0A"/>
    <w:rsid w:val="008F304A"/>
    <w:rsid w:val="008F325F"/>
    <w:rsid w:val="008F4BB9"/>
    <w:rsid w:val="008F51EF"/>
    <w:rsid w:val="008F56E1"/>
    <w:rsid w:val="008F5B05"/>
    <w:rsid w:val="008F62C1"/>
    <w:rsid w:val="008F6479"/>
    <w:rsid w:val="008F6C69"/>
    <w:rsid w:val="008F7CC8"/>
    <w:rsid w:val="008F7F39"/>
    <w:rsid w:val="009024EC"/>
    <w:rsid w:val="00903E3B"/>
    <w:rsid w:val="00904775"/>
    <w:rsid w:val="00904FEF"/>
    <w:rsid w:val="00905E20"/>
    <w:rsid w:val="00907775"/>
    <w:rsid w:val="0090797C"/>
    <w:rsid w:val="00907D6F"/>
    <w:rsid w:val="00911E4B"/>
    <w:rsid w:val="0091307C"/>
    <w:rsid w:val="0091437C"/>
    <w:rsid w:val="00914899"/>
    <w:rsid w:val="009153F1"/>
    <w:rsid w:val="00915568"/>
    <w:rsid w:val="00916DEC"/>
    <w:rsid w:val="009218E6"/>
    <w:rsid w:val="00921F67"/>
    <w:rsid w:val="00922E94"/>
    <w:rsid w:val="0092303D"/>
    <w:rsid w:val="00923EF5"/>
    <w:rsid w:val="00924614"/>
    <w:rsid w:val="00924BD8"/>
    <w:rsid w:val="009253A1"/>
    <w:rsid w:val="0092581B"/>
    <w:rsid w:val="00925E62"/>
    <w:rsid w:val="00926EC9"/>
    <w:rsid w:val="009308A1"/>
    <w:rsid w:val="00930BCF"/>
    <w:rsid w:val="00930DDC"/>
    <w:rsid w:val="00931311"/>
    <w:rsid w:val="0093250C"/>
    <w:rsid w:val="009325F7"/>
    <w:rsid w:val="00932C9C"/>
    <w:rsid w:val="00935944"/>
    <w:rsid w:val="00935F43"/>
    <w:rsid w:val="009363BB"/>
    <w:rsid w:val="00937AFA"/>
    <w:rsid w:val="0094012A"/>
    <w:rsid w:val="00940689"/>
    <w:rsid w:val="00940C10"/>
    <w:rsid w:val="00940FD7"/>
    <w:rsid w:val="0094372E"/>
    <w:rsid w:val="00944743"/>
    <w:rsid w:val="0094568E"/>
    <w:rsid w:val="00945AD7"/>
    <w:rsid w:val="00945D95"/>
    <w:rsid w:val="009463C5"/>
    <w:rsid w:val="0094771B"/>
    <w:rsid w:val="00947A22"/>
    <w:rsid w:val="00950A4F"/>
    <w:rsid w:val="00950F27"/>
    <w:rsid w:val="009510D6"/>
    <w:rsid w:val="00951384"/>
    <w:rsid w:val="009523D1"/>
    <w:rsid w:val="009529D7"/>
    <w:rsid w:val="00952A5D"/>
    <w:rsid w:val="00952AEF"/>
    <w:rsid w:val="00953E0A"/>
    <w:rsid w:val="0095406D"/>
    <w:rsid w:val="0095431A"/>
    <w:rsid w:val="00960516"/>
    <w:rsid w:val="0096068C"/>
    <w:rsid w:val="00960A10"/>
    <w:rsid w:val="00961319"/>
    <w:rsid w:val="0096177C"/>
    <w:rsid w:val="009627CD"/>
    <w:rsid w:val="00963219"/>
    <w:rsid w:val="00964842"/>
    <w:rsid w:val="00964B59"/>
    <w:rsid w:val="009669B9"/>
    <w:rsid w:val="00967834"/>
    <w:rsid w:val="009701DE"/>
    <w:rsid w:val="00970C64"/>
    <w:rsid w:val="00970CDA"/>
    <w:rsid w:val="009714BE"/>
    <w:rsid w:val="0097459E"/>
    <w:rsid w:val="00974660"/>
    <w:rsid w:val="009750CD"/>
    <w:rsid w:val="0097510A"/>
    <w:rsid w:val="009778E2"/>
    <w:rsid w:val="00977E2E"/>
    <w:rsid w:val="00980246"/>
    <w:rsid w:val="00980E49"/>
    <w:rsid w:val="009818AE"/>
    <w:rsid w:val="00981F2B"/>
    <w:rsid w:val="009833AC"/>
    <w:rsid w:val="00983CE2"/>
    <w:rsid w:val="00984190"/>
    <w:rsid w:val="009841E0"/>
    <w:rsid w:val="0098453E"/>
    <w:rsid w:val="00986B80"/>
    <w:rsid w:val="0099008A"/>
    <w:rsid w:val="00991434"/>
    <w:rsid w:val="00992EF9"/>
    <w:rsid w:val="00992F59"/>
    <w:rsid w:val="0099316D"/>
    <w:rsid w:val="00993B6D"/>
    <w:rsid w:val="009942F2"/>
    <w:rsid w:val="00996684"/>
    <w:rsid w:val="009A06A7"/>
    <w:rsid w:val="009A0C30"/>
    <w:rsid w:val="009A1DD2"/>
    <w:rsid w:val="009A32BD"/>
    <w:rsid w:val="009A3B76"/>
    <w:rsid w:val="009A43F9"/>
    <w:rsid w:val="009A5B44"/>
    <w:rsid w:val="009A5DB6"/>
    <w:rsid w:val="009A6787"/>
    <w:rsid w:val="009A70FE"/>
    <w:rsid w:val="009A71E5"/>
    <w:rsid w:val="009B002B"/>
    <w:rsid w:val="009B09C0"/>
    <w:rsid w:val="009B14B8"/>
    <w:rsid w:val="009B1FA4"/>
    <w:rsid w:val="009B24C2"/>
    <w:rsid w:val="009B339D"/>
    <w:rsid w:val="009B3FFD"/>
    <w:rsid w:val="009B4DB6"/>
    <w:rsid w:val="009B6DBB"/>
    <w:rsid w:val="009C0519"/>
    <w:rsid w:val="009C0E0F"/>
    <w:rsid w:val="009C1AAD"/>
    <w:rsid w:val="009C3783"/>
    <w:rsid w:val="009C3ABE"/>
    <w:rsid w:val="009C49E7"/>
    <w:rsid w:val="009C52F1"/>
    <w:rsid w:val="009C61DA"/>
    <w:rsid w:val="009C7570"/>
    <w:rsid w:val="009C7A22"/>
    <w:rsid w:val="009D160F"/>
    <w:rsid w:val="009D165F"/>
    <w:rsid w:val="009D24BB"/>
    <w:rsid w:val="009D3298"/>
    <w:rsid w:val="009D3909"/>
    <w:rsid w:val="009D449D"/>
    <w:rsid w:val="009D451B"/>
    <w:rsid w:val="009D4CFE"/>
    <w:rsid w:val="009D50AA"/>
    <w:rsid w:val="009D785B"/>
    <w:rsid w:val="009D7C49"/>
    <w:rsid w:val="009E0CA9"/>
    <w:rsid w:val="009E1034"/>
    <w:rsid w:val="009E340D"/>
    <w:rsid w:val="009E62BD"/>
    <w:rsid w:val="009E6AFE"/>
    <w:rsid w:val="009E6B66"/>
    <w:rsid w:val="009F026C"/>
    <w:rsid w:val="009F03FF"/>
    <w:rsid w:val="009F0476"/>
    <w:rsid w:val="009F08FD"/>
    <w:rsid w:val="009F0B47"/>
    <w:rsid w:val="009F23C0"/>
    <w:rsid w:val="009F2478"/>
    <w:rsid w:val="009F3895"/>
    <w:rsid w:val="009F47AB"/>
    <w:rsid w:val="009F4B93"/>
    <w:rsid w:val="009F6E08"/>
    <w:rsid w:val="009F76A3"/>
    <w:rsid w:val="00A003BC"/>
    <w:rsid w:val="00A00950"/>
    <w:rsid w:val="00A00D93"/>
    <w:rsid w:val="00A019E5"/>
    <w:rsid w:val="00A01E2E"/>
    <w:rsid w:val="00A02310"/>
    <w:rsid w:val="00A02A31"/>
    <w:rsid w:val="00A02D91"/>
    <w:rsid w:val="00A03297"/>
    <w:rsid w:val="00A04BE0"/>
    <w:rsid w:val="00A051D4"/>
    <w:rsid w:val="00A052FE"/>
    <w:rsid w:val="00A06059"/>
    <w:rsid w:val="00A06C99"/>
    <w:rsid w:val="00A0768B"/>
    <w:rsid w:val="00A079E5"/>
    <w:rsid w:val="00A1068E"/>
    <w:rsid w:val="00A10D94"/>
    <w:rsid w:val="00A11E95"/>
    <w:rsid w:val="00A12AFD"/>
    <w:rsid w:val="00A144CD"/>
    <w:rsid w:val="00A145AE"/>
    <w:rsid w:val="00A14A7B"/>
    <w:rsid w:val="00A1594D"/>
    <w:rsid w:val="00A15BA0"/>
    <w:rsid w:val="00A16C72"/>
    <w:rsid w:val="00A203EA"/>
    <w:rsid w:val="00A20E53"/>
    <w:rsid w:val="00A20FBA"/>
    <w:rsid w:val="00A22EAB"/>
    <w:rsid w:val="00A231C6"/>
    <w:rsid w:val="00A24346"/>
    <w:rsid w:val="00A258D5"/>
    <w:rsid w:val="00A25EE0"/>
    <w:rsid w:val="00A264C0"/>
    <w:rsid w:val="00A3099E"/>
    <w:rsid w:val="00A309C6"/>
    <w:rsid w:val="00A30D1D"/>
    <w:rsid w:val="00A31768"/>
    <w:rsid w:val="00A3506F"/>
    <w:rsid w:val="00A350B6"/>
    <w:rsid w:val="00A35C8D"/>
    <w:rsid w:val="00A36627"/>
    <w:rsid w:val="00A36D99"/>
    <w:rsid w:val="00A37BA8"/>
    <w:rsid w:val="00A37D3D"/>
    <w:rsid w:val="00A40A06"/>
    <w:rsid w:val="00A41D2E"/>
    <w:rsid w:val="00A41F19"/>
    <w:rsid w:val="00A42758"/>
    <w:rsid w:val="00A429DF"/>
    <w:rsid w:val="00A4451A"/>
    <w:rsid w:val="00A44D49"/>
    <w:rsid w:val="00A451F9"/>
    <w:rsid w:val="00A45C7C"/>
    <w:rsid w:val="00A4634A"/>
    <w:rsid w:val="00A46BA0"/>
    <w:rsid w:val="00A46F0C"/>
    <w:rsid w:val="00A47742"/>
    <w:rsid w:val="00A501AB"/>
    <w:rsid w:val="00A509F8"/>
    <w:rsid w:val="00A519AE"/>
    <w:rsid w:val="00A53639"/>
    <w:rsid w:val="00A549E7"/>
    <w:rsid w:val="00A54FBE"/>
    <w:rsid w:val="00A55E3F"/>
    <w:rsid w:val="00A568AB"/>
    <w:rsid w:val="00A574FE"/>
    <w:rsid w:val="00A57917"/>
    <w:rsid w:val="00A57AC4"/>
    <w:rsid w:val="00A57AF1"/>
    <w:rsid w:val="00A615AA"/>
    <w:rsid w:val="00A62A7B"/>
    <w:rsid w:val="00A62E87"/>
    <w:rsid w:val="00A63790"/>
    <w:rsid w:val="00A63885"/>
    <w:rsid w:val="00A6408B"/>
    <w:rsid w:val="00A6459C"/>
    <w:rsid w:val="00A64823"/>
    <w:rsid w:val="00A6615B"/>
    <w:rsid w:val="00A6635D"/>
    <w:rsid w:val="00A66D64"/>
    <w:rsid w:val="00A67D3C"/>
    <w:rsid w:val="00A70E2E"/>
    <w:rsid w:val="00A71CC6"/>
    <w:rsid w:val="00A7240A"/>
    <w:rsid w:val="00A7244A"/>
    <w:rsid w:val="00A7246B"/>
    <w:rsid w:val="00A72501"/>
    <w:rsid w:val="00A72704"/>
    <w:rsid w:val="00A72EE8"/>
    <w:rsid w:val="00A74751"/>
    <w:rsid w:val="00A74C91"/>
    <w:rsid w:val="00A751AE"/>
    <w:rsid w:val="00A7548A"/>
    <w:rsid w:val="00A755B6"/>
    <w:rsid w:val="00A75866"/>
    <w:rsid w:val="00A76C7B"/>
    <w:rsid w:val="00A77764"/>
    <w:rsid w:val="00A822B5"/>
    <w:rsid w:val="00A839A8"/>
    <w:rsid w:val="00A84BD5"/>
    <w:rsid w:val="00A84C32"/>
    <w:rsid w:val="00A84C4A"/>
    <w:rsid w:val="00A850E0"/>
    <w:rsid w:val="00A87CB7"/>
    <w:rsid w:val="00A87E22"/>
    <w:rsid w:val="00A9051F"/>
    <w:rsid w:val="00A91799"/>
    <w:rsid w:val="00A924DE"/>
    <w:rsid w:val="00A925C1"/>
    <w:rsid w:val="00A92674"/>
    <w:rsid w:val="00A9267A"/>
    <w:rsid w:val="00A931E3"/>
    <w:rsid w:val="00A93782"/>
    <w:rsid w:val="00A939A2"/>
    <w:rsid w:val="00A95688"/>
    <w:rsid w:val="00A95A42"/>
    <w:rsid w:val="00A96266"/>
    <w:rsid w:val="00A96563"/>
    <w:rsid w:val="00A9672A"/>
    <w:rsid w:val="00A9792E"/>
    <w:rsid w:val="00A97C27"/>
    <w:rsid w:val="00AA0129"/>
    <w:rsid w:val="00AA1990"/>
    <w:rsid w:val="00AA243E"/>
    <w:rsid w:val="00AA2A46"/>
    <w:rsid w:val="00AA2FDE"/>
    <w:rsid w:val="00AA4D9E"/>
    <w:rsid w:val="00AA5EC4"/>
    <w:rsid w:val="00AA7300"/>
    <w:rsid w:val="00AA7A18"/>
    <w:rsid w:val="00AA7ADA"/>
    <w:rsid w:val="00AB06BC"/>
    <w:rsid w:val="00AB0E3A"/>
    <w:rsid w:val="00AB0F63"/>
    <w:rsid w:val="00AB1260"/>
    <w:rsid w:val="00AB14D0"/>
    <w:rsid w:val="00AB2A8F"/>
    <w:rsid w:val="00AB3487"/>
    <w:rsid w:val="00AB3AAC"/>
    <w:rsid w:val="00AB3B36"/>
    <w:rsid w:val="00AB3F0E"/>
    <w:rsid w:val="00AB4146"/>
    <w:rsid w:val="00AB436F"/>
    <w:rsid w:val="00AB4D4D"/>
    <w:rsid w:val="00AB5214"/>
    <w:rsid w:val="00AB52A4"/>
    <w:rsid w:val="00AB5EE7"/>
    <w:rsid w:val="00AB6F13"/>
    <w:rsid w:val="00AB76BA"/>
    <w:rsid w:val="00AB7A44"/>
    <w:rsid w:val="00AC0D31"/>
    <w:rsid w:val="00AC0EAF"/>
    <w:rsid w:val="00AC1F52"/>
    <w:rsid w:val="00AC2017"/>
    <w:rsid w:val="00AC22FE"/>
    <w:rsid w:val="00AC277C"/>
    <w:rsid w:val="00AC2BA8"/>
    <w:rsid w:val="00AC3058"/>
    <w:rsid w:val="00AC3742"/>
    <w:rsid w:val="00AC4A04"/>
    <w:rsid w:val="00AC4EC8"/>
    <w:rsid w:val="00AC50CF"/>
    <w:rsid w:val="00AC52DE"/>
    <w:rsid w:val="00AC5384"/>
    <w:rsid w:val="00AC7176"/>
    <w:rsid w:val="00AC7A87"/>
    <w:rsid w:val="00AC7BA4"/>
    <w:rsid w:val="00AD0C08"/>
    <w:rsid w:val="00AD1FFF"/>
    <w:rsid w:val="00AD2693"/>
    <w:rsid w:val="00AD3BB1"/>
    <w:rsid w:val="00AD4F9A"/>
    <w:rsid w:val="00AD52F1"/>
    <w:rsid w:val="00AD7963"/>
    <w:rsid w:val="00AE1E94"/>
    <w:rsid w:val="00AE2229"/>
    <w:rsid w:val="00AE37E5"/>
    <w:rsid w:val="00AE3FA9"/>
    <w:rsid w:val="00AE4F72"/>
    <w:rsid w:val="00AE57FD"/>
    <w:rsid w:val="00AE5D85"/>
    <w:rsid w:val="00AE5DCB"/>
    <w:rsid w:val="00AE5F87"/>
    <w:rsid w:val="00AF0C7C"/>
    <w:rsid w:val="00AF10CA"/>
    <w:rsid w:val="00AF156B"/>
    <w:rsid w:val="00AF2303"/>
    <w:rsid w:val="00AF259D"/>
    <w:rsid w:val="00AF3391"/>
    <w:rsid w:val="00AF357C"/>
    <w:rsid w:val="00AF3C3B"/>
    <w:rsid w:val="00AF3FB6"/>
    <w:rsid w:val="00AF5722"/>
    <w:rsid w:val="00AF579A"/>
    <w:rsid w:val="00AF69F5"/>
    <w:rsid w:val="00AF6CDD"/>
    <w:rsid w:val="00AF7272"/>
    <w:rsid w:val="00AF76AF"/>
    <w:rsid w:val="00B005B2"/>
    <w:rsid w:val="00B015D4"/>
    <w:rsid w:val="00B040D7"/>
    <w:rsid w:val="00B06F54"/>
    <w:rsid w:val="00B10EB9"/>
    <w:rsid w:val="00B10FC4"/>
    <w:rsid w:val="00B1246F"/>
    <w:rsid w:val="00B1438A"/>
    <w:rsid w:val="00B14D9E"/>
    <w:rsid w:val="00B1526A"/>
    <w:rsid w:val="00B15534"/>
    <w:rsid w:val="00B15617"/>
    <w:rsid w:val="00B15B69"/>
    <w:rsid w:val="00B163C0"/>
    <w:rsid w:val="00B1652F"/>
    <w:rsid w:val="00B17592"/>
    <w:rsid w:val="00B1760B"/>
    <w:rsid w:val="00B17E21"/>
    <w:rsid w:val="00B20316"/>
    <w:rsid w:val="00B2033A"/>
    <w:rsid w:val="00B20343"/>
    <w:rsid w:val="00B208EC"/>
    <w:rsid w:val="00B23688"/>
    <w:rsid w:val="00B23BC4"/>
    <w:rsid w:val="00B23C80"/>
    <w:rsid w:val="00B23FFD"/>
    <w:rsid w:val="00B24647"/>
    <w:rsid w:val="00B24B3C"/>
    <w:rsid w:val="00B2695F"/>
    <w:rsid w:val="00B272CD"/>
    <w:rsid w:val="00B27693"/>
    <w:rsid w:val="00B30B80"/>
    <w:rsid w:val="00B31F95"/>
    <w:rsid w:val="00B32AA5"/>
    <w:rsid w:val="00B32D77"/>
    <w:rsid w:val="00B33287"/>
    <w:rsid w:val="00B334C5"/>
    <w:rsid w:val="00B33F78"/>
    <w:rsid w:val="00B34779"/>
    <w:rsid w:val="00B34D7A"/>
    <w:rsid w:val="00B3509A"/>
    <w:rsid w:val="00B36086"/>
    <w:rsid w:val="00B361C3"/>
    <w:rsid w:val="00B36A79"/>
    <w:rsid w:val="00B37B88"/>
    <w:rsid w:val="00B4053F"/>
    <w:rsid w:val="00B40EC8"/>
    <w:rsid w:val="00B417D4"/>
    <w:rsid w:val="00B41FC4"/>
    <w:rsid w:val="00B42C5E"/>
    <w:rsid w:val="00B42C91"/>
    <w:rsid w:val="00B4324F"/>
    <w:rsid w:val="00B434CF"/>
    <w:rsid w:val="00B4358F"/>
    <w:rsid w:val="00B4432E"/>
    <w:rsid w:val="00B451CD"/>
    <w:rsid w:val="00B45654"/>
    <w:rsid w:val="00B47B12"/>
    <w:rsid w:val="00B509BF"/>
    <w:rsid w:val="00B5250A"/>
    <w:rsid w:val="00B52552"/>
    <w:rsid w:val="00B525B7"/>
    <w:rsid w:val="00B53EA9"/>
    <w:rsid w:val="00B545E7"/>
    <w:rsid w:val="00B5495F"/>
    <w:rsid w:val="00B549F6"/>
    <w:rsid w:val="00B5519A"/>
    <w:rsid w:val="00B55385"/>
    <w:rsid w:val="00B5557D"/>
    <w:rsid w:val="00B555A2"/>
    <w:rsid w:val="00B55A04"/>
    <w:rsid w:val="00B56180"/>
    <w:rsid w:val="00B562EE"/>
    <w:rsid w:val="00B56FB0"/>
    <w:rsid w:val="00B602BA"/>
    <w:rsid w:val="00B605C5"/>
    <w:rsid w:val="00B60B00"/>
    <w:rsid w:val="00B61E0A"/>
    <w:rsid w:val="00B61F36"/>
    <w:rsid w:val="00B6355E"/>
    <w:rsid w:val="00B63F98"/>
    <w:rsid w:val="00B64B8D"/>
    <w:rsid w:val="00B65AE8"/>
    <w:rsid w:val="00B676B6"/>
    <w:rsid w:val="00B6777B"/>
    <w:rsid w:val="00B67A79"/>
    <w:rsid w:val="00B704D5"/>
    <w:rsid w:val="00B711F6"/>
    <w:rsid w:val="00B716CB"/>
    <w:rsid w:val="00B71843"/>
    <w:rsid w:val="00B71D41"/>
    <w:rsid w:val="00B729B2"/>
    <w:rsid w:val="00B73A00"/>
    <w:rsid w:val="00B73AF9"/>
    <w:rsid w:val="00B73BD8"/>
    <w:rsid w:val="00B74B84"/>
    <w:rsid w:val="00B74D91"/>
    <w:rsid w:val="00B75540"/>
    <w:rsid w:val="00B76611"/>
    <w:rsid w:val="00B76E89"/>
    <w:rsid w:val="00B77FC7"/>
    <w:rsid w:val="00B8017C"/>
    <w:rsid w:val="00B80E0D"/>
    <w:rsid w:val="00B8202C"/>
    <w:rsid w:val="00B833E5"/>
    <w:rsid w:val="00B845C5"/>
    <w:rsid w:val="00B85023"/>
    <w:rsid w:val="00B852AA"/>
    <w:rsid w:val="00B90152"/>
    <w:rsid w:val="00B94135"/>
    <w:rsid w:val="00B9414D"/>
    <w:rsid w:val="00B9448B"/>
    <w:rsid w:val="00B94642"/>
    <w:rsid w:val="00B95A23"/>
    <w:rsid w:val="00B97450"/>
    <w:rsid w:val="00BA0A66"/>
    <w:rsid w:val="00BA2072"/>
    <w:rsid w:val="00BA258A"/>
    <w:rsid w:val="00BA25C4"/>
    <w:rsid w:val="00BA30F6"/>
    <w:rsid w:val="00BA35E9"/>
    <w:rsid w:val="00BA3D53"/>
    <w:rsid w:val="00BA3F23"/>
    <w:rsid w:val="00BA45A5"/>
    <w:rsid w:val="00BA4B89"/>
    <w:rsid w:val="00BA534B"/>
    <w:rsid w:val="00BA55AB"/>
    <w:rsid w:val="00BA576A"/>
    <w:rsid w:val="00BA5A11"/>
    <w:rsid w:val="00BA7FEB"/>
    <w:rsid w:val="00BB00BD"/>
    <w:rsid w:val="00BB1F5C"/>
    <w:rsid w:val="00BB31E5"/>
    <w:rsid w:val="00BB5509"/>
    <w:rsid w:val="00BB5684"/>
    <w:rsid w:val="00BB703F"/>
    <w:rsid w:val="00BB7563"/>
    <w:rsid w:val="00BB7FAF"/>
    <w:rsid w:val="00BC1C06"/>
    <w:rsid w:val="00BC23D5"/>
    <w:rsid w:val="00BC3A8E"/>
    <w:rsid w:val="00BC42EB"/>
    <w:rsid w:val="00BC481F"/>
    <w:rsid w:val="00BC482F"/>
    <w:rsid w:val="00BC5469"/>
    <w:rsid w:val="00BC54FC"/>
    <w:rsid w:val="00BC5ED7"/>
    <w:rsid w:val="00BC6CFB"/>
    <w:rsid w:val="00BC7657"/>
    <w:rsid w:val="00BC7EAE"/>
    <w:rsid w:val="00BD0334"/>
    <w:rsid w:val="00BD0912"/>
    <w:rsid w:val="00BD0AE9"/>
    <w:rsid w:val="00BD1A79"/>
    <w:rsid w:val="00BD2769"/>
    <w:rsid w:val="00BD3254"/>
    <w:rsid w:val="00BD6ECF"/>
    <w:rsid w:val="00BD76BA"/>
    <w:rsid w:val="00BD79AD"/>
    <w:rsid w:val="00BE03F3"/>
    <w:rsid w:val="00BE04BC"/>
    <w:rsid w:val="00BE1DBE"/>
    <w:rsid w:val="00BE322E"/>
    <w:rsid w:val="00BE335B"/>
    <w:rsid w:val="00BE3F06"/>
    <w:rsid w:val="00BE5989"/>
    <w:rsid w:val="00BE5CBF"/>
    <w:rsid w:val="00BE5E32"/>
    <w:rsid w:val="00BE68F4"/>
    <w:rsid w:val="00BE7261"/>
    <w:rsid w:val="00BE73DE"/>
    <w:rsid w:val="00BE78A3"/>
    <w:rsid w:val="00BE7971"/>
    <w:rsid w:val="00BF03CE"/>
    <w:rsid w:val="00BF07C2"/>
    <w:rsid w:val="00BF09D9"/>
    <w:rsid w:val="00BF0CAD"/>
    <w:rsid w:val="00BF126D"/>
    <w:rsid w:val="00BF19CF"/>
    <w:rsid w:val="00BF1F10"/>
    <w:rsid w:val="00BF462C"/>
    <w:rsid w:val="00BF547B"/>
    <w:rsid w:val="00BF5611"/>
    <w:rsid w:val="00BF57D0"/>
    <w:rsid w:val="00BF6A96"/>
    <w:rsid w:val="00BF7A79"/>
    <w:rsid w:val="00C005C4"/>
    <w:rsid w:val="00C009D1"/>
    <w:rsid w:val="00C00A53"/>
    <w:rsid w:val="00C016E5"/>
    <w:rsid w:val="00C01AD7"/>
    <w:rsid w:val="00C0216C"/>
    <w:rsid w:val="00C024FC"/>
    <w:rsid w:val="00C046EA"/>
    <w:rsid w:val="00C048B2"/>
    <w:rsid w:val="00C05601"/>
    <w:rsid w:val="00C05741"/>
    <w:rsid w:val="00C05F33"/>
    <w:rsid w:val="00C061AA"/>
    <w:rsid w:val="00C06530"/>
    <w:rsid w:val="00C06721"/>
    <w:rsid w:val="00C072A6"/>
    <w:rsid w:val="00C07DDB"/>
    <w:rsid w:val="00C07EAE"/>
    <w:rsid w:val="00C10198"/>
    <w:rsid w:val="00C10A4E"/>
    <w:rsid w:val="00C10B43"/>
    <w:rsid w:val="00C11A01"/>
    <w:rsid w:val="00C11D25"/>
    <w:rsid w:val="00C11E5B"/>
    <w:rsid w:val="00C12493"/>
    <w:rsid w:val="00C12C78"/>
    <w:rsid w:val="00C12D8C"/>
    <w:rsid w:val="00C12E0A"/>
    <w:rsid w:val="00C12F2D"/>
    <w:rsid w:val="00C13190"/>
    <w:rsid w:val="00C136D9"/>
    <w:rsid w:val="00C13A02"/>
    <w:rsid w:val="00C13CEA"/>
    <w:rsid w:val="00C142D5"/>
    <w:rsid w:val="00C142FA"/>
    <w:rsid w:val="00C1652A"/>
    <w:rsid w:val="00C16769"/>
    <w:rsid w:val="00C16D3B"/>
    <w:rsid w:val="00C17075"/>
    <w:rsid w:val="00C171CD"/>
    <w:rsid w:val="00C17241"/>
    <w:rsid w:val="00C2008E"/>
    <w:rsid w:val="00C20E95"/>
    <w:rsid w:val="00C210CA"/>
    <w:rsid w:val="00C21B88"/>
    <w:rsid w:val="00C2321B"/>
    <w:rsid w:val="00C23ABA"/>
    <w:rsid w:val="00C24440"/>
    <w:rsid w:val="00C24665"/>
    <w:rsid w:val="00C247AF"/>
    <w:rsid w:val="00C249A9"/>
    <w:rsid w:val="00C26A9E"/>
    <w:rsid w:val="00C26AD2"/>
    <w:rsid w:val="00C2737C"/>
    <w:rsid w:val="00C30826"/>
    <w:rsid w:val="00C30FAF"/>
    <w:rsid w:val="00C31971"/>
    <w:rsid w:val="00C320C8"/>
    <w:rsid w:val="00C325E0"/>
    <w:rsid w:val="00C331C3"/>
    <w:rsid w:val="00C3333E"/>
    <w:rsid w:val="00C33B2C"/>
    <w:rsid w:val="00C34427"/>
    <w:rsid w:val="00C354D4"/>
    <w:rsid w:val="00C35E61"/>
    <w:rsid w:val="00C360DC"/>
    <w:rsid w:val="00C36A18"/>
    <w:rsid w:val="00C3720F"/>
    <w:rsid w:val="00C413DA"/>
    <w:rsid w:val="00C41FC1"/>
    <w:rsid w:val="00C429BB"/>
    <w:rsid w:val="00C42A5A"/>
    <w:rsid w:val="00C43851"/>
    <w:rsid w:val="00C44030"/>
    <w:rsid w:val="00C44C45"/>
    <w:rsid w:val="00C45143"/>
    <w:rsid w:val="00C4541D"/>
    <w:rsid w:val="00C45AE3"/>
    <w:rsid w:val="00C4631F"/>
    <w:rsid w:val="00C4660B"/>
    <w:rsid w:val="00C4738D"/>
    <w:rsid w:val="00C47A49"/>
    <w:rsid w:val="00C47F1C"/>
    <w:rsid w:val="00C528B2"/>
    <w:rsid w:val="00C53ED2"/>
    <w:rsid w:val="00C552FD"/>
    <w:rsid w:val="00C55943"/>
    <w:rsid w:val="00C55FB1"/>
    <w:rsid w:val="00C604D9"/>
    <w:rsid w:val="00C60CD0"/>
    <w:rsid w:val="00C60F7C"/>
    <w:rsid w:val="00C630B5"/>
    <w:rsid w:val="00C644E9"/>
    <w:rsid w:val="00C647D1"/>
    <w:rsid w:val="00C65EC3"/>
    <w:rsid w:val="00C66E19"/>
    <w:rsid w:val="00C6760A"/>
    <w:rsid w:val="00C70146"/>
    <w:rsid w:val="00C7033B"/>
    <w:rsid w:val="00C710A4"/>
    <w:rsid w:val="00C7253B"/>
    <w:rsid w:val="00C73137"/>
    <w:rsid w:val="00C75036"/>
    <w:rsid w:val="00C8334F"/>
    <w:rsid w:val="00C843BF"/>
    <w:rsid w:val="00C84646"/>
    <w:rsid w:val="00C84707"/>
    <w:rsid w:val="00C856FB"/>
    <w:rsid w:val="00C85A52"/>
    <w:rsid w:val="00C85E96"/>
    <w:rsid w:val="00C8722C"/>
    <w:rsid w:val="00C87293"/>
    <w:rsid w:val="00C875AB"/>
    <w:rsid w:val="00C87864"/>
    <w:rsid w:val="00C901BC"/>
    <w:rsid w:val="00C90D42"/>
    <w:rsid w:val="00C91100"/>
    <w:rsid w:val="00C91BE4"/>
    <w:rsid w:val="00C92C63"/>
    <w:rsid w:val="00C9318F"/>
    <w:rsid w:val="00C93324"/>
    <w:rsid w:val="00C94191"/>
    <w:rsid w:val="00C94D68"/>
    <w:rsid w:val="00C94E4E"/>
    <w:rsid w:val="00C9668F"/>
    <w:rsid w:val="00C97940"/>
    <w:rsid w:val="00CA04E6"/>
    <w:rsid w:val="00CA0D80"/>
    <w:rsid w:val="00CA0F00"/>
    <w:rsid w:val="00CA10FA"/>
    <w:rsid w:val="00CA1A16"/>
    <w:rsid w:val="00CA1E2E"/>
    <w:rsid w:val="00CA2A96"/>
    <w:rsid w:val="00CA30BF"/>
    <w:rsid w:val="00CA3729"/>
    <w:rsid w:val="00CA4409"/>
    <w:rsid w:val="00CA50DE"/>
    <w:rsid w:val="00CA5197"/>
    <w:rsid w:val="00CA51DD"/>
    <w:rsid w:val="00CA59A9"/>
    <w:rsid w:val="00CA7A3B"/>
    <w:rsid w:val="00CB0002"/>
    <w:rsid w:val="00CB1595"/>
    <w:rsid w:val="00CB1FBF"/>
    <w:rsid w:val="00CB33D9"/>
    <w:rsid w:val="00CB44A0"/>
    <w:rsid w:val="00CB4802"/>
    <w:rsid w:val="00CB4862"/>
    <w:rsid w:val="00CB558E"/>
    <w:rsid w:val="00CB5FB1"/>
    <w:rsid w:val="00CB66B0"/>
    <w:rsid w:val="00CB68E3"/>
    <w:rsid w:val="00CC0035"/>
    <w:rsid w:val="00CC0E25"/>
    <w:rsid w:val="00CC23B3"/>
    <w:rsid w:val="00CC2BE6"/>
    <w:rsid w:val="00CC3BC3"/>
    <w:rsid w:val="00CC3BC5"/>
    <w:rsid w:val="00CC3F68"/>
    <w:rsid w:val="00CC40E9"/>
    <w:rsid w:val="00CC47BD"/>
    <w:rsid w:val="00CC4A1B"/>
    <w:rsid w:val="00CC5AE5"/>
    <w:rsid w:val="00CC685A"/>
    <w:rsid w:val="00CC6A95"/>
    <w:rsid w:val="00CC709F"/>
    <w:rsid w:val="00CC7770"/>
    <w:rsid w:val="00CD0655"/>
    <w:rsid w:val="00CD08BF"/>
    <w:rsid w:val="00CD0C23"/>
    <w:rsid w:val="00CD1134"/>
    <w:rsid w:val="00CD1AD4"/>
    <w:rsid w:val="00CD1C06"/>
    <w:rsid w:val="00CD2059"/>
    <w:rsid w:val="00CD3A58"/>
    <w:rsid w:val="00CD3B79"/>
    <w:rsid w:val="00CD3DF3"/>
    <w:rsid w:val="00CD3F77"/>
    <w:rsid w:val="00CD471E"/>
    <w:rsid w:val="00CD53CA"/>
    <w:rsid w:val="00CD5864"/>
    <w:rsid w:val="00CD700A"/>
    <w:rsid w:val="00CD7980"/>
    <w:rsid w:val="00CE006A"/>
    <w:rsid w:val="00CE0598"/>
    <w:rsid w:val="00CE0865"/>
    <w:rsid w:val="00CE148B"/>
    <w:rsid w:val="00CE223F"/>
    <w:rsid w:val="00CE26CF"/>
    <w:rsid w:val="00CE2B2E"/>
    <w:rsid w:val="00CE2C53"/>
    <w:rsid w:val="00CE2DA8"/>
    <w:rsid w:val="00CE397E"/>
    <w:rsid w:val="00CE3F49"/>
    <w:rsid w:val="00CE3F81"/>
    <w:rsid w:val="00CE4262"/>
    <w:rsid w:val="00CE5390"/>
    <w:rsid w:val="00CE53B4"/>
    <w:rsid w:val="00CE5716"/>
    <w:rsid w:val="00CE64F3"/>
    <w:rsid w:val="00CE6DA0"/>
    <w:rsid w:val="00CF0043"/>
    <w:rsid w:val="00CF078A"/>
    <w:rsid w:val="00CF13B8"/>
    <w:rsid w:val="00CF3188"/>
    <w:rsid w:val="00CF3474"/>
    <w:rsid w:val="00CF44F6"/>
    <w:rsid w:val="00CF4724"/>
    <w:rsid w:val="00CF48EE"/>
    <w:rsid w:val="00CF4949"/>
    <w:rsid w:val="00CF510D"/>
    <w:rsid w:val="00CF51AA"/>
    <w:rsid w:val="00CF5CE0"/>
    <w:rsid w:val="00CF61A6"/>
    <w:rsid w:val="00CF65C3"/>
    <w:rsid w:val="00CF70AC"/>
    <w:rsid w:val="00CF73E3"/>
    <w:rsid w:val="00CF7863"/>
    <w:rsid w:val="00CF78DD"/>
    <w:rsid w:val="00CF7D8F"/>
    <w:rsid w:val="00CF7E54"/>
    <w:rsid w:val="00D0028B"/>
    <w:rsid w:val="00D005EE"/>
    <w:rsid w:val="00D00D06"/>
    <w:rsid w:val="00D00EC7"/>
    <w:rsid w:val="00D0164E"/>
    <w:rsid w:val="00D01B31"/>
    <w:rsid w:val="00D020F7"/>
    <w:rsid w:val="00D02C1A"/>
    <w:rsid w:val="00D02C2D"/>
    <w:rsid w:val="00D0415C"/>
    <w:rsid w:val="00D0423A"/>
    <w:rsid w:val="00D044E8"/>
    <w:rsid w:val="00D04A0B"/>
    <w:rsid w:val="00D04A9F"/>
    <w:rsid w:val="00D07E73"/>
    <w:rsid w:val="00D116F5"/>
    <w:rsid w:val="00D1251C"/>
    <w:rsid w:val="00D131D4"/>
    <w:rsid w:val="00D13842"/>
    <w:rsid w:val="00D14DF9"/>
    <w:rsid w:val="00D1670E"/>
    <w:rsid w:val="00D16AE2"/>
    <w:rsid w:val="00D1740B"/>
    <w:rsid w:val="00D17514"/>
    <w:rsid w:val="00D20082"/>
    <w:rsid w:val="00D20109"/>
    <w:rsid w:val="00D210F3"/>
    <w:rsid w:val="00D21316"/>
    <w:rsid w:val="00D21621"/>
    <w:rsid w:val="00D23870"/>
    <w:rsid w:val="00D247D8"/>
    <w:rsid w:val="00D2536B"/>
    <w:rsid w:val="00D30046"/>
    <w:rsid w:val="00D3029E"/>
    <w:rsid w:val="00D307BA"/>
    <w:rsid w:val="00D309DE"/>
    <w:rsid w:val="00D30A5A"/>
    <w:rsid w:val="00D30F5D"/>
    <w:rsid w:val="00D340CD"/>
    <w:rsid w:val="00D34563"/>
    <w:rsid w:val="00D3478D"/>
    <w:rsid w:val="00D347F1"/>
    <w:rsid w:val="00D35CDB"/>
    <w:rsid w:val="00D35ED3"/>
    <w:rsid w:val="00D365B8"/>
    <w:rsid w:val="00D36FFB"/>
    <w:rsid w:val="00D37478"/>
    <w:rsid w:val="00D40421"/>
    <w:rsid w:val="00D40523"/>
    <w:rsid w:val="00D405DE"/>
    <w:rsid w:val="00D4094F"/>
    <w:rsid w:val="00D41BFE"/>
    <w:rsid w:val="00D42BCE"/>
    <w:rsid w:val="00D43166"/>
    <w:rsid w:val="00D4391D"/>
    <w:rsid w:val="00D43F46"/>
    <w:rsid w:val="00D45705"/>
    <w:rsid w:val="00D46F65"/>
    <w:rsid w:val="00D472A1"/>
    <w:rsid w:val="00D47431"/>
    <w:rsid w:val="00D500B7"/>
    <w:rsid w:val="00D5180D"/>
    <w:rsid w:val="00D51AFB"/>
    <w:rsid w:val="00D530CF"/>
    <w:rsid w:val="00D53654"/>
    <w:rsid w:val="00D53696"/>
    <w:rsid w:val="00D554B2"/>
    <w:rsid w:val="00D55B32"/>
    <w:rsid w:val="00D55B82"/>
    <w:rsid w:val="00D562F0"/>
    <w:rsid w:val="00D60579"/>
    <w:rsid w:val="00D60A97"/>
    <w:rsid w:val="00D60ACF"/>
    <w:rsid w:val="00D60C2C"/>
    <w:rsid w:val="00D60E4A"/>
    <w:rsid w:val="00D62DB0"/>
    <w:rsid w:val="00D62F5C"/>
    <w:rsid w:val="00D63819"/>
    <w:rsid w:val="00D66827"/>
    <w:rsid w:val="00D66F28"/>
    <w:rsid w:val="00D66FCD"/>
    <w:rsid w:val="00D72642"/>
    <w:rsid w:val="00D72EF8"/>
    <w:rsid w:val="00D73783"/>
    <w:rsid w:val="00D73EE3"/>
    <w:rsid w:val="00D73F3B"/>
    <w:rsid w:val="00D74106"/>
    <w:rsid w:val="00D7688C"/>
    <w:rsid w:val="00D76CAA"/>
    <w:rsid w:val="00D7726B"/>
    <w:rsid w:val="00D80A2A"/>
    <w:rsid w:val="00D81137"/>
    <w:rsid w:val="00D81690"/>
    <w:rsid w:val="00D818DA"/>
    <w:rsid w:val="00D81A6E"/>
    <w:rsid w:val="00D81BD1"/>
    <w:rsid w:val="00D84833"/>
    <w:rsid w:val="00D84BF9"/>
    <w:rsid w:val="00D8575D"/>
    <w:rsid w:val="00D86352"/>
    <w:rsid w:val="00D869CA"/>
    <w:rsid w:val="00D869EE"/>
    <w:rsid w:val="00D8746F"/>
    <w:rsid w:val="00D87651"/>
    <w:rsid w:val="00D9057D"/>
    <w:rsid w:val="00D91222"/>
    <w:rsid w:val="00D917F0"/>
    <w:rsid w:val="00D92C59"/>
    <w:rsid w:val="00D930A4"/>
    <w:rsid w:val="00D93FE6"/>
    <w:rsid w:val="00D9418E"/>
    <w:rsid w:val="00D9483A"/>
    <w:rsid w:val="00D94DD0"/>
    <w:rsid w:val="00D94EA1"/>
    <w:rsid w:val="00D95817"/>
    <w:rsid w:val="00D9590B"/>
    <w:rsid w:val="00D95E3F"/>
    <w:rsid w:val="00DA06A3"/>
    <w:rsid w:val="00DA165A"/>
    <w:rsid w:val="00DA1A24"/>
    <w:rsid w:val="00DA2053"/>
    <w:rsid w:val="00DA2D71"/>
    <w:rsid w:val="00DA4B2D"/>
    <w:rsid w:val="00DA4C6C"/>
    <w:rsid w:val="00DA5831"/>
    <w:rsid w:val="00DA676F"/>
    <w:rsid w:val="00DA7126"/>
    <w:rsid w:val="00DA721D"/>
    <w:rsid w:val="00DA7665"/>
    <w:rsid w:val="00DA7BC4"/>
    <w:rsid w:val="00DA7CF9"/>
    <w:rsid w:val="00DB0119"/>
    <w:rsid w:val="00DB0B10"/>
    <w:rsid w:val="00DB1415"/>
    <w:rsid w:val="00DB15F0"/>
    <w:rsid w:val="00DB1631"/>
    <w:rsid w:val="00DB3176"/>
    <w:rsid w:val="00DB3D0E"/>
    <w:rsid w:val="00DB3D89"/>
    <w:rsid w:val="00DB4D97"/>
    <w:rsid w:val="00DB5487"/>
    <w:rsid w:val="00DB5597"/>
    <w:rsid w:val="00DB5EC1"/>
    <w:rsid w:val="00DB637B"/>
    <w:rsid w:val="00DB7B0D"/>
    <w:rsid w:val="00DC1131"/>
    <w:rsid w:val="00DC1223"/>
    <w:rsid w:val="00DC1264"/>
    <w:rsid w:val="00DC1584"/>
    <w:rsid w:val="00DC176C"/>
    <w:rsid w:val="00DC23B7"/>
    <w:rsid w:val="00DC3180"/>
    <w:rsid w:val="00DC5283"/>
    <w:rsid w:val="00DC5798"/>
    <w:rsid w:val="00DC5E4D"/>
    <w:rsid w:val="00DC60AE"/>
    <w:rsid w:val="00DC6A94"/>
    <w:rsid w:val="00DC78F0"/>
    <w:rsid w:val="00DC7E16"/>
    <w:rsid w:val="00DD0301"/>
    <w:rsid w:val="00DD0785"/>
    <w:rsid w:val="00DD21AC"/>
    <w:rsid w:val="00DD2FA2"/>
    <w:rsid w:val="00DD45E3"/>
    <w:rsid w:val="00DD4805"/>
    <w:rsid w:val="00DD4DEE"/>
    <w:rsid w:val="00DD4E62"/>
    <w:rsid w:val="00DD549A"/>
    <w:rsid w:val="00DD5AC3"/>
    <w:rsid w:val="00DD6825"/>
    <w:rsid w:val="00DD68CA"/>
    <w:rsid w:val="00DD6A62"/>
    <w:rsid w:val="00DD798B"/>
    <w:rsid w:val="00DD7A21"/>
    <w:rsid w:val="00DE2888"/>
    <w:rsid w:val="00DE325A"/>
    <w:rsid w:val="00DE38F5"/>
    <w:rsid w:val="00DE445D"/>
    <w:rsid w:val="00DE491A"/>
    <w:rsid w:val="00DE58C2"/>
    <w:rsid w:val="00DE659D"/>
    <w:rsid w:val="00DE6972"/>
    <w:rsid w:val="00DF28D2"/>
    <w:rsid w:val="00DF4047"/>
    <w:rsid w:val="00DF44DF"/>
    <w:rsid w:val="00DF4F60"/>
    <w:rsid w:val="00DF5792"/>
    <w:rsid w:val="00DF5884"/>
    <w:rsid w:val="00DF6FD8"/>
    <w:rsid w:val="00DF7085"/>
    <w:rsid w:val="00DF775E"/>
    <w:rsid w:val="00DF7AE7"/>
    <w:rsid w:val="00DF7BE5"/>
    <w:rsid w:val="00E003EC"/>
    <w:rsid w:val="00E01974"/>
    <w:rsid w:val="00E0250C"/>
    <w:rsid w:val="00E02CCF"/>
    <w:rsid w:val="00E02F8F"/>
    <w:rsid w:val="00E034D5"/>
    <w:rsid w:val="00E04252"/>
    <w:rsid w:val="00E05386"/>
    <w:rsid w:val="00E06340"/>
    <w:rsid w:val="00E06F1E"/>
    <w:rsid w:val="00E07250"/>
    <w:rsid w:val="00E07329"/>
    <w:rsid w:val="00E0760F"/>
    <w:rsid w:val="00E10835"/>
    <w:rsid w:val="00E118FC"/>
    <w:rsid w:val="00E11A4A"/>
    <w:rsid w:val="00E11CA5"/>
    <w:rsid w:val="00E135F0"/>
    <w:rsid w:val="00E14288"/>
    <w:rsid w:val="00E143E0"/>
    <w:rsid w:val="00E14943"/>
    <w:rsid w:val="00E14B2F"/>
    <w:rsid w:val="00E15814"/>
    <w:rsid w:val="00E15869"/>
    <w:rsid w:val="00E15889"/>
    <w:rsid w:val="00E15AE9"/>
    <w:rsid w:val="00E15F79"/>
    <w:rsid w:val="00E17263"/>
    <w:rsid w:val="00E17EEB"/>
    <w:rsid w:val="00E20423"/>
    <w:rsid w:val="00E20A3B"/>
    <w:rsid w:val="00E20F8E"/>
    <w:rsid w:val="00E21226"/>
    <w:rsid w:val="00E22540"/>
    <w:rsid w:val="00E2307F"/>
    <w:rsid w:val="00E237B1"/>
    <w:rsid w:val="00E2387F"/>
    <w:rsid w:val="00E25158"/>
    <w:rsid w:val="00E25BF6"/>
    <w:rsid w:val="00E262A7"/>
    <w:rsid w:val="00E273A8"/>
    <w:rsid w:val="00E30F07"/>
    <w:rsid w:val="00E31FC6"/>
    <w:rsid w:val="00E323A8"/>
    <w:rsid w:val="00E32AF3"/>
    <w:rsid w:val="00E331C0"/>
    <w:rsid w:val="00E33609"/>
    <w:rsid w:val="00E339C5"/>
    <w:rsid w:val="00E34807"/>
    <w:rsid w:val="00E34A0E"/>
    <w:rsid w:val="00E350FF"/>
    <w:rsid w:val="00E35839"/>
    <w:rsid w:val="00E358B8"/>
    <w:rsid w:val="00E366BB"/>
    <w:rsid w:val="00E3789D"/>
    <w:rsid w:val="00E40CD9"/>
    <w:rsid w:val="00E40F80"/>
    <w:rsid w:val="00E417E9"/>
    <w:rsid w:val="00E42207"/>
    <w:rsid w:val="00E44553"/>
    <w:rsid w:val="00E44A51"/>
    <w:rsid w:val="00E44AA4"/>
    <w:rsid w:val="00E44CE7"/>
    <w:rsid w:val="00E47C9B"/>
    <w:rsid w:val="00E47E75"/>
    <w:rsid w:val="00E50E56"/>
    <w:rsid w:val="00E510AB"/>
    <w:rsid w:val="00E52DCD"/>
    <w:rsid w:val="00E5392B"/>
    <w:rsid w:val="00E53D78"/>
    <w:rsid w:val="00E541D4"/>
    <w:rsid w:val="00E542C2"/>
    <w:rsid w:val="00E54631"/>
    <w:rsid w:val="00E54CE4"/>
    <w:rsid w:val="00E553D9"/>
    <w:rsid w:val="00E55587"/>
    <w:rsid w:val="00E5763C"/>
    <w:rsid w:val="00E577EA"/>
    <w:rsid w:val="00E57936"/>
    <w:rsid w:val="00E6033E"/>
    <w:rsid w:val="00E60756"/>
    <w:rsid w:val="00E61176"/>
    <w:rsid w:val="00E623DE"/>
    <w:rsid w:val="00E62692"/>
    <w:rsid w:val="00E631EB"/>
    <w:rsid w:val="00E6348E"/>
    <w:rsid w:val="00E641C4"/>
    <w:rsid w:val="00E6440D"/>
    <w:rsid w:val="00E6610A"/>
    <w:rsid w:val="00E707B5"/>
    <w:rsid w:val="00E70A90"/>
    <w:rsid w:val="00E7122E"/>
    <w:rsid w:val="00E717D6"/>
    <w:rsid w:val="00E71F3A"/>
    <w:rsid w:val="00E7210D"/>
    <w:rsid w:val="00E72E0E"/>
    <w:rsid w:val="00E74A5A"/>
    <w:rsid w:val="00E7539B"/>
    <w:rsid w:val="00E7597C"/>
    <w:rsid w:val="00E75C65"/>
    <w:rsid w:val="00E761B0"/>
    <w:rsid w:val="00E76330"/>
    <w:rsid w:val="00E7644B"/>
    <w:rsid w:val="00E76CA3"/>
    <w:rsid w:val="00E76E29"/>
    <w:rsid w:val="00E76E7E"/>
    <w:rsid w:val="00E76FE1"/>
    <w:rsid w:val="00E80AF8"/>
    <w:rsid w:val="00E810F6"/>
    <w:rsid w:val="00E81339"/>
    <w:rsid w:val="00E82389"/>
    <w:rsid w:val="00E83505"/>
    <w:rsid w:val="00E835E5"/>
    <w:rsid w:val="00E83B4E"/>
    <w:rsid w:val="00E83E86"/>
    <w:rsid w:val="00E847B4"/>
    <w:rsid w:val="00E848A4"/>
    <w:rsid w:val="00E850DD"/>
    <w:rsid w:val="00E85E4C"/>
    <w:rsid w:val="00E86118"/>
    <w:rsid w:val="00E8642C"/>
    <w:rsid w:val="00E87339"/>
    <w:rsid w:val="00E91BF2"/>
    <w:rsid w:val="00E91C37"/>
    <w:rsid w:val="00E92987"/>
    <w:rsid w:val="00E93678"/>
    <w:rsid w:val="00E93FD6"/>
    <w:rsid w:val="00E942EC"/>
    <w:rsid w:val="00E94505"/>
    <w:rsid w:val="00E947C0"/>
    <w:rsid w:val="00E94A2E"/>
    <w:rsid w:val="00E950A5"/>
    <w:rsid w:val="00E95D3F"/>
    <w:rsid w:val="00E9683E"/>
    <w:rsid w:val="00E96A82"/>
    <w:rsid w:val="00E96DD9"/>
    <w:rsid w:val="00E973F8"/>
    <w:rsid w:val="00EA10D6"/>
    <w:rsid w:val="00EA1308"/>
    <w:rsid w:val="00EA1788"/>
    <w:rsid w:val="00EA1BB8"/>
    <w:rsid w:val="00EA221B"/>
    <w:rsid w:val="00EA2390"/>
    <w:rsid w:val="00EA290E"/>
    <w:rsid w:val="00EA34A7"/>
    <w:rsid w:val="00EA388E"/>
    <w:rsid w:val="00EA3B4D"/>
    <w:rsid w:val="00EA3F1C"/>
    <w:rsid w:val="00EA470E"/>
    <w:rsid w:val="00EA4820"/>
    <w:rsid w:val="00EA5514"/>
    <w:rsid w:val="00EA5600"/>
    <w:rsid w:val="00EA6595"/>
    <w:rsid w:val="00EA66A9"/>
    <w:rsid w:val="00EA6B40"/>
    <w:rsid w:val="00EA76F7"/>
    <w:rsid w:val="00EB035B"/>
    <w:rsid w:val="00EB0F43"/>
    <w:rsid w:val="00EB0FE7"/>
    <w:rsid w:val="00EB11B9"/>
    <w:rsid w:val="00EB24A6"/>
    <w:rsid w:val="00EB2553"/>
    <w:rsid w:val="00EB27DF"/>
    <w:rsid w:val="00EB299B"/>
    <w:rsid w:val="00EB2BB2"/>
    <w:rsid w:val="00EB2C4C"/>
    <w:rsid w:val="00EB3AC4"/>
    <w:rsid w:val="00EB4BBE"/>
    <w:rsid w:val="00EB5CAB"/>
    <w:rsid w:val="00EB5D39"/>
    <w:rsid w:val="00EB6096"/>
    <w:rsid w:val="00EB65FD"/>
    <w:rsid w:val="00EB777C"/>
    <w:rsid w:val="00EC0EBD"/>
    <w:rsid w:val="00EC0EF8"/>
    <w:rsid w:val="00EC1A92"/>
    <w:rsid w:val="00EC1ABA"/>
    <w:rsid w:val="00EC2D8E"/>
    <w:rsid w:val="00EC357A"/>
    <w:rsid w:val="00EC3D2A"/>
    <w:rsid w:val="00EC5042"/>
    <w:rsid w:val="00EC5048"/>
    <w:rsid w:val="00EC688B"/>
    <w:rsid w:val="00EC6EC9"/>
    <w:rsid w:val="00EC752F"/>
    <w:rsid w:val="00EC7A6C"/>
    <w:rsid w:val="00ED13CD"/>
    <w:rsid w:val="00ED1BA6"/>
    <w:rsid w:val="00ED229F"/>
    <w:rsid w:val="00ED2B19"/>
    <w:rsid w:val="00ED5C95"/>
    <w:rsid w:val="00ED5F71"/>
    <w:rsid w:val="00ED6747"/>
    <w:rsid w:val="00ED6B5C"/>
    <w:rsid w:val="00ED6FD8"/>
    <w:rsid w:val="00EE0C1A"/>
    <w:rsid w:val="00EE0E1C"/>
    <w:rsid w:val="00EE1D0B"/>
    <w:rsid w:val="00EE2FC7"/>
    <w:rsid w:val="00EE320F"/>
    <w:rsid w:val="00EE3C47"/>
    <w:rsid w:val="00EE495E"/>
    <w:rsid w:val="00EE4C52"/>
    <w:rsid w:val="00EE4C8D"/>
    <w:rsid w:val="00EE58AB"/>
    <w:rsid w:val="00EE6EBF"/>
    <w:rsid w:val="00EE777F"/>
    <w:rsid w:val="00EF17DD"/>
    <w:rsid w:val="00EF25A1"/>
    <w:rsid w:val="00EF2D55"/>
    <w:rsid w:val="00EF336A"/>
    <w:rsid w:val="00EF44A2"/>
    <w:rsid w:val="00EF5DAE"/>
    <w:rsid w:val="00EF64CD"/>
    <w:rsid w:val="00EF6AF4"/>
    <w:rsid w:val="00EF7110"/>
    <w:rsid w:val="00EF7393"/>
    <w:rsid w:val="00EF74E5"/>
    <w:rsid w:val="00EF77F1"/>
    <w:rsid w:val="00F0018C"/>
    <w:rsid w:val="00F00359"/>
    <w:rsid w:val="00F0102C"/>
    <w:rsid w:val="00F01165"/>
    <w:rsid w:val="00F011E5"/>
    <w:rsid w:val="00F01A45"/>
    <w:rsid w:val="00F01F73"/>
    <w:rsid w:val="00F02EDC"/>
    <w:rsid w:val="00F049C7"/>
    <w:rsid w:val="00F050B0"/>
    <w:rsid w:val="00F0539F"/>
    <w:rsid w:val="00F05D69"/>
    <w:rsid w:val="00F060E9"/>
    <w:rsid w:val="00F0682C"/>
    <w:rsid w:val="00F07C34"/>
    <w:rsid w:val="00F07E76"/>
    <w:rsid w:val="00F10B10"/>
    <w:rsid w:val="00F114F7"/>
    <w:rsid w:val="00F12434"/>
    <w:rsid w:val="00F13230"/>
    <w:rsid w:val="00F13D20"/>
    <w:rsid w:val="00F13EF9"/>
    <w:rsid w:val="00F201EE"/>
    <w:rsid w:val="00F2103D"/>
    <w:rsid w:val="00F22302"/>
    <w:rsid w:val="00F2248D"/>
    <w:rsid w:val="00F2297C"/>
    <w:rsid w:val="00F23517"/>
    <w:rsid w:val="00F239BB"/>
    <w:rsid w:val="00F23C06"/>
    <w:rsid w:val="00F240DE"/>
    <w:rsid w:val="00F249C8"/>
    <w:rsid w:val="00F24B3C"/>
    <w:rsid w:val="00F2598F"/>
    <w:rsid w:val="00F26B9A"/>
    <w:rsid w:val="00F26C7C"/>
    <w:rsid w:val="00F26F75"/>
    <w:rsid w:val="00F27486"/>
    <w:rsid w:val="00F27B2E"/>
    <w:rsid w:val="00F27BDB"/>
    <w:rsid w:val="00F30272"/>
    <w:rsid w:val="00F31097"/>
    <w:rsid w:val="00F322B4"/>
    <w:rsid w:val="00F3316C"/>
    <w:rsid w:val="00F334EA"/>
    <w:rsid w:val="00F33818"/>
    <w:rsid w:val="00F37379"/>
    <w:rsid w:val="00F377D6"/>
    <w:rsid w:val="00F37E86"/>
    <w:rsid w:val="00F426B5"/>
    <w:rsid w:val="00F43BB4"/>
    <w:rsid w:val="00F43EA5"/>
    <w:rsid w:val="00F43ED3"/>
    <w:rsid w:val="00F44811"/>
    <w:rsid w:val="00F449BA"/>
    <w:rsid w:val="00F44A02"/>
    <w:rsid w:val="00F45CDE"/>
    <w:rsid w:val="00F45E4C"/>
    <w:rsid w:val="00F460E8"/>
    <w:rsid w:val="00F46489"/>
    <w:rsid w:val="00F46929"/>
    <w:rsid w:val="00F46BD3"/>
    <w:rsid w:val="00F46EAA"/>
    <w:rsid w:val="00F4792E"/>
    <w:rsid w:val="00F50E92"/>
    <w:rsid w:val="00F51542"/>
    <w:rsid w:val="00F51759"/>
    <w:rsid w:val="00F51E8A"/>
    <w:rsid w:val="00F51F29"/>
    <w:rsid w:val="00F52C97"/>
    <w:rsid w:val="00F5392B"/>
    <w:rsid w:val="00F53EC3"/>
    <w:rsid w:val="00F5437C"/>
    <w:rsid w:val="00F552AB"/>
    <w:rsid w:val="00F55CAC"/>
    <w:rsid w:val="00F55FA3"/>
    <w:rsid w:val="00F56CCE"/>
    <w:rsid w:val="00F56EFD"/>
    <w:rsid w:val="00F57E9E"/>
    <w:rsid w:val="00F6087F"/>
    <w:rsid w:val="00F60A33"/>
    <w:rsid w:val="00F6163D"/>
    <w:rsid w:val="00F62CBE"/>
    <w:rsid w:val="00F62F0C"/>
    <w:rsid w:val="00F63E4E"/>
    <w:rsid w:val="00F641FC"/>
    <w:rsid w:val="00F6433A"/>
    <w:rsid w:val="00F6443A"/>
    <w:rsid w:val="00F65139"/>
    <w:rsid w:val="00F65199"/>
    <w:rsid w:val="00F6528C"/>
    <w:rsid w:val="00F65853"/>
    <w:rsid w:val="00F6685A"/>
    <w:rsid w:val="00F67329"/>
    <w:rsid w:val="00F67491"/>
    <w:rsid w:val="00F67807"/>
    <w:rsid w:val="00F70A55"/>
    <w:rsid w:val="00F7109A"/>
    <w:rsid w:val="00F7159A"/>
    <w:rsid w:val="00F71B05"/>
    <w:rsid w:val="00F7203E"/>
    <w:rsid w:val="00F72C04"/>
    <w:rsid w:val="00F72C12"/>
    <w:rsid w:val="00F73BEB"/>
    <w:rsid w:val="00F74A94"/>
    <w:rsid w:val="00F75467"/>
    <w:rsid w:val="00F7685A"/>
    <w:rsid w:val="00F779B8"/>
    <w:rsid w:val="00F77C76"/>
    <w:rsid w:val="00F8001C"/>
    <w:rsid w:val="00F807BF"/>
    <w:rsid w:val="00F80C7D"/>
    <w:rsid w:val="00F81FA4"/>
    <w:rsid w:val="00F822D0"/>
    <w:rsid w:val="00F82BFA"/>
    <w:rsid w:val="00F830F4"/>
    <w:rsid w:val="00F83A93"/>
    <w:rsid w:val="00F83ABF"/>
    <w:rsid w:val="00F83F9A"/>
    <w:rsid w:val="00F8406C"/>
    <w:rsid w:val="00F84B39"/>
    <w:rsid w:val="00F85029"/>
    <w:rsid w:val="00F850D5"/>
    <w:rsid w:val="00F855CF"/>
    <w:rsid w:val="00F8595E"/>
    <w:rsid w:val="00F8608B"/>
    <w:rsid w:val="00F86615"/>
    <w:rsid w:val="00F8707B"/>
    <w:rsid w:val="00F8742F"/>
    <w:rsid w:val="00F87801"/>
    <w:rsid w:val="00F908EC"/>
    <w:rsid w:val="00F91996"/>
    <w:rsid w:val="00F9286E"/>
    <w:rsid w:val="00F9322D"/>
    <w:rsid w:val="00F9330B"/>
    <w:rsid w:val="00F940C6"/>
    <w:rsid w:val="00F940D0"/>
    <w:rsid w:val="00F9492F"/>
    <w:rsid w:val="00F9566C"/>
    <w:rsid w:val="00F95E08"/>
    <w:rsid w:val="00F96102"/>
    <w:rsid w:val="00F96545"/>
    <w:rsid w:val="00FA0066"/>
    <w:rsid w:val="00FA015C"/>
    <w:rsid w:val="00FA033E"/>
    <w:rsid w:val="00FA11B3"/>
    <w:rsid w:val="00FA1906"/>
    <w:rsid w:val="00FA2D3E"/>
    <w:rsid w:val="00FA3121"/>
    <w:rsid w:val="00FA351D"/>
    <w:rsid w:val="00FA3628"/>
    <w:rsid w:val="00FA3A3C"/>
    <w:rsid w:val="00FA5258"/>
    <w:rsid w:val="00FA551C"/>
    <w:rsid w:val="00FA6094"/>
    <w:rsid w:val="00FA6A62"/>
    <w:rsid w:val="00FA6BE7"/>
    <w:rsid w:val="00FA6E06"/>
    <w:rsid w:val="00FA774F"/>
    <w:rsid w:val="00FA7D14"/>
    <w:rsid w:val="00FA7FDE"/>
    <w:rsid w:val="00FB0024"/>
    <w:rsid w:val="00FB16F1"/>
    <w:rsid w:val="00FB1C0C"/>
    <w:rsid w:val="00FB29FA"/>
    <w:rsid w:val="00FB2C3B"/>
    <w:rsid w:val="00FB33D7"/>
    <w:rsid w:val="00FB3F1E"/>
    <w:rsid w:val="00FB4F61"/>
    <w:rsid w:val="00FB63A4"/>
    <w:rsid w:val="00FB6633"/>
    <w:rsid w:val="00FB74DA"/>
    <w:rsid w:val="00FB794C"/>
    <w:rsid w:val="00FB7B53"/>
    <w:rsid w:val="00FC027F"/>
    <w:rsid w:val="00FC04AB"/>
    <w:rsid w:val="00FC084F"/>
    <w:rsid w:val="00FC1027"/>
    <w:rsid w:val="00FC1AFF"/>
    <w:rsid w:val="00FC1B6A"/>
    <w:rsid w:val="00FC1D42"/>
    <w:rsid w:val="00FC1E5D"/>
    <w:rsid w:val="00FC1E7B"/>
    <w:rsid w:val="00FC2303"/>
    <w:rsid w:val="00FC2B51"/>
    <w:rsid w:val="00FC3583"/>
    <w:rsid w:val="00FC568E"/>
    <w:rsid w:val="00FC62C5"/>
    <w:rsid w:val="00FC635D"/>
    <w:rsid w:val="00FC63E4"/>
    <w:rsid w:val="00FC7ECE"/>
    <w:rsid w:val="00FD0407"/>
    <w:rsid w:val="00FD0B98"/>
    <w:rsid w:val="00FD0F2D"/>
    <w:rsid w:val="00FD174C"/>
    <w:rsid w:val="00FD24FF"/>
    <w:rsid w:val="00FD2CC0"/>
    <w:rsid w:val="00FD367F"/>
    <w:rsid w:val="00FD3967"/>
    <w:rsid w:val="00FD3C2D"/>
    <w:rsid w:val="00FD418E"/>
    <w:rsid w:val="00FD4FE7"/>
    <w:rsid w:val="00FD579A"/>
    <w:rsid w:val="00FD65FC"/>
    <w:rsid w:val="00FD7B5B"/>
    <w:rsid w:val="00FD7EF2"/>
    <w:rsid w:val="00FE19CD"/>
    <w:rsid w:val="00FE218C"/>
    <w:rsid w:val="00FE258F"/>
    <w:rsid w:val="00FE2E3C"/>
    <w:rsid w:val="00FE4332"/>
    <w:rsid w:val="00FE4EA9"/>
    <w:rsid w:val="00FE4EFF"/>
    <w:rsid w:val="00FE572F"/>
    <w:rsid w:val="00FE7730"/>
    <w:rsid w:val="00FE7948"/>
    <w:rsid w:val="00FE7AF4"/>
    <w:rsid w:val="00FE7FBD"/>
    <w:rsid w:val="00FF00F2"/>
    <w:rsid w:val="00FF0B62"/>
    <w:rsid w:val="00FF162E"/>
    <w:rsid w:val="00FF2392"/>
    <w:rsid w:val="00FF27B6"/>
    <w:rsid w:val="00FF283D"/>
    <w:rsid w:val="00FF2E5D"/>
    <w:rsid w:val="00FF3F94"/>
    <w:rsid w:val="00FF4599"/>
    <w:rsid w:val="00FF47AF"/>
    <w:rsid w:val="00FF4D06"/>
    <w:rsid w:val="00FF504B"/>
    <w:rsid w:val="00FF5E4C"/>
    <w:rsid w:val="00FF6405"/>
    <w:rsid w:val="00FF6524"/>
    <w:rsid w:val="00FF6604"/>
    <w:rsid w:val="00FF680E"/>
    <w:rsid w:val="00FF7068"/>
    <w:rsid w:val="00FF76C7"/>
    <w:rsid w:val="00FF79C2"/>
    <w:rsid w:val="00FF7A2F"/>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95C2C"/>
  <w15:chartTrackingRefBased/>
  <w15:docId w15:val="{E4C5CA73-DE3A-45EA-AF05-B9EE7F24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IN Pro Regular" w:eastAsia="DIN Pro Regular" w:hAnsi="DIN Pro Regular"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en-US"/>
    </w:rPr>
  </w:style>
  <w:style w:type="paragraph" w:styleId="Heading1">
    <w:name w:val="heading 1"/>
    <w:basedOn w:val="Normal"/>
    <w:next w:val="Normal"/>
    <w:link w:val="Heading1Char"/>
    <w:qFormat/>
    <w:rsid w:val="007A5EC8"/>
    <w:pPr>
      <w:shd w:val="clear" w:color="auto" w:fill="920000"/>
      <w:spacing w:after="0" w:line="360" w:lineRule="auto"/>
      <w:jc w:val="center"/>
      <w:outlineLvl w:val="0"/>
    </w:pPr>
    <w:rPr>
      <w:rFonts w:ascii="Times New Roman" w:eastAsia="Arial" w:hAnsi="Times New Roman"/>
      <w:color w:val="FFFFFF"/>
      <w:sz w:val="28"/>
      <w:szCs w:val="24"/>
      <w:lang w:val="x-none" w:eastAsia="zh-CN"/>
    </w:rPr>
  </w:style>
  <w:style w:type="paragraph" w:styleId="Heading2">
    <w:name w:val="heading 2"/>
    <w:basedOn w:val="Normal"/>
    <w:next w:val="Normal"/>
    <w:link w:val="Heading2Char"/>
    <w:uiPriority w:val="9"/>
    <w:unhideWhenUsed/>
    <w:qFormat/>
    <w:rsid w:val="00436628"/>
    <w:pPr>
      <w:keepNext/>
      <w:spacing w:before="240" w:after="60"/>
      <w:outlineLvl w:val="1"/>
    </w:pPr>
    <w:rPr>
      <w:rFonts w:ascii="Wingdings" w:eastAsia="Calibri" w:hAnsi="Wingdings"/>
      <w:b/>
      <w:bCs/>
      <w:i/>
      <w:iCs/>
      <w:sz w:val="28"/>
      <w:szCs w:val="28"/>
    </w:rPr>
  </w:style>
  <w:style w:type="paragraph" w:styleId="Heading4">
    <w:name w:val="heading 4"/>
    <w:basedOn w:val="Normal"/>
    <w:link w:val="Heading4Char"/>
    <w:qFormat/>
    <w:rsid w:val="00ED6FD8"/>
    <w:pPr>
      <w:spacing w:after="0" w:line="240" w:lineRule="auto"/>
      <w:outlineLvl w:val="3"/>
    </w:pPr>
    <w:rPr>
      <w:rFonts w:ascii="Calibri" w:eastAsia="Calibri" w:hAnsi="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536B"/>
    <w:pPr>
      <w:tabs>
        <w:tab w:val="center" w:pos="4680"/>
        <w:tab w:val="right" w:pos="9360"/>
      </w:tabs>
      <w:spacing w:after="0" w:line="240" w:lineRule="auto"/>
    </w:pPr>
    <w:rPr>
      <w:sz w:val="20"/>
      <w:szCs w:val="20"/>
      <w:lang w:eastAsia="x-none"/>
    </w:rPr>
  </w:style>
  <w:style w:type="character" w:customStyle="1" w:styleId="HeaderChar">
    <w:name w:val="Header Char"/>
    <w:link w:val="Header"/>
    <w:rsid w:val="00D2536B"/>
    <w:rPr>
      <w:lang w:val="ro-RO"/>
    </w:rPr>
  </w:style>
  <w:style w:type="paragraph" w:styleId="Footer">
    <w:name w:val="footer"/>
    <w:basedOn w:val="Normal"/>
    <w:link w:val="FooterChar"/>
    <w:uiPriority w:val="99"/>
    <w:unhideWhenUsed/>
    <w:rsid w:val="00D2536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D2536B"/>
    <w:rPr>
      <w:lang w:val="ro-RO"/>
    </w:rPr>
  </w:style>
  <w:style w:type="table" w:styleId="TableGrid">
    <w:name w:val="Table Grid"/>
    <w:basedOn w:val="TableNormal"/>
    <w:rsid w:val="00D25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31846"/>
    <w:rPr>
      <w:color w:val="0563C1"/>
      <w:u w:val="single"/>
    </w:rPr>
  </w:style>
  <w:style w:type="character" w:styleId="PlaceholderText">
    <w:name w:val="Placeholder Text"/>
    <w:uiPriority w:val="99"/>
    <w:semiHidden/>
    <w:rsid w:val="004D7E7E"/>
    <w:rPr>
      <w:color w:val="808080"/>
    </w:rPr>
  </w:style>
  <w:style w:type="character" w:styleId="Strong">
    <w:name w:val="Strong"/>
    <w:uiPriority w:val="22"/>
    <w:qFormat/>
    <w:rsid w:val="008C252C"/>
    <w:rPr>
      <w:b/>
      <w:bCs/>
    </w:rPr>
  </w:style>
  <w:style w:type="character" w:customStyle="1" w:styleId="start">
    <w:name w:val="st_art"/>
    <w:basedOn w:val="DefaultParagraphFont"/>
    <w:rsid w:val="008C252C"/>
  </w:style>
  <w:style w:type="character" w:customStyle="1" w:styleId="Heading1Char">
    <w:name w:val="Heading 1 Char"/>
    <w:link w:val="Heading1"/>
    <w:rsid w:val="007A5EC8"/>
    <w:rPr>
      <w:rFonts w:ascii="Times New Roman" w:eastAsia="Arial" w:hAnsi="Times New Roman"/>
      <w:color w:val="FFFFFF"/>
      <w:sz w:val="28"/>
      <w:szCs w:val="24"/>
      <w:shd w:val="clear" w:color="auto" w:fill="920000"/>
      <w:lang w:val="x-none" w:eastAsia="zh-CN"/>
    </w:rPr>
  </w:style>
  <w:style w:type="character" w:customStyle="1" w:styleId="Heading4Char">
    <w:name w:val="Heading 4 Char"/>
    <w:link w:val="Heading4"/>
    <w:rsid w:val="00ED6FD8"/>
    <w:rPr>
      <w:rFonts w:ascii="Calibri" w:eastAsia="Calibri" w:hAnsi="Calibri"/>
      <w:b/>
      <w:bCs/>
      <w:sz w:val="24"/>
      <w:szCs w:val="24"/>
      <w:lang w:val="en-US" w:eastAsia="en-US"/>
    </w:rPr>
  </w:style>
  <w:style w:type="character" w:styleId="PageNumber">
    <w:name w:val="page number"/>
    <w:basedOn w:val="DefaultParagraphFont"/>
    <w:rsid w:val="00ED6FD8"/>
  </w:style>
  <w:style w:type="paragraph" w:styleId="NormalWeb">
    <w:name w:val="Normal (Web)"/>
    <w:basedOn w:val="Normal"/>
    <w:uiPriority w:val="99"/>
    <w:rsid w:val="00ED6FD8"/>
    <w:pPr>
      <w:spacing w:before="150" w:after="150" w:line="240" w:lineRule="auto"/>
    </w:pPr>
    <w:rPr>
      <w:rFonts w:ascii="Calibri" w:eastAsia="Calibri" w:hAnsi="Calibri"/>
      <w:sz w:val="24"/>
      <w:szCs w:val="24"/>
      <w:lang w:val="en-US"/>
    </w:rPr>
  </w:style>
  <w:style w:type="character" w:customStyle="1" w:styleId="sttalineat">
    <w:name w:val="st_talineat"/>
    <w:basedOn w:val="DefaultParagraphFont"/>
    <w:rsid w:val="00ED6FD8"/>
  </w:style>
  <w:style w:type="paragraph" w:customStyle="1" w:styleId="Default">
    <w:name w:val="Default"/>
    <w:rsid w:val="00ED6FD8"/>
    <w:pPr>
      <w:autoSpaceDE w:val="0"/>
      <w:autoSpaceDN w:val="0"/>
      <w:adjustRightInd w:val="0"/>
    </w:pPr>
    <w:rPr>
      <w:rFonts w:ascii="Calibri" w:eastAsia="Calibri" w:hAnsi="Calibri"/>
      <w:color w:val="000000"/>
      <w:sz w:val="24"/>
      <w:szCs w:val="24"/>
      <w:lang w:val="en-US" w:eastAsia="en-US"/>
    </w:rPr>
  </w:style>
  <w:style w:type="paragraph" w:styleId="BalloonText">
    <w:name w:val="Balloon Text"/>
    <w:basedOn w:val="Normal"/>
    <w:link w:val="BalloonTextChar"/>
    <w:semiHidden/>
    <w:rsid w:val="00ED6FD8"/>
    <w:pPr>
      <w:spacing w:after="0" w:line="240" w:lineRule="auto"/>
    </w:pPr>
    <w:rPr>
      <w:rFonts w:ascii="Symbol" w:eastAsia="Arial" w:hAnsi="Symbol"/>
      <w:sz w:val="16"/>
      <w:szCs w:val="16"/>
      <w:lang w:val="en-US" w:eastAsia="zh-CN"/>
    </w:rPr>
  </w:style>
  <w:style w:type="character" w:customStyle="1" w:styleId="BalloonTextChar">
    <w:name w:val="Balloon Text Char"/>
    <w:link w:val="BalloonText"/>
    <w:semiHidden/>
    <w:rsid w:val="00ED6FD8"/>
    <w:rPr>
      <w:rFonts w:ascii="Symbol" w:eastAsia="Arial" w:hAnsi="Symbol" w:cs="Symbol"/>
      <w:sz w:val="16"/>
      <w:szCs w:val="16"/>
      <w:lang w:val="en-US" w:eastAsia="zh-CN"/>
    </w:rPr>
  </w:style>
  <w:style w:type="paragraph" w:customStyle="1" w:styleId="NormalWeb1">
    <w:name w:val="Normal (Web)1"/>
    <w:basedOn w:val="Normal"/>
    <w:rsid w:val="00ED6FD8"/>
    <w:pPr>
      <w:spacing w:after="0" w:line="240" w:lineRule="auto"/>
    </w:pPr>
    <w:rPr>
      <w:rFonts w:ascii="Calibri" w:eastAsia="Calibri" w:hAnsi="Calibri"/>
      <w:color w:val="000000"/>
      <w:sz w:val="24"/>
      <w:szCs w:val="24"/>
      <w:lang w:eastAsia="ro-RO"/>
    </w:rPr>
  </w:style>
  <w:style w:type="character" w:customStyle="1" w:styleId="tpa1">
    <w:name w:val="tpa1"/>
    <w:basedOn w:val="DefaultParagraphFont"/>
    <w:rsid w:val="00ED6FD8"/>
  </w:style>
  <w:style w:type="character" w:customStyle="1" w:styleId="CharChar">
    <w:name w:val="Char Char"/>
    <w:semiHidden/>
    <w:locked/>
    <w:rsid w:val="00ED6FD8"/>
    <w:rPr>
      <w:lang w:val="en-US" w:eastAsia="en-US" w:bidi="ar-SA"/>
    </w:rPr>
  </w:style>
  <w:style w:type="paragraph" w:customStyle="1" w:styleId="alignmentlprefix0suffix1type19">
    <w:name w:val="alignment_l prefix_0 suffix_1 type_19"/>
    <w:basedOn w:val="Normal"/>
    <w:rsid w:val="00ED6FD8"/>
    <w:pPr>
      <w:spacing w:after="300" w:line="240" w:lineRule="auto"/>
    </w:pPr>
    <w:rPr>
      <w:rFonts w:ascii="Calibri" w:eastAsia="Calibri" w:hAnsi="Calibri"/>
      <w:sz w:val="24"/>
      <w:szCs w:val="24"/>
      <w:lang w:val="en-US"/>
    </w:rPr>
  </w:style>
  <w:style w:type="character" w:customStyle="1" w:styleId="15">
    <w:name w:val="15"/>
    <w:rsid w:val="00ED6FD8"/>
    <w:rPr>
      <w:rFonts w:ascii="Calibri" w:hAnsi="Calibri" w:cs="Calibri" w:hint="default"/>
      <w:color w:val="0000FF"/>
      <w:u w:val="single"/>
    </w:rPr>
  </w:style>
  <w:style w:type="paragraph" w:customStyle="1" w:styleId="p0">
    <w:name w:val="p0"/>
    <w:basedOn w:val="Normal"/>
    <w:rsid w:val="00ED6FD8"/>
    <w:pPr>
      <w:spacing w:after="0" w:line="240" w:lineRule="auto"/>
      <w:jc w:val="both"/>
    </w:pPr>
    <w:rPr>
      <w:rFonts w:ascii="Calibri" w:eastAsia="Calibri" w:hAnsi="Calibri"/>
      <w:sz w:val="21"/>
      <w:szCs w:val="21"/>
      <w:lang w:eastAsia="ro-RO"/>
    </w:rPr>
  </w:style>
  <w:style w:type="paragraph" w:styleId="ListParagraph">
    <w:name w:val="List Paragraph"/>
    <w:basedOn w:val="Normal"/>
    <w:uiPriority w:val="34"/>
    <w:qFormat/>
    <w:rsid w:val="00ED6FD8"/>
    <w:pPr>
      <w:spacing w:after="0" w:line="240" w:lineRule="auto"/>
      <w:ind w:left="720"/>
    </w:pPr>
    <w:rPr>
      <w:rFonts w:ascii="Calibri" w:eastAsia="Arial" w:hAnsi="Calibri"/>
      <w:sz w:val="24"/>
      <w:szCs w:val="24"/>
      <w:lang w:val="en-US" w:eastAsia="zh-CN"/>
    </w:rPr>
  </w:style>
  <w:style w:type="paragraph" w:styleId="TOCHeading">
    <w:name w:val="TOC Heading"/>
    <w:basedOn w:val="Heading1"/>
    <w:next w:val="Normal"/>
    <w:uiPriority w:val="39"/>
    <w:unhideWhenUsed/>
    <w:qFormat/>
    <w:rsid w:val="00ED6FD8"/>
    <w:pPr>
      <w:keepNext/>
      <w:keepLines/>
      <w:shd w:val="clear" w:color="auto" w:fill="auto"/>
      <w:spacing w:before="240" w:line="259" w:lineRule="auto"/>
      <w:jc w:val="left"/>
      <w:outlineLvl w:val="9"/>
    </w:pPr>
    <w:rPr>
      <w:rFonts w:ascii="Wingdings" w:eastAsia="Calibri" w:hAnsi="Wingdings"/>
      <w:color w:val="2E74B5"/>
      <w:sz w:val="32"/>
      <w:szCs w:val="32"/>
      <w:lang w:eastAsia="en-US"/>
    </w:rPr>
  </w:style>
  <w:style w:type="paragraph" w:styleId="TOC1">
    <w:name w:val="toc 1"/>
    <w:basedOn w:val="Normal"/>
    <w:next w:val="Normal"/>
    <w:autoRedefine/>
    <w:uiPriority w:val="39"/>
    <w:rsid w:val="00ED6FD8"/>
    <w:pPr>
      <w:spacing w:after="0" w:line="240" w:lineRule="auto"/>
    </w:pPr>
    <w:rPr>
      <w:rFonts w:ascii="Calibri" w:eastAsia="Arial" w:hAnsi="Calibri"/>
      <w:sz w:val="24"/>
      <w:szCs w:val="24"/>
      <w:lang w:val="en-US" w:eastAsia="zh-CN"/>
    </w:rPr>
  </w:style>
  <w:style w:type="paragraph" w:styleId="BodyTextIndent">
    <w:name w:val="Body Text Indent"/>
    <w:basedOn w:val="Normal"/>
    <w:link w:val="BodyTextIndentChar"/>
    <w:rsid w:val="00ED6FD8"/>
    <w:pPr>
      <w:spacing w:after="120" w:line="240" w:lineRule="auto"/>
      <w:ind w:left="360"/>
    </w:pPr>
    <w:rPr>
      <w:rFonts w:ascii="Calibri" w:eastAsia="Calibri" w:hAnsi="Calibri"/>
      <w:sz w:val="24"/>
      <w:szCs w:val="24"/>
      <w:lang w:val="en-US"/>
    </w:rPr>
  </w:style>
  <w:style w:type="character" w:customStyle="1" w:styleId="BodyTextIndentChar">
    <w:name w:val="Body Text Indent Char"/>
    <w:link w:val="BodyTextIndent"/>
    <w:rsid w:val="00ED6FD8"/>
    <w:rPr>
      <w:rFonts w:ascii="Calibri" w:eastAsia="Calibri" w:hAnsi="Calibri"/>
      <w:sz w:val="24"/>
      <w:szCs w:val="24"/>
      <w:lang w:val="en-US" w:eastAsia="en-US"/>
    </w:rPr>
  </w:style>
  <w:style w:type="paragraph" w:styleId="Revision">
    <w:name w:val="Revision"/>
    <w:hidden/>
    <w:uiPriority w:val="99"/>
    <w:semiHidden/>
    <w:rsid w:val="00ED6FD8"/>
    <w:rPr>
      <w:rFonts w:ascii="Calibri" w:eastAsia="Arial" w:hAnsi="Calibri"/>
      <w:sz w:val="24"/>
      <w:szCs w:val="24"/>
      <w:lang w:val="en-US" w:eastAsia="zh-CN"/>
    </w:rPr>
  </w:style>
  <w:style w:type="character" w:styleId="CommentReference">
    <w:name w:val="annotation reference"/>
    <w:rsid w:val="00ED6FD8"/>
    <w:rPr>
      <w:sz w:val="16"/>
      <w:szCs w:val="16"/>
    </w:rPr>
  </w:style>
  <w:style w:type="paragraph" w:styleId="CommentText">
    <w:name w:val="annotation text"/>
    <w:basedOn w:val="Normal"/>
    <w:link w:val="CommentTextChar"/>
    <w:rsid w:val="00ED6FD8"/>
    <w:pPr>
      <w:spacing w:after="0" w:line="240" w:lineRule="auto"/>
    </w:pPr>
    <w:rPr>
      <w:rFonts w:ascii="Calibri" w:eastAsia="Arial" w:hAnsi="Calibri"/>
      <w:sz w:val="20"/>
      <w:szCs w:val="20"/>
      <w:lang w:val="en-US" w:eastAsia="zh-CN"/>
    </w:rPr>
  </w:style>
  <w:style w:type="character" w:customStyle="1" w:styleId="CommentTextChar">
    <w:name w:val="Comment Text Char"/>
    <w:link w:val="CommentText"/>
    <w:rsid w:val="00ED6FD8"/>
    <w:rPr>
      <w:rFonts w:ascii="Calibri" w:eastAsia="Arial" w:hAnsi="Calibri"/>
      <w:lang w:val="en-US" w:eastAsia="zh-CN"/>
    </w:rPr>
  </w:style>
  <w:style w:type="paragraph" w:styleId="CommentSubject">
    <w:name w:val="annotation subject"/>
    <w:basedOn w:val="CommentText"/>
    <w:next w:val="CommentText"/>
    <w:link w:val="CommentSubjectChar"/>
    <w:rsid w:val="00ED6FD8"/>
    <w:rPr>
      <w:b/>
      <w:bCs/>
    </w:rPr>
  </w:style>
  <w:style w:type="character" w:customStyle="1" w:styleId="CommentSubjectChar">
    <w:name w:val="Comment Subject Char"/>
    <w:link w:val="CommentSubject"/>
    <w:rsid w:val="00ED6FD8"/>
    <w:rPr>
      <w:rFonts w:ascii="Calibri" w:eastAsia="Arial" w:hAnsi="Calibri"/>
      <w:b/>
      <w:bCs/>
      <w:lang w:val="en-US" w:eastAsia="zh-CN"/>
    </w:rPr>
  </w:style>
  <w:style w:type="paragraph" w:styleId="FootnoteText">
    <w:name w:val="footnote text"/>
    <w:basedOn w:val="Normal"/>
    <w:link w:val="FootnoteTextChar"/>
    <w:uiPriority w:val="99"/>
    <w:unhideWhenUsed/>
    <w:rsid w:val="00ED6FD8"/>
    <w:pPr>
      <w:spacing w:after="0" w:line="240" w:lineRule="auto"/>
    </w:pPr>
    <w:rPr>
      <w:rFonts w:ascii="Calibri" w:eastAsia="Calibri" w:hAnsi="Calibri"/>
      <w:sz w:val="20"/>
      <w:szCs w:val="20"/>
      <w:lang w:val="en-US"/>
    </w:rPr>
  </w:style>
  <w:style w:type="character" w:customStyle="1" w:styleId="FootnoteTextChar">
    <w:name w:val="Footnote Text Char"/>
    <w:link w:val="FootnoteText"/>
    <w:uiPriority w:val="99"/>
    <w:rsid w:val="00ED6FD8"/>
    <w:rPr>
      <w:rFonts w:ascii="Calibri" w:eastAsia="Calibri" w:hAnsi="Calibri"/>
      <w:lang w:val="en-US" w:eastAsia="en-US"/>
    </w:rPr>
  </w:style>
  <w:style w:type="character" w:styleId="FootnoteReference">
    <w:name w:val="footnote reference"/>
    <w:uiPriority w:val="99"/>
    <w:unhideWhenUsed/>
    <w:rsid w:val="00ED6FD8"/>
    <w:rPr>
      <w:vertAlign w:val="superscript"/>
    </w:rPr>
  </w:style>
  <w:style w:type="character" w:customStyle="1" w:styleId="salnbdy">
    <w:name w:val="s_aln_bdy"/>
    <w:rsid w:val="00ED6FD8"/>
    <w:rPr>
      <w:rFonts w:ascii="Cambria Math" w:hAnsi="Cambria Math" w:hint="default"/>
      <w:b w:val="0"/>
      <w:bCs w:val="0"/>
      <w:color w:val="000000"/>
      <w:sz w:val="20"/>
      <w:szCs w:val="20"/>
      <w:shd w:val="clear" w:color="auto" w:fill="FFFFFF"/>
    </w:rPr>
  </w:style>
  <w:style w:type="character" w:customStyle="1" w:styleId="Heading2Char">
    <w:name w:val="Heading 2 Char"/>
    <w:link w:val="Heading2"/>
    <w:uiPriority w:val="9"/>
    <w:rsid w:val="00436628"/>
    <w:rPr>
      <w:rFonts w:ascii="Wingdings" w:eastAsia="Calibri" w:hAnsi="Wingdings"/>
      <w:b/>
      <w:bCs/>
      <w:i/>
      <w:iCs/>
      <w:sz w:val="28"/>
      <w:szCs w:val="28"/>
      <w:lang w:val="ro-RO"/>
    </w:rPr>
  </w:style>
  <w:style w:type="character" w:customStyle="1" w:styleId="UnresolvedMention1">
    <w:name w:val="Unresolved Mention1"/>
    <w:uiPriority w:val="99"/>
    <w:semiHidden/>
    <w:unhideWhenUsed/>
    <w:rsid w:val="00436628"/>
    <w:rPr>
      <w:color w:val="605E5C"/>
      <w:shd w:val="clear" w:color="auto" w:fill="E1DFDD"/>
    </w:rPr>
  </w:style>
  <w:style w:type="paragraph" w:styleId="BodyText">
    <w:name w:val="Body Text"/>
    <w:basedOn w:val="Normal"/>
    <w:link w:val="BodyTextChar"/>
    <w:uiPriority w:val="99"/>
    <w:semiHidden/>
    <w:unhideWhenUsed/>
    <w:rsid w:val="00436628"/>
    <w:pPr>
      <w:spacing w:after="120"/>
    </w:pPr>
  </w:style>
  <w:style w:type="character" w:customStyle="1" w:styleId="BodyTextChar">
    <w:name w:val="Body Text Char"/>
    <w:link w:val="BodyText"/>
    <w:uiPriority w:val="99"/>
    <w:semiHidden/>
    <w:rsid w:val="00436628"/>
    <w:rPr>
      <w:sz w:val="22"/>
      <w:szCs w:val="22"/>
      <w:lang w:val="ro-RO"/>
    </w:rPr>
  </w:style>
  <w:style w:type="paragraph" w:customStyle="1" w:styleId="TableParagraph">
    <w:name w:val="Table Paragraph"/>
    <w:basedOn w:val="Normal"/>
    <w:uiPriority w:val="1"/>
    <w:qFormat/>
    <w:rsid w:val="00436628"/>
    <w:pPr>
      <w:widowControl w:val="0"/>
      <w:autoSpaceDE w:val="0"/>
      <w:autoSpaceDN w:val="0"/>
      <w:spacing w:after="0" w:line="267" w:lineRule="exact"/>
      <w:ind w:left="200"/>
    </w:pPr>
    <w:rPr>
      <w:rFonts w:ascii="Calibri" w:eastAsia="Calibri" w:hAnsi="Calibri"/>
      <w:lang w:eastAsia="ro-RO" w:bidi="ro-RO"/>
    </w:rPr>
  </w:style>
  <w:style w:type="paragraph" w:customStyle="1" w:styleId="Style9">
    <w:name w:val="Style9"/>
    <w:basedOn w:val="Normal"/>
    <w:uiPriority w:val="99"/>
    <w:rsid w:val="00436628"/>
    <w:pPr>
      <w:widowControl w:val="0"/>
      <w:autoSpaceDE w:val="0"/>
      <w:autoSpaceDN w:val="0"/>
      <w:adjustRightInd w:val="0"/>
      <w:spacing w:after="0" w:line="240" w:lineRule="auto"/>
    </w:pPr>
    <w:rPr>
      <w:rFonts w:ascii="Calibri" w:eastAsia="Calibri" w:hAnsi="Calibri"/>
      <w:sz w:val="24"/>
      <w:szCs w:val="24"/>
      <w:lang w:eastAsia="ro-RO"/>
    </w:rPr>
  </w:style>
  <w:style w:type="paragraph" w:customStyle="1" w:styleId="Style12">
    <w:name w:val="Style12"/>
    <w:basedOn w:val="Normal"/>
    <w:uiPriority w:val="99"/>
    <w:rsid w:val="00436628"/>
    <w:pPr>
      <w:widowControl w:val="0"/>
      <w:autoSpaceDE w:val="0"/>
      <w:autoSpaceDN w:val="0"/>
      <w:adjustRightInd w:val="0"/>
      <w:spacing w:after="0" w:line="240" w:lineRule="auto"/>
    </w:pPr>
    <w:rPr>
      <w:rFonts w:ascii="Calibri" w:eastAsia="Calibri" w:hAnsi="Calibri"/>
      <w:sz w:val="24"/>
      <w:szCs w:val="24"/>
      <w:lang w:eastAsia="ro-RO"/>
    </w:rPr>
  </w:style>
  <w:style w:type="character" w:customStyle="1" w:styleId="FontStyle33">
    <w:name w:val="Font Style33"/>
    <w:uiPriority w:val="99"/>
    <w:rsid w:val="00436628"/>
    <w:rPr>
      <w:rFonts w:ascii="Calibri" w:hAnsi="Calibri" w:cs="Calibri"/>
      <w:b/>
      <w:bCs/>
      <w:sz w:val="16"/>
      <w:szCs w:val="16"/>
    </w:rPr>
  </w:style>
  <w:style w:type="character" w:customStyle="1" w:styleId="FontStyle40">
    <w:name w:val="Font Style40"/>
    <w:uiPriority w:val="99"/>
    <w:rsid w:val="00436628"/>
    <w:rPr>
      <w:rFonts w:ascii="Calibri" w:hAnsi="Calibri" w:cs="Calibri"/>
      <w:sz w:val="16"/>
      <w:szCs w:val="16"/>
    </w:rPr>
  </w:style>
  <w:style w:type="character" w:styleId="FollowedHyperlink">
    <w:name w:val="FollowedHyperlink"/>
    <w:uiPriority w:val="99"/>
    <w:semiHidden/>
    <w:unhideWhenUsed/>
    <w:rsid w:val="009942F2"/>
    <w:rPr>
      <w:color w:val="954F72"/>
      <w:u w:val="single"/>
    </w:rPr>
  </w:style>
  <w:style w:type="paragraph" w:customStyle="1" w:styleId="spar">
    <w:name w:val="s_par"/>
    <w:basedOn w:val="Normal"/>
    <w:rsid w:val="0045361A"/>
    <w:pPr>
      <w:spacing w:after="0" w:line="240" w:lineRule="auto"/>
      <w:ind w:left="225"/>
    </w:pPr>
    <w:rPr>
      <w:rFonts w:ascii="Calibri" w:eastAsia="Calibri" w:hAnsi="Calibri"/>
      <w:sz w:val="24"/>
      <w:szCs w:val="24"/>
      <w:lang w:eastAsia="ro-RO"/>
    </w:rPr>
  </w:style>
  <w:style w:type="character" w:customStyle="1" w:styleId="eop">
    <w:name w:val="eop"/>
    <w:rsid w:val="001F35B3"/>
  </w:style>
  <w:style w:type="character" w:customStyle="1" w:styleId="il">
    <w:name w:val="il"/>
    <w:rsid w:val="00F24B3C"/>
  </w:style>
  <w:style w:type="paragraph" w:styleId="TOC2">
    <w:name w:val="toc 2"/>
    <w:basedOn w:val="Normal"/>
    <w:next w:val="Normal"/>
    <w:autoRedefine/>
    <w:uiPriority w:val="39"/>
    <w:unhideWhenUsed/>
    <w:rsid w:val="0071561F"/>
    <w:pPr>
      <w:spacing w:after="100"/>
      <w:ind w:left="220"/>
    </w:pPr>
    <w:rPr>
      <w:rFonts w:ascii="Calibri" w:eastAsia="Times New Roman" w:hAnsi="Calibri" w:cs="Times New Roman"/>
      <w:lang w:val="en-US"/>
    </w:rPr>
  </w:style>
  <w:style w:type="paragraph" w:styleId="TOC3">
    <w:name w:val="toc 3"/>
    <w:basedOn w:val="Normal"/>
    <w:next w:val="Normal"/>
    <w:autoRedefine/>
    <w:uiPriority w:val="39"/>
    <w:unhideWhenUsed/>
    <w:rsid w:val="0071561F"/>
    <w:pPr>
      <w:spacing w:after="100"/>
      <w:ind w:left="440"/>
    </w:pPr>
    <w:rPr>
      <w:rFonts w:ascii="Calibri" w:eastAsia="Times New Roman" w:hAnsi="Calibri" w:cs="Times New Roman"/>
      <w:lang w:val="en-US"/>
    </w:rPr>
  </w:style>
  <w:style w:type="paragraph" w:customStyle="1" w:styleId="HeadingLarisa">
    <w:name w:val="Heading Larisa"/>
    <w:basedOn w:val="Normal"/>
    <w:link w:val="HeadingLarisaChar"/>
    <w:qFormat/>
    <w:rsid w:val="00CA50DE"/>
    <w:pPr>
      <w:widowControl w:val="0"/>
      <w:numPr>
        <w:ilvl w:val="2"/>
        <w:numId w:val="1"/>
      </w:numPr>
      <w:autoSpaceDE w:val="0"/>
      <w:autoSpaceDN w:val="0"/>
      <w:adjustRightInd w:val="0"/>
      <w:spacing w:after="0" w:line="240" w:lineRule="auto"/>
      <w:jc w:val="both"/>
    </w:pPr>
    <w:rPr>
      <w:rFonts w:ascii="Times New Roman" w:hAnsi="Times New Roman" w:cs="Times New Roman"/>
      <w:b/>
      <w:bCs/>
      <w:color w:val="0070C0"/>
      <w:sz w:val="26"/>
      <w:szCs w:val="26"/>
    </w:rPr>
  </w:style>
  <w:style w:type="paragraph" w:customStyle="1" w:styleId="Headinglarisa1">
    <w:name w:val="Heading larisa 1"/>
    <w:basedOn w:val="Heading1"/>
    <w:link w:val="Headinglarisa1Char"/>
    <w:qFormat/>
    <w:rsid w:val="00CA50DE"/>
    <w:pPr>
      <w:shd w:val="clear" w:color="auto" w:fill="002060"/>
      <w:spacing w:line="240" w:lineRule="auto"/>
      <w:jc w:val="both"/>
    </w:pPr>
    <w:rPr>
      <w:rFonts w:cs="Times New Roman"/>
      <w:color w:val="auto"/>
      <w:lang w:val="ro-RO"/>
    </w:rPr>
  </w:style>
  <w:style w:type="character" w:customStyle="1" w:styleId="HeadingLarisaChar">
    <w:name w:val="Heading Larisa Char"/>
    <w:link w:val="HeadingLarisa"/>
    <w:rsid w:val="00CA50DE"/>
    <w:rPr>
      <w:rFonts w:ascii="Times New Roman" w:hAnsi="Times New Roman" w:cs="Times New Roman"/>
      <w:b/>
      <w:bCs/>
      <w:color w:val="0070C0"/>
      <w:sz w:val="26"/>
      <w:szCs w:val="26"/>
      <w:lang w:val="ro-RO" w:eastAsia="en-US"/>
    </w:rPr>
  </w:style>
  <w:style w:type="character" w:customStyle="1" w:styleId="Headinglarisa1Char">
    <w:name w:val="Heading larisa 1 Char"/>
    <w:link w:val="Headinglarisa1"/>
    <w:rsid w:val="00CA50DE"/>
    <w:rPr>
      <w:rFonts w:ascii="Times New Roman" w:eastAsia="Arial" w:hAnsi="Times New Roman" w:cs="Times New Roman"/>
      <w:color w:val="FFFFFF"/>
      <w:sz w:val="28"/>
      <w:szCs w:val="24"/>
      <w:shd w:val="clear" w:color="auto" w:fill="002060"/>
      <w:lang w:val="x-none" w:eastAsia="zh-CN"/>
    </w:rPr>
  </w:style>
  <w:style w:type="character" w:customStyle="1" w:styleId="rynqvb">
    <w:name w:val="rynqvb"/>
    <w:basedOn w:val="DefaultParagraphFont"/>
    <w:rsid w:val="00002CEE"/>
  </w:style>
  <w:style w:type="paragraph" w:styleId="HTMLPreformatted">
    <w:name w:val="HTML Preformatted"/>
    <w:basedOn w:val="Normal"/>
    <w:link w:val="HTMLPreformattedChar"/>
    <w:uiPriority w:val="99"/>
    <w:semiHidden/>
    <w:unhideWhenUsed/>
    <w:rsid w:val="005C0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C0174"/>
    <w:rPr>
      <w:rFonts w:ascii="Courier New" w:eastAsia="Times New Roman" w:hAnsi="Courier New" w:cs="Courier New"/>
      <w:lang w:val="en-US" w:eastAsia="en-US"/>
    </w:rPr>
  </w:style>
  <w:style w:type="character" w:customStyle="1" w:styleId="y2iqfc">
    <w:name w:val="y2iqfc"/>
    <w:basedOn w:val="DefaultParagraphFont"/>
    <w:rsid w:val="005C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46383">
      <w:bodyDiv w:val="1"/>
      <w:marLeft w:val="0"/>
      <w:marRight w:val="0"/>
      <w:marTop w:val="0"/>
      <w:marBottom w:val="0"/>
      <w:divBdr>
        <w:top w:val="none" w:sz="0" w:space="0" w:color="auto"/>
        <w:left w:val="none" w:sz="0" w:space="0" w:color="auto"/>
        <w:bottom w:val="none" w:sz="0" w:space="0" w:color="auto"/>
        <w:right w:val="none" w:sz="0" w:space="0" w:color="auto"/>
      </w:divBdr>
    </w:div>
    <w:div w:id="502018119">
      <w:bodyDiv w:val="1"/>
      <w:marLeft w:val="0"/>
      <w:marRight w:val="0"/>
      <w:marTop w:val="0"/>
      <w:marBottom w:val="0"/>
      <w:divBdr>
        <w:top w:val="none" w:sz="0" w:space="0" w:color="auto"/>
        <w:left w:val="none" w:sz="0" w:space="0" w:color="auto"/>
        <w:bottom w:val="none" w:sz="0" w:space="0" w:color="auto"/>
        <w:right w:val="none" w:sz="0" w:space="0" w:color="auto"/>
      </w:divBdr>
      <w:divsChild>
        <w:div w:id="1260063238">
          <w:marLeft w:val="0"/>
          <w:marRight w:val="0"/>
          <w:marTop w:val="0"/>
          <w:marBottom w:val="0"/>
          <w:divBdr>
            <w:top w:val="none" w:sz="0" w:space="0" w:color="auto"/>
            <w:left w:val="none" w:sz="0" w:space="0" w:color="auto"/>
            <w:bottom w:val="none" w:sz="0" w:space="0" w:color="auto"/>
            <w:right w:val="none" w:sz="0" w:space="0" w:color="auto"/>
          </w:divBdr>
          <w:divsChild>
            <w:div w:id="1098327001">
              <w:marLeft w:val="0"/>
              <w:marRight w:val="0"/>
              <w:marTop w:val="0"/>
              <w:marBottom w:val="0"/>
              <w:divBdr>
                <w:top w:val="none" w:sz="0" w:space="0" w:color="auto"/>
                <w:left w:val="none" w:sz="0" w:space="0" w:color="auto"/>
                <w:bottom w:val="none" w:sz="0" w:space="0" w:color="auto"/>
                <w:right w:val="none" w:sz="0" w:space="0" w:color="auto"/>
              </w:divBdr>
              <w:divsChild>
                <w:div w:id="261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96362">
      <w:bodyDiv w:val="1"/>
      <w:marLeft w:val="0"/>
      <w:marRight w:val="0"/>
      <w:marTop w:val="0"/>
      <w:marBottom w:val="0"/>
      <w:divBdr>
        <w:top w:val="none" w:sz="0" w:space="0" w:color="auto"/>
        <w:left w:val="none" w:sz="0" w:space="0" w:color="auto"/>
        <w:bottom w:val="none" w:sz="0" w:space="0" w:color="auto"/>
        <w:right w:val="none" w:sz="0" w:space="0" w:color="auto"/>
      </w:divBdr>
    </w:div>
    <w:div w:id="597104074">
      <w:bodyDiv w:val="1"/>
      <w:marLeft w:val="0"/>
      <w:marRight w:val="0"/>
      <w:marTop w:val="0"/>
      <w:marBottom w:val="0"/>
      <w:divBdr>
        <w:top w:val="none" w:sz="0" w:space="0" w:color="auto"/>
        <w:left w:val="none" w:sz="0" w:space="0" w:color="auto"/>
        <w:bottom w:val="none" w:sz="0" w:space="0" w:color="auto"/>
        <w:right w:val="none" w:sz="0" w:space="0" w:color="auto"/>
      </w:divBdr>
      <w:divsChild>
        <w:div w:id="301426394">
          <w:marLeft w:val="1800"/>
          <w:marRight w:val="0"/>
          <w:marTop w:val="0"/>
          <w:marBottom w:val="0"/>
          <w:divBdr>
            <w:top w:val="none" w:sz="0" w:space="0" w:color="auto"/>
            <w:left w:val="none" w:sz="0" w:space="0" w:color="auto"/>
            <w:bottom w:val="none" w:sz="0" w:space="0" w:color="auto"/>
            <w:right w:val="none" w:sz="0" w:space="0" w:color="auto"/>
          </w:divBdr>
        </w:div>
        <w:div w:id="359865952">
          <w:marLeft w:val="1166"/>
          <w:marRight w:val="0"/>
          <w:marTop w:val="0"/>
          <w:marBottom w:val="0"/>
          <w:divBdr>
            <w:top w:val="none" w:sz="0" w:space="0" w:color="auto"/>
            <w:left w:val="none" w:sz="0" w:space="0" w:color="auto"/>
            <w:bottom w:val="none" w:sz="0" w:space="0" w:color="auto"/>
            <w:right w:val="none" w:sz="0" w:space="0" w:color="auto"/>
          </w:divBdr>
        </w:div>
        <w:div w:id="1126195231">
          <w:marLeft w:val="1800"/>
          <w:marRight w:val="0"/>
          <w:marTop w:val="0"/>
          <w:marBottom w:val="0"/>
          <w:divBdr>
            <w:top w:val="none" w:sz="0" w:space="0" w:color="auto"/>
            <w:left w:val="none" w:sz="0" w:space="0" w:color="auto"/>
            <w:bottom w:val="none" w:sz="0" w:space="0" w:color="auto"/>
            <w:right w:val="none" w:sz="0" w:space="0" w:color="auto"/>
          </w:divBdr>
        </w:div>
        <w:div w:id="1259371455">
          <w:marLeft w:val="1800"/>
          <w:marRight w:val="0"/>
          <w:marTop w:val="0"/>
          <w:marBottom w:val="0"/>
          <w:divBdr>
            <w:top w:val="none" w:sz="0" w:space="0" w:color="auto"/>
            <w:left w:val="none" w:sz="0" w:space="0" w:color="auto"/>
            <w:bottom w:val="none" w:sz="0" w:space="0" w:color="auto"/>
            <w:right w:val="none" w:sz="0" w:space="0" w:color="auto"/>
          </w:divBdr>
        </w:div>
        <w:div w:id="1331370013">
          <w:marLeft w:val="1800"/>
          <w:marRight w:val="0"/>
          <w:marTop w:val="0"/>
          <w:marBottom w:val="0"/>
          <w:divBdr>
            <w:top w:val="none" w:sz="0" w:space="0" w:color="auto"/>
            <w:left w:val="none" w:sz="0" w:space="0" w:color="auto"/>
            <w:bottom w:val="none" w:sz="0" w:space="0" w:color="auto"/>
            <w:right w:val="none" w:sz="0" w:space="0" w:color="auto"/>
          </w:divBdr>
        </w:div>
        <w:div w:id="1540968957">
          <w:marLeft w:val="1800"/>
          <w:marRight w:val="0"/>
          <w:marTop w:val="0"/>
          <w:marBottom w:val="0"/>
          <w:divBdr>
            <w:top w:val="none" w:sz="0" w:space="0" w:color="auto"/>
            <w:left w:val="none" w:sz="0" w:space="0" w:color="auto"/>
            <w:bottom w:val="none" w:sz="0" w:space="0" w:color="auto"/>
            <w:right w:val="none" w:sz="0" w:space="0" w:color="auto"/>
          </w:divBdr>
        </w:div>
        <w:div w:id="1737779179">
          <w:marLeft w:val="547"/>
          <w:marRight w:val="0"/>
          <w:marTop w:val="0"/>
          <w:marBottom w:val="0"/>
          <w:divBdr>
            <w:top w:val="none" w:sz="0" w:space="0" w:color="auto"/>
            <w:left w:val="none" w:sz="0" w:space="0" w:color="auto"/>
            <w:bottom w:val="none" w:sz="0" w:space="0" w:color="auto"/>
            <w:right w:val="none" w:sz="0" w:space="0" w:color="auto"/>
          </w:divBdr>
        </w:div>
      </w:divsChild>
    </w:div>
    <w:div w:id="672221688">
      <w:bodyDiv w:val="1"/>
      <w:marLeft w:val="0"/>
      <w:marRight w:val="0"/>
      <w:marTop w:val="0"/>
      <w:marBottom w:val="0"/>
      <w:divBdr>
        <w:top w:val="none" w:sz="0" w:space="0" w:color="auto"/>
        <w:left w:val="none" w:sz="0" w:space="0" w:color="auto"/>
        <w:bottom w:val="none" w:sz="0" w:space="0" w:color="auto"/>
        <w:right w:val="none" w:sz="0" w:space="0" w:color="auto"/>
      </w:divBdr>
    </w:div>
    <w:div w:id="818884873">
      <w:bodyDiv w:val="1"/>
      <w:marLeft w:val="0"/>
      <w:marRight w:val="0"/>
      <w:marTop w:val="0"/>
      <w:marBottom w:val="0"/>
      <w:divBdr>
        <w:top w:val="none" w:sz="0" w:space="0" w:color="auto"/>
        <w:left w:val="none" w:sz="0" w:space="0" w:color="auto"/>
        <w:bottom w:val="none" w:sz="0" w:space="0" w:color="auto"/>
        <w:right w:val="none" w:sz="0" w:space="0" w:color="auto"/>
      </w:divBdr>
    </w:div>
    <w:div w:id="1040396009">
      <w:bodyDiv w:val="1"/>
      <w:marLeft w:val="0"/>
      <w:marRight w:val="0"/>
      <w:marTop w:val="0"/>
      <w:marBottom w:val="0"/>
      <w:divBdr>
        <w:top w:val="none" w:sz="0" w:space="0" w:color="auto"/>
        <w:left w:val="none" w:sz="0" w:space="0" w:color="auto"/>
        <w:bottom w:val="none" w:sz="0" w:space="0" w:color="auto"/>
        <w:right w:val="none" w:sz="0" w:space="0" w:color="auto"/>
      </w:divBdr>
      <w:divsChild>
        <w:div w:id="1638757105">
          <w:marLeft w:val="547"/>
          <w:marRight w:val="0"/>
          <w:marTop w:val="0"/>
          <w:marBottom w:val="0"/>
          <w:divBdr>
            <w:top w:val="none" w:sz="0" w:space="0" w:color="auto"/>
            <w:left w:val="none" w:sz="0" w:space="0" w:color="auto"/>
            <w:bottom w:val="none" w:sz="0" w:space="0" w:color="auto"/>
            <w:right w:val="none" w:sz="0" w:space="0" w:color="auto"/>
          </w:divBdr>
        </w:div>
      </w:divsChild>
    </w:div>
    <w:div w:id="1168325983">
      <w:bodyDiv w:val="1"/>
      <w:marLeft w:val="0"/>
      <w:marRight w:val="0"/>
      <w:marTop w:val="0"/>
      <w:marBottom w:val="0"/>
      <w:divBdr>
        <w:top w:val="none" w:sz="0" w:space="0" w:color="auto"/>
        <w:left w:val="none" w:sz="0" w:space="0" w:color="auto"/>
        <w:bottom w:val="none" w:sz="0" w:space="0" w:color="auto"/>
        <w:right w:val="none" w:sz="0" w:space="0" w:color="auto"/>
      </w:divBdr>
    </w:div>
    <w:div w:id="1552840594">
      <w:bodyDiv w:val="1"/>
      <w:marLeft w:val="0"/>
      <w:marRight w:val="0"/>
      <w:marTop w:val="0"/>
      <w:marBottom w:val="0"/>
      <w:divBdr>
        <w:top w:val="none" w:sz="0" w:space="0" w:color="auto"/>
        <w:left w:val="none" w:sz="0" w:space="0" w:color="auto"/>
        <w:bottom w:val="none" w:sz="0" w:space="0" w:color="auto"/>
        <w:right w:val="none" w:sz="0" w:space="0" w:color="auto"/>
      </w:divBdr>
    </w:div>
    <w:div w:id="1639190762">
      <w:bodyDiv w:val="1"/>
      <w:marLeft w:val="0"/>
      <w:marRight w:val="0"/>
      <w:marTop w:val="0"/>
      <w:marBottom w:val="0"/>
      <w:divBdr>
        <w:top w:val="none" w:sz="0" w:space="0" w:color="auto"/>
        <w:left w:val="none" w:sz="0" w:space="0" w:color="auto"/>
        <w:bottom w:val="none" w:sz="0" w:space="0" w:color="auto"/>
        <w:right w:val="none" w:sz="0" w:space="0" w:color="auto"/>
      </w:divBdr>
      <w:divsChild>
        <w:div w:id="1478262635">
          <w:marLeft w:val="0"/>
          <w:marRight w:val="0"/>
          <w:marTop w:val="0"/>
          <w:marBottom w:val="0"/>
          <w:divBdr>
            <w:top w:val="none" w:sz="0" w:space="0" w:color="auto"/>
            <w:left w:val="none" w:sz="0" w:space="0" w:color="auto"/>
            <w:bottom w:val="none" w:sz="0" w:space="0" w:color="auto"/>
            <w:right w:val="none" w:sz="0" w:space="0" w:color="auto"/>
          </w:divBdr>
        </w:div>
      </w:divsChild>
    </w:div>
    <w:div w:id="1679313565">
      <w:bodyDiv w:val="1"/>
      <w:marLeft w:val="0"/>
      <w:marRight w:val="0"/>
      <w:marTop w:val="0"/>
      <w:marBottom w:val="0"/>
      <w:divBdr>
        <w:top w:val="none" w:sz="0" w:space="0" w:color="auto"/>
        <w:left w:val="none" w:sz="0" w:space="0" w:color="auto"/>
        <w:bottom w:val="none" w:sz="0" w:space="0" w:color="auto"/>
        <w:right w:val="none" w:sz="0" w:space="0" w:color="auto"/>
      </w:divBdr>
      <w:divsChild>
        <w:div w:id="839127951">
          <w:marLeft w:val="0"/>
          <w:marRight w:val="0"/>
          <w:marTop w:val="0"/>
          <w:marBottom w:val="0"/>
          <w:divBdr>
            <w:top w:val="none" w:sz="0" w:space="0" w:color="auto"/>
            <w:left w:val="none" w:sz="0" w:space="0" w:color="auto"/>
            <w:bottom w:val="none" w:sz="0" w:space="0" w:color="auto"/>
            <w:right w:val="none" w:sz="0" w:space="0" w:color="auto"/>
          </w:divBdr>
          <w:divsChild>
            <w:div w:id="22942399">
              <w:marLeft w:val="0"/>
              <w:marRight w:val="0"/>
              <w:marTop w:val="0"/>
              <w:marBottom w:val="0"/>
              <w:divBdr>
                <w:top w:val="none" w:sz="0" w:space="0" w:color="auto"/>
                <w:left w:val="none" w:sz="0" w:space="0" w:color="auto"/>
                <w:bottom w:val="none" w:sz="0" w:space="0" w:color="auto"/>
                <w:right w:val="none" w:sz="0" w:space="0" w:color="auto"/>
              </w:divBdr>
              <w:divsChild>
                <w:div w:id="2488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7219">
      <w:bodyDiv w:val="1"/>
      <w:marLeft w:val="0"/>
      <w:marRight w:val="0"/>
      <w:marTop w:val="0"/>
      <w:marBottom w:val="0"/>
      <w:divBdr>
        <w:top w:val="none" w:sz="0" w:space="0" w:color="auto"/>
        <w:left w:val="none" w:sz="0" w:space="0" w:color="auto"/>
        <w:bottom w:val="none" w:sz="0" w:space="0" w:color="auto"/>
        <w:right w:val="none" w:sz="0" w:space="0" w:color="auto"/>
      </w:divBdr>
      <w:divsChild>
        <w:div w:id="810947000">
          <w:marLeft w:val="547"/>
          <w:marRight w:val="0"/>
          <w:marTop w:val="0"/>
          <w:marBottom w:val="0"/>
          <w:divBdr>
            <w:top w:val="none" w:sz="0" w:space="0" w:color="auto"/>
            <w:left w:val="none" w:sz="0" w:space="0" w:color="auto"/>
            <w:bottom w:val="none" w:sz="0" w:space="0" w:color="auto"/>
            <w:right w:val="none" w:sz="0" w:space="0" w:color="auto"/>
          </w:divBdr>
        </w:div>
        <w:div w:id="1023552617">
          <w:marLeft w:val="547"/>
          <w:marRight w:val="0"/>
          <w:marTop w:val="0"/>
          <w:marBottom w:val="0"/>
          <w:divBdr>
            <w:top w:val="none" w:sz="0" w:space="0" w:color="auto"/>
            <w:left w:val="none" w:sz="0" w:space="0" w:color="auto"/>
            <w:bottom w:val="none" w:sz="0" w:space="0" w:color="auto"/>
            <w:right w:val="none" w:sz="0" w:space="0" w:color="auto"/>
          </w:divBdr>
        </w:div>
        <w:div w:id="1304847570">
          <w:marLeft w:val="547"/>
          <w:marRight w:val="0"/>
          <w:marTop w:val="0"/>
          <w:marBottom w:val="0"/>
          <w:divBdr>
            <w:top w:val="none" w:sz="0" w:space="0" w:color="auto"/>
            <w:left w:val="none" w:sz="0" w:space="0" w:color="auto"/>
            <w:bottom w:val="none" w:sz="0" w:space="0" w:color="auto"/>
            <w:right w:val="none" w:sz="0" w:space="0" w:color="auto"/>
          </w:divBdr>
        </w:div>
      </w:divsChild>
    </w:div>
    <w:div w:id="1996453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mft.r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20_Dana\ANTET%20NOU\Templates_ANTET&amp;SUBSOL\Template%20Rectorat%201%20UMFTT_SG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C33E-EBEC-4F20-8ED8-817E2B9A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Rectorat 1 UMFTT_SGU</Template>
  <TotalTime>1</TotalTime>
  <Pages>12</Pages>
  <Words>1804</Words>
  <Characters>10286</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12066</CharactersWithSpaces>
  <SharedDoc>false</SharedDoc>
  <HLinks>
    <vt:vector size="108" baseType="variant">
      <vt:variant>
        <vt:i4>7929915</vt:i4>
      </vt:variant>
      <vt:variant>
        <vt:i4>48</vt:i4>
      </vt:variant>
      <vt:variant>
        <vt:i4>0</vt:i4>
      </vt:variant>
      <vt:variant>
        <vt:i4>5</vt:i4>
      </vt:variant>
      <vt:variant>
        <vt:lpwstr>http://www.umft.ro/</vt:lpwstr>
      </vt:variant>
      <vt:variant>
        <vt:lpwstr/>
      </vt:variant>
      <vt:variant>
        <vt:i4>5570686</vt:i4>
      </vt:variant>
      <vt:variant>
        <vt:i4>45</vt:i4>
      </vt:variant>
      <vt:variant>
        <vt:i4>0</vt:i4>
      </vt:variant>
      <vt:variant>
        <vt:i4>5</vt:i4>
      </vt:variant>
      <vt:variant>
        <vt:lpwstr>mailto:international@umft.ro</vt:lpwstr>
      </vt:variant>
      <vt:variant>
        <vt:lpwstr/>
      </vt:variant>
      <vt:variant>
        <vt:i4>7929915</vt:i4>
      </vt:variant>
      <vt:variant>
        <vt:i4>42</vt:i4>
      </vt:variant>
      <vt:variant>
        <vt:i4>0</vt:i4>
      </vt:variant>
      <vt:variant>
        <vt:i4>5</vt:i4>
      </vt:variant>
      <vt:variant>
        <vt:lpwstr>http://www.umft.ro/</vt:lpwstr>
      </vt:variant>
      <vt:variant>
        <vt:lpwstr/>
      </vt:variant>
      <vt:variant>
        <vt:i4>5570686</vt:i4>
      </vt:variant>
      <vt:variant>
        <vt:i4>39</vt:i4>
      </vt:variant>
      <vt:variant>
        <vt:i4>0</vt:i4>
      </vt:variant>
      <vt:variant>
        <vt:i4>5</vt:i4>
      </vt:variant>
      <vt:variant>
        <vt:lpwstr>mailto:international@umft.ro</vt:lpwstr>
      </vt:variant>
      <vt:variant>
        <vt:lpwstr/>
      </vt:variant>
      <vt:variant>
        <vt:i4>5701653</vt:i4>
      </vt:variant>
      <vt:variant>
        <vt:i4>36</vt:i4>
      </vt:variant>
      <vt:variant>
        <vt:i4>0</vt:i4>
      </vt:variant>
      <vt:variant>
        <vt:i4>5</vt:i4>
      </vt:variant>
      <vt:variant>
        <vt:lpwstr>https://www.edu.ro/studii-licenta</vt:lpwstr>
      </vt:variant>
      <vt:variant>
        <vt:lpwstr/>
      </vt:variant>
      <vt:variant>
        <vt:i4>5767206</vt:i4>
      </vt:variant>
      <vt:variant>
        <vt:i4>33</vt:i4>
      </vt:variant>
      <vt:variant>
        <vt:i4>0</vt:i4>
      </vt:variant>
      <vt:variant>
        <vt:i4>5</vt:i4>
      </vt:variant>
      <vt:variant>
        <vt:lpwstr>mailto:decanat.farma@umft.ro</vt:lpwstr>
      </vt:variant>
      <vt:variant>
        <vt:lpwstr/>
      </vt:variant>
      <vt:variant>
        <vt:i4>5046392</vt:i4>
      </vt:variant>
      <vt:variant>
        <vt:i4>30</vt:i4>
      </vt:variant>
      <vt:variant>
        <vt:i4>0</vt:i4>
      </vt:variant>
      <vt:variant>
        <vt:i4>5</vt:i4>
      </vt:variant>
      <vt:variant>
        <vt:lpwstr>mailto:stoma@umft.ro</vt:lpwstr>
      </vt:variant>
      <vt:variant>
        <vt:lpwstr/>
      </vt:variant>
      <vt:variant>
        <vt:i4>3735643</vt:i4>
      </vt:variant>
      <vt:variant>
        <vt:i4>27</vt:i4>
      </vt:variant>
      <vt:variant>
        <vt:i4>0</vt:i4>
      </vt:variant>
      <vt:variant>
        <vt:i4>5</vt:i4>
      </vt:variant>
      <vt:variant>
        <vt:lpwstr>mailto:decanat.mg@umft.ro</vt:lpwstr>
      </vt:variant>
      <vt:variant>
        <vt:lpwstr/>
      </vt:variant>
      <vt:variant>
        <vt:i4>7929915</vt:i4>
      </vt:variant>
      <vt:variant>
        <vt:i4>24</vt:i4>
      </vt:variant>
      <vt:variant>
        <vt:i4>0</vt:i4>
      </vt:variant>
      <vt:variant>
        <vt:i4>5</vt:i4>
      </vt:variant>
      <vt:variant>
        <vt:lpwstr>http://www.umft.ro/</vt:lpwstr>
      </vt:variant>
      <vt:variant>
        <vt:lpwstr/>
      </vt:variant>
      <vt:variant>
        <vt:i4>7929915</vt:i4>
      </vt:variant>
      <vt:variant>
        <vt:i4>21</vt:i4>
      </vt:variant>
      <vt:variant>
        <vt:i4>0</vt:i4>
      </vt:variant>
      <vt:variant>
        <vt:i4>5</vt:i4>
      </vt:variant>
      <vt:variant>
        <vt:lpwstr>http://www.umft.ro/</vt:lpwstr>
      </vt:variant>
      <vt:variant>
        <vt:lpwstr/>
      </vt:variant>
      <vt:variant>
        <vt:i4>7929915</vt:i4>
      </vt:variant>
      <vt:variant>
        <vt:i4>18</vt:i4>
      </vt:variant>
      <vt:variant>
        <vt:i4>0</vt:i4>
      </vt:variant>
      <vt:variant>
        <vt:i4>5</vt:i4>
      </vt:variant>
      <vt:variant>
        <vt:lpwstr>http://www.umft.ro/</vt:lpwstr>
      </vt:variant>
      <vt:variant>
        <vt:lpwstr/>
      </vt:variant>
      <vt:variant>
        <vt:i4>7929915</vt:i4>
      </vt:variant>
      <vt:variant>
        <vt:i4>15</vt:i4>
      </vt:variant>
      <vt:variant>
        <vt:i4>0</vt:i4>
      </vt:variant>
      <vt:variant>
        <vt:i4>5</vt:i4>
      </vt:variant>
      <vt:variant>
        <vt:lpwstr>http://www.umft.ro/</vt:lpwstr>
      </vt:variant>
      <vt:variant>
        <vt:lpwstr/>
      </vt:variant>
      <vt:variant>
        <vt:i4>5636188</vt:i4>
      </vt:variant>
      <vt:variant>
        <vt:i4>12</vt:i4>
      </vt:variant>
      <vt:variant>
        <vt:i4>0</vt:i4>
      </vt:variant>
      <vt:variant>
        <vt:i4>5</vt:i4>
      </vt:variant>
      <vt:variant>
        <vt:lpwstr>https://www.cnred.edu.ro/ro/echivalare-diplome-de-bacalaureat-obtinute-in-strainatate</vt:lpwstr>
      </vt:variant>
      <vt:variant>
        <vt:lpwstr/>
      </vt:variant>
      <vt:variant>
        <vt:i4>1245264</vt:i4>
      </vt:variant>
      <vt:variant>
        <vt:i4>9</vt:i4>
      </vt:variant>
      <vt:variant>
        <vt:i4>0</vt:i4>
      </vt:variant>
      <vt:variant>
        <vt:i4>5</vt:i4>
      </vt:variant>
      <vt:variant>
        <vt:lpwstr>http://www.cnred.edu.ro/</vt:lpwstr>
      </vt:variant>
      <vt:variant>
        <vt:lpwstr/>
      </vt:variant>
      <vt:variant>
        <vt:i4>7929915</vt:i4>
      </vt:variant>
      <vt:variant>
        <vt:i4>6</vt:i4>
      </vt:variant>
      <vt:variant>
        <vt:i4>0</vt:i4>
      </vt:variant>
      <vt:variant>
        <vt:i4>5</vt:i4>
      </vt:variant>
      <vt:variant>
        <vt:lpwstr>http://www.umft.ro/</vt:lpwstr>
      </vt:variant>
      <vt:variant>
        <vt:lpwstr/>
      </vt:variant>
      <vt:variant>
        <vt:i4>7929915</vt:i4>
      </vt:variant>
      <vt:variant>
        <vt:i4>3</vt:i4>
      </vt:variant>
      <vt:variant>
        <vt:i4>0</vt:i4>
      </vt:variant>
      <vt:variant>
        <vt:i4>5</vt:i4>
      </vt:variant>
      <vt:variant>
        <vt:lpwstr>http://www.umft.ro/</vt:lpwstr>
      </vt:variant>
      <vt:variant>
        <vt:lpwstr/>
      </vt:variant>
      <vt:variant>
        <vt:i4>7929915</vt:i4>
      </vt:variant>
      <vt:variant>
        <vt:i4>0</vt:i4>
      </vt:variant>
      <vt:variant>
        <vt:i4>0</vt:i4>
      </vt:variant>
      <vt:variant>
        <vt:i4>5</vt:i4>
      </vt:variant>
      <vt:variant>
        <vt:lpwstr>http://www.umft.ro/</vt:lpwstr>
      </vt:variant>
      <vt:variant>
        <vt:lpwstr/>
      </vt:variant>
      <vt:variant>
        <vt:i4>7929915</vt:i4>
      </vt:variant>
      <vt:variant>
        <vt:i4>0</vt:i4>
      </vt:variant>
      <vt:variant>
        <vt:i4>0</vt:i4>
      </vt:variant>
      <vt:variant>
        <vt:i4>5</vt:i4>
      </vt:variant>
      <vt:variant>
        <vt:lpwstr>http://www.umft.ro/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Nom du département</dc:description>
  <cp:lastModifiedBy>PC</cp:lastModifiedBy>
  <cp:revision>3</cp:revision>
  <cp:lastPrinted>2026-06-18T11:13:00Z</cp:lastPrinted>
  <dcterms:created xsi:type="dcterms:W3CDTF">2026-06-18T11:17:00Z</dcterms:created>
  <dcterms:modified xsi:type="dcterms:W3CDTF">2026-06-18T11:18:00Z</dcterms:modified>
</cp:coreProperties>
</file>