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794F" w14:textId="77777777" w:rsidR="00044224" w:rsidRPr="00B05545" w:rsidRDefault="00044224" w:rsidP="007245C0">
      <w:pPr>
        <w:rPr>
          <w:b/>
          <w:i/>
        </w:rPr>
      </w:pPr>
    </w:p>
    <w:p w14:paraId="5167AAC7" w14:textId="77777777" w:rsidR="007245C0" w:rsidRPr="00B05545" w:rsidRDefault="007245C0" w:rsidP="007245C0">
      <w:pPr>
        <w:ind w:left="7920"/>
        <w:rPr>
          <w:b/>
          <w:i/>
        </w:rPr>
      </w:pPr>
      <w:r w:rsidRPr="00B05545">
        <w:rPr>
          <w:b/>
          <w:i/>
        </w:rPr>
        <w:t>Anexa 2</w:t>
      </w:r>
    </w:p>
    <w:p w14:paraId="110F79D3" w14:textId="77777777" w:rsidR="007245C0" w:rsidRPr="00B05545" w:rsidRDefault="007245C0" w:rsidP="007245C0">
      <w:pPr>
        <w:jc w:val="right"/>
        <w:rPr>
          <w:b/>
          <w:i/>
        </w:rPr>
      </w:pPr>
    </w:p>
    <w:p w14:paraId="19C14BDA" w14:textId="77777777" w:rsidR="007245C0" w:rsidRPr="00B05545" w:rsidRDefault="007245C0" w:rsidP="007245C0">
      <w:pPr>
        <w:jc w:val="center"/>
        <w:rPr>
          <w:b/>
        </w:rPr>
      </w:pPr>
      <w:r w:rsidRPr="00B05545">
        <w:rPr>
          <w:b/>
        </w:rPr>
        <w:t>DECLARAȚIE DE DISPONIBILITATE</w:t>
      </w:r>
    </w:p>
    <w:p w14:paraId="2787A684" w14:textId="77777777" w:rsidR="007245C0" w:rsidRPr="00B05545" w:rsidRDefault="007245C0" w:rsidP="007245C0">
      <w:pPr>
        <w:jc w:val="center"/>
        <w:rPr>
          <w:b/>
        </w:rPr>
      </w:pPr>
    </w:p>
    <w:p w14:paraId="7CC33E77" w14:textId="77777777" w:rsidR="00861FFE" w:rsidRPr="00861FFE" w:rsidRDefault="00861FFE" w:rsidP="00861FFE">
      <w:pPr>
        <w:spacing w:after="0" w:line="360" w:lineRule="auto"/>
        <w:ind w:firstLine="720"/>
        <w:jc w:val="both"/>
        <w:rPr>
          <w:b/>
        </w:rPr>
      </w:pPr>
    </w:p>
    <w:p w14:paraId="694062A0" w14:textId="518B8ADA" w:rsidR="00861FFE" w:rsidRPr="00861FFE" w:rsidRDefault="00BA41C0" w:rsidP="00861FFE">
      <w:pPr>
        <w:spacing w:after="0" w:line="360" w:lineRule="auto"/>
        <w:ind w:firstLine="720"/>
        <w:jc w:val="both"/>
      </w:pPr>
      <w:r>
        <w:t>Subsemnat</w:t>
      </w:r>
      <w:r w:rsidR="003F2C2B">
        <w:t>ul</w:t>
      </w:r>
      <w:r>
        <w:t xml:space="preserve">, </w:t>
      </w:r>
      <w:r w:rsidR="003F2C2B">
        <w:t>__________________</w:t>
      </w:r>
      <w:r>
        <w:t xml:space="preserve">, </w:t>
      </w:r>
      <w:r w:rsidR="00861FFE" w:rsidRPr="00861FFE">
        <w:t>posesor</w:t>
      </w:r>
      <w:r>
        <w:t xml:space="preserve"> a</w:t>
      </w:r>
      <w:r w:rsidR="008E3142">
        <w:t>l</w:t>
      </w:r>
      <w:r w:rsidR="00861FFE" w:rsidRPr="00861FFE">
        <w:t xml:space="preserve"> </w:t>
      </w:r>
      <w:r w:rsidR="00F02991">
        <w:t>CI</w:t>
      </w:r>
      <w:r w:rsidR="003F2C2B">
        <w:t>____</w:t>
      </w:r>
      <w:r w:rsidR="00861FFE" w:rsidRPr="00861FFE">
        <w:t xml:space="preserve">seria </w:t>
      </w:r>
      <w:r w:rsidR="003F2C2B">
        <w:t>____</w:t>
      </w:r>
      <w:r w:rsidR="00861FFE" w:rsidRPr="00861FFE">
        <w:t xml:space="preserve"> nr. </w:t>
      </w:r>
      <w:r w:rsidR="003F2C2B">
        <w:t>_____</w:t>
      </w:r>
      <w:r w:rsidR="00861FFE" w:rsidRPr="00861FFE">
        <w:t xml:space="preserve">, cu CNP </w:t>
      </w:r>
      <w:r w:rsidR="003F2C2B">
        <w:t>_________</w:t>
      </w:r>
      <w:r w:rsidR="00861FFE" w:rsidRPr="00861FFE">
        <w:t xml:space="preserve">, cu domiciliul în localitatea </w:t>
      </w:r>
      <w:r w:rsidR="003F2C2B">
        <w:t>__________</w:t>
      </w:r>
      <w:r w:rsidR="00861FFE" w:rsidRPr="00861FFE">
        <w:t xml:space="preserve"> strada </w:t>
      </w:r>
      <w:r w:rsidR="003F2C2B">
        <w:t>__________</w:t>
      </w:r>
      <w:r w:rsidR="00861FFE" w:rsidRPr="00861FFE">
        <w:t xml:space="preserve"> nr. </w:t>
      </w:r>
      <w:r w:rsidR="003F2C2B">
        <w:t>______</w:t>
      </w:r>
      <w:r w:rsidR="00861FFE" w:rsidRPr="00861FFE">
        <w:t xml:space="preserve"> bl. ..... sc. .... etaj ...... ap. .... judet </w:t>
      </w:r>
      <w:r w:rsidR="003F2C2B">
        <w:t>____</w:t>
      </w:r>
    </w:p>
    <w:p w14:paraId="661476A7" w14:textId="77777777" w:rsidR="00861FFE" w:rsidRPr="00861FFE" w:rsidRDefault="00861FFE" w:rsidP="00861FFE">
      <w:pPr>
        <w:spacing w:after="0" w:line="360" w:lineRule="auto"/>
        <w:ind w:firstLine="720"/>
        <w:jc w:val="both"/>
      </w:pPr>
      <w:r w:rsidRPr="00861FFE">
        <w:t>cunoscând faptul că falsul în declarații se pedepsește conform Codului Penal art. 326 în calitate de participant la procedura de recrutare și selecție pentru ocuparea unui post temporar vacant conform Cererii de finanțare, declar următoarele:</w:t>
      </w:r>
    </w:p>
    <w:p w14:paraId="43BE1433" w14:textId="7446F043" w:rsidR="007245C0" w:rsidRPr="00F02991" w:rsidRDefault="00BA41C0" w:rsidP="00861FFE">
      <w:pPr>
        <w:spacing w:after="0" w:line="360" w:lineRule="auto"/>
        <w:ind w:firstLine="720"/>
        <w:jc w:val="both"/>
      </w:pPr>
      <w:r>
        <w:t>Sunt apt</w:t>
      </w:r>
      <w:r w:rsidR="003F2C2B">
        <w:t>/</w:t>
      </w:r>
      <w:r>
        <w:t>ă și disponibil</w:t>
      </w:r>
      <w:r w:rsidR="003F2C2B">
        <w:t>/</w:t>
      </w:r>
      <w:r w:rsidR="00861FFE" w:rsidRPr="00861FFE">
        <w:t>ă să lucrez p</w:t>
      </w:r>
      <w:r>
        <w:t>e postul</w:t>
      </w:r>
      <w:r w:rsidR="00861FFE" w:rsidRPr="00861FFE">
        <w:t xml:space="preserve"> </w:t>
      </w:r>
      <w:r w:rsidR="002C053F" w:rsidRPr="0056776B">
        <w:rPr>
          <w:rFonts w:ascii="Times New Roman" w:hAnsi="Times New Roman"/>
          <w:b/>
        </w:rPr>
        <w:t>Medic primar</w:t>
      </w:r>
      <w:r w:rsidR="002C053F" w:rsidRPr="0056776B">
        <w:rPr>
          <w:rFonts w:ascii="Times New Roman" w:hAnsi="Times New Roman"/>
        </w:rPr>
        <w:t xml:space="preserve"> (medicină de laborator)</w:t>
      </w:r>
      <w:r w:rsidR="00EC5C00">
        <w:t xml:space="preserve">, </w:t>
      </w:r>
      <w:r w:rsidR="007245C0" w:rsidRPr="00B05545">
        <w:t xml:space="preserve">prevăzut în cadrul proiectului cu titlul </w:t>
      </w:r>
      <w:r w:rsidR="00EC5C00" w:rsidRPr="002C053F">
        <w:t>“</w:t>
      </w:r>
      <w:r w:rsidR="002C053F" w:rsidRPr="002C053F">
        <w:rPr>
          <w:rFonts w:ascii="Times New Roman" w:hAnsi="Times New Roman"/>
          <w:b/>
          <w:bCs/>
        </w:rPr>
        <w:t xml:space="preserve"> </w:t>
      </w:r>
      <w:r w:rsidR="002C053F" w:rsidRPr="0056776B">
        <w:rPr>
          <w:rFonts w:ascii="Times New Roman" w:hAnsi="Times New Roman"/>
          <w:b/>
          <w:bCs/>
        </w:rPr>
        <w:t xml:space="preserve">ROHU cross-border innovation to combat antibiotic resistance while ensuring health equity and system resilience” </w:t>
      </w:r>
      <w:r w:rsidR="002C053F" w:rsidRPr="0056776B">
        <w:rPr>
          <w:rFonts w:ascii="Times New Roman" w:hAnsi="Times New Roman"/>
        </w:rPr>
        <w:t xml:space="preserve">, cod proiect </w:t>
      </w:r>
      <w:r w:rsidR="002C053F" w:rsidRPr="0056776B">
        <w:rPr>
          <w:rFonts w:ascii="Times New Roman" w:hAnsi="Times New Roman"/>
          <w:i/>
          <w:iCs/>
        </w:rPr>
        <w:t xml:space="preserve"> </w:t>
      </w:r>
      <w:r w:rsidR="002C053F" w:rsidRPr="0056776B">
        <w:rPr>
          <w:rFonts w:ascii="Times New Roman" w:hAnsi="Times New Roman"/>
          <w:b/>
          <w:iCs/>
        </w:rPr>
        <w:t>ROHU00049 - METAGEN</w:t>
      </w:r>
      <w:r w:rsidR="002C053F" w:rsidRPr="0056776B">
        <w:rPr>
          <w:rFonts w:ascii="Times New Roman" w:hAnsi="Times New Roman"/>
        </w:rPr>
        <w:t>,</w:t>
      </w:r>
      <w:r w:rsidR="002C053F">
        <w:t xml:space="preserve"> director proiect Prof</w:t>
      </w:r>
      <w:r w:rsidR="00EC5C00" w:rsidRPr="00F02991">
        <w:t>.un</w:t>
      </w:r>
      <w:r w:rsidR="002C053F">
        <w:t>iv.dr. PÎNZARU Iulia</w:t>
      </w:r>
      <w:r w:rsidR="00EC5C00" w:rsidRPr="00F02991">
        <w:t xml:space="preserve">, </w:t>
      </w:r>
      <w:r w:rsidR="007245C0" w:rsidRPr="00F02991">
        <w:t xml:space="preserve">pe durata de </w:t>
      </w:r>
      <w:r w:rsidR="008E3142">
        <w:t>____</w:t>
      </w:r>
      <w:r w:rsidR="00C034EA">
        <w:t>l</w:t>
      </w:r>
      <w:r w:rsidR="007245C0" w:rsidRPr="00F02991">
        <w:t xml:space="preserve">uni, cu număr maxim  de </w:t>
      </w:r>
      <w:r w:rsidR="008E3142">
        <w:t>________</w:t>
      </w:r>
      <w:r w:rsidR="00EC5C00" w:rsidRPr="00F02991">
        <w:t xml:space="preserve"> </w:t>
      </w:r>
      <w:r w:rsidR="007245C0" w:rsidRPr="00F02991">
        <w:t>ore/luna</w:t>
      </w:r>
      <w:r w:rsidR="003627D6" w:rsidRPr="00F02991">
        <w:t>.</w:t>
      </w:r>
    </w:p>
    <w:p w14:paraId="6E19C044" w14:textId="77777777" w:rsidR="007245C0" w:rsidRPr="00B05545" w:rsidRDefault="007245C0" w:rsidP="007245C0">
      <w:pPr>
        <w:spacing w:line="360" w:lineRule="auto"/>
        <w:jc w:val="both"/>
      </w:pPr>
    </w:p>
    <w:p w14:paraId="6CF1E570" w14:textId="34029507" w:rsidR="007245C0" w:rsidRPr="00B05545" w:rsidRDefault="00EC5C00" w:rsidP="007245C0">
      <w:pPr>
        <w:spacing w:line="360" w:lineRule="auto"/>
        <w:jc w:val="both"/>
      </w:pPr>
      <w:r>
        <w:t xml:space="preserve">Nume, prenume </w:t>
      </w:r>
      <w:r w:rsidR="003F2C2B">
        <w:t>________________________</w:t>
      </w:r>
      <w:bookmarkStart w:id="0" w:name="_GoBack"/>
      <w:bookmarkEnd w:id="0"/>
    </w:p>
    <w:p w14:paraId="16FBF9E5" w14:textId="77777777" w:rsidR="007245C0" w:rsidRPr="00B05545" w:rsidRDefault="007245C0" w:rsidP="007245C0">
      <w:pPr>
        <w:spacing w:line="360" w:lineRule="auto"/>
        <w:jc w:val="both"/>
      </w:pPr>
      <w:r w:rsidRPr="00B05545">
        <w:t>Semnătura .............................................</w:t>
      </w:r>
    </w:p>
    <w:p w14:paraId="5BAE7193" w14:textId="6D266B50" w:rsidR="007245C0" w:rsidRPr="00B05545" w:rsidRDefault="007245C0" w:rsidP="007245C0">
      <w:pPr>
        <w:spacing w:line="360" w:lineRule="auto"/>
        <w:jc w:val="both"/>
      </w:pPr>
      <w:r w:rsidRPr="00B05545">
        <w:t xml:space="preserve">Data </w:t>
      </w:r>
      <w:r w:rsidR="00861FFE" w:rsidRPr="00B05545">
        <w:t>.............................................</w:t>
      </w:r>
    </w:p>
    <w:p w14:paraId="4E47F4C2" w14:textId="77777777" w:rsidR="007245C0" w:rsidRPr="00B05545" w:rsidRDefault="007245C0" w:rsidP="007245C0">
      <w:pPr>
        <w:jc w:val="right"/>
        <w:rPr>
          <w:b/>
          <w:i/>
        </w:rPr>
      </w:pPr>
    </w:p>
    <w:sectPr w:rsidR="007245C0" w:rsidRPr="00B05545" w:rsidSect="004D6084">
      <w:headerReference w:type="default" r:id="rId8"/>
      <w:footerReference w:type="default" r:id="rId9"/>
      <w:pgSz w:w="11906" w:h="16838" w:code="9"/>
      <w:pgMar w:top="1440" w:right="1376"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AE2B" w14:textId="77777777" w:rsidR="005B5C5D" w:rsidRDefault="005B5C5D" w:rsidP="00D2536B">
      <w:pPr>
        <w:spacing w:after="0" w:line="240" w:lineRule="auto"/>
      </w:pPr>
      <w:r>
        <w:separator/>
      </w:r>
    </w:p>
  </w:endnote>
  <w:endnote w:type="continuationSeparator" w:id="0">
    <w:p w14:paraId="7A9D0BB0" w14:textId="77777777" w:rsidR="005B5C5D" w:rsidRDefault="005B5C5D" w:rsidP="00D2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Regular">
    <w:altName w:val="Arial"/>
    <w:charset w:val="00"/>
    <w:family w:val="swiss"/>
    <w:pitch w:val="variable"/>
    <w:sig w:usb0="00000001" w:usb1="4000207B" w:usb2="00000008" w:usb3="00000000" w:csb0="0000009F" w:csb1="00000000"/>
  </w:font>
  <w:font w:name="Montserrat SemiBold">
    <w:altName w:val="Arial"/>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F94E" w14:textId="13FD598B" w:rsidR="006C6872" w:rsidRPr="006C6872" w:rsidRDefault="008C7E40" w:rsidP="0095733C">
    <w:pPr>
      <w:pStyle w:val="Footer"/>
      <w:tabs>
        <w:tab w:val="center" w:pos="4873"/>
        <w:tab w:val="left" w:pos="8298"/>
      </w:tabs>
      <w:jc w:val="center"/>
      <w:rPr>
        <w:rFonts w:ascii="Montserrat SemiBold" w:hAnsi="Montserrat SemiBold"/>
        <w:color w:val="06234A"/>
        <w:sz w:val="18"/>
        <w:lang w:val="en-US"/>
      </w:rPr>
    </w:pPr>
    <w:r>
      <w:rPr>
        <w:rFonts w:ascii="DIN Pro Regular" w:hAnsi="DIN Pro Regular" w:cs="DIN Pro Regular"/>
        <w:lang w:val="en-US"/>
      </w:rPr>
      <w:fldChar w:fldCharType="begin"/>
    </w:r>
    <w:r>
      <w:rPr>
        <w:rFonts w:ascii="DIN Pro Regular" w:hAnsi="DIN Pro Regular" w:cs="DIN Pro Regular"/>
        <w:lang w:val="en-US"/>
      </w:rPr>
      <w:instrText xml:space="preserve"> MACROBUTTON  ActualizareCâmpuri </w:instrText>
    </w:r>
    <w:r>
      <w:rPr>
        <w:rFonts w:ascii="DIN Pro Regular" w:hAnsi="DIN Pro Regular" w:cs="DIN Pro Regula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5D5B1" w14:textId="77777777" w:rsidR="005B5C5D" w:rsidRDefault="005B5C5D" w:rsidP="00D2536B">
      <w:pPr>
        <w:spacing w:after="0" w:line="240" w:lineRule="auto"/>
      </w:pPr>
      <w:r>
        <w:separator/>
      </w:r>
    </w:p>
  </w:footnote>
  <w:footnote w:type="continuationSeparator" w:id="0">
    <w:p w14:paraId="03BAC8C7" w14:textId="77777777" w:rsidR="005B5C5D" w:rsidRDefault="005B5C5D" w:rsidP="00D2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C507" w14:textId="0C4477D4" w:rsidR="00FF4599" w:rsidRDefault="004B3E1B" w:rsidP="00DA569D">
    <w:pPr>
      <w:pStyle w:val="Header"/>
      <w:jc w:val="center"/>
      <w:rPr>
        <w:rFonts w:cs="Calibri"/>
        <w:noProof/>
        <w:color w:val="000000"/>
      </w:rPr>
    </w:pPr>
    <w:r>
      <w:rPr>
        <w:noProof/>
        <w:lang w:val="en-GB" w:eastAsia="en-GB"/>
      </w:rPr>
      <w:drawing>
        <wp:inline distT="0" distB="0" distL="0" distR="0" wp14:anchorId="23F2D9A9" wp14:editId="3694F9EB">
          <wp:extent cx="3188335" cy="79883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798830"/>
                  </a:xfrm>
                  <a:prstGeom prst="rect">
                    <a:avLst/>
                  </a:prstGeom>
                  <a:noFill/>
                </pic:spPr>
              </pic:pic>
            </a:graphicData>
          </a:graphic>
        </wp:inline>
      </w:drawing>
    </w:r>
  </w:p>
  <w:p w14:paraId="2C9737A3" w14:textId="309A4822" w:rsidR="00DA569D" w:rsidRPr="00DA569D" w:rsidRDefault="00DA569D" w:rsidP="00DA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1AE"/>
    <w:multiLevelType w:val="hybridMultilevel"/>
    <w:tmpl w:val="B60EB5BC"/>
    <w:lvl w:ilvl="0" w:tplc="3D10E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2676B"/>
    <w:multiLevelType w:val="hybridMultilevel"/>
    <w:tmpl w:val="13283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6F3B68"/>
    <w:multiLevelType w:val="hybridMultilevel"/>
    <w:tmpl w:val="3AAE7CCC"/>
    <w:lvl w:ilvl="0" w:tplc="C826FB2A">
      <w:start w:val="4"/>
      <w:numFmt w:val="bullet"/>
      <w:lvlText w:val="-"/>
      <w:lvlJc w:val="left"/>
      <w:pPr>
        <w:ind w:left="1800" w:hanging="360"/>
      </w:pPr>
      <w:rPr>
        <w:rFonts w:ascii="Consolas" w:eastAsia="Consolas" w:hAnsi="Consolas" w:cs="Consola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ABB5B4D"/>
    <w:multiLevelType w:val="hybridMultilevel"/>
    <w:tmpl w:val="896EC542"/>
    <w:lvl w:ilvl="0" w:tplc="A5F657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C86969"/>
    <w:multiLevelType w:val="hybridMultilevel"/>
    <w:tmpl w:val="5D7241D2"/>
    <w:lvl w:ilvl="0" w:tplc="9002298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2080D"/>
    <w:multiLevelType w:val="multilevel"/>
    <w:tmpl w:val="3C12F7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22"/>
    <w:rsid w:val="00011F2F"/>
    <w:rsid w:val="000165F7"/>
    <w:rsid w:val="00023ED3"/>
    <w:rsid w:val="000308F7"/>
    <w:rsid w:val="00044224"/>
    <w:rsid w:val="0006690D"/>
    <w:rsid w:val="000733F0"/>
    <w:rsid w:val="0009603E"/>
    <w:rsid w:val="000A18E9"/>
    <w:rsid w:val="000B1100"/>
    <w:rsid w:val="000C0383"/>
    <w:rsid w:val="000E2415"/>
    <w:rsid w:val="000F06AC"/>
    <w:rsid w:val="00117A71"/>
    <w:rsid w:val="001219F0"/>
    <w:rsid w:val="001313C0"/>
    <w:rsid w:val="00144AFF"/>
    <w:rsid w:val="001601A8"/>
    <w:rsid w:val="00162D18"/>
    <w:rsid w:val="00181205"/>
    <w:rsid w:val="00181686"/>
    <w:rsid w:val="0018661B"/>
    <w:rsid w:val="001875D4"/>
    <w:rsid w:val="001A7288"/>
    <w:rsid w:val="001B2071"/>
    <w:rsid w:val="001C7482"/>
    <w:rsid w:val="001C7689"/>
    <w:rsid w:val="001D0E61"/>
    <w:rsid w:val="001E218C"/>
    <w:rsid w:val="001E34B8"/>
    <w:rsid w:val="001E5B66"/>
    <w:rsid w:val="001F2E9A"/>
    <w:rsid w:val="00245588"/>
    <w:rsid w:val="002506F4"/>
    <w:rsid w:val="002531EE"/>
    <w:rsid w:val="002545AD"/>
    <w:rsid w:val="0026218A"/>
    <w:rsid w:val="002640FF"/>
    <w:rsid w:val="00264594"/>
    <w:rsid w:val="00265EE4"/>
    <w:rsid w:val="00284C71"/>
    <w:rsid w:val="002C053F"/>
    <w:rsid w:val="002D3F1F"/>
    <w:rsid w:val="002E39E1"/>
    <w:rsid w:val="002F1287"/>
    <w:rsid w:val="002F3ED3"/>
    <w:rsid w:val="002F50CB"/>
    <w:rsid w:val="002F7CE1"/>
    <w:rsid w:val="003017FD"/>
    <w:rsid w:val="00307526"/>
    <w:rsid w:val="0031217D"/>
    <w:rsid w:val="00313E7F"/>
    <w:rsid w:val="0032488E"/>
    <w:rsid w:val="003372FF"/>
    <w:rsid w:val="00344B54"/>
    <w:rsid w:val="003627D6"/>
    <w:rsid w:val="00366D36"/>
    <w:rsid w:val="003838EA"/>
    <w:rsid w:val="003C722F"/>
    <w:rsid w:val="003D0A29"/>
    <w:rsid w:val="003D3AF5"/>
    <w:rsid w:val="003E2BE2"/>
    <w:rsid w:val="003E393E"/>
    <w:rsid w:val="003F2C2B"/>
    <w:rsid w:val="0040407F"/>
    <w:rsid w:val="0043537B"/>
    <w:rsid w:val="00464872"/>
    <w:rsid w:val="00482C30"/>
    <w:rsid w:val="004915CF"/>
    <w:rsid w:val="004A5472"/>
    <w:rsid w:val="004B3E1B"/>
    <w:rsid w:val="004C0490"/>
    <w:rsid w:val="004C2639"/>
    <w:rsid w:val="004C3451"/>
    <w:rsid w:val="004D6084"/>
    <w:rsid w:val="004D7E7E"/>
    <w:rsid w:val="004E0782"/>
    <w:rsid w:val="004E555D"/>
    <w:rsid w:val="004E5996"/>
    <w:rsid w:val="00531846"/>
    <w:rsid w:val="00536068"/>
    <w:rsid w:val="00537DDA"/>
    <w:rsid w:val="005458FA"/>
    <w:rsid w:val="005476C0"/>
    <w:rsid w:val="005545D4"/>
    <w:rsid w:val="00563582"/>
    <w:rsid w:val="00575739"/>
    <w:rsid w:val="005761AF"/>
    <w:rsid w:val="005864AF"/>
    <w:rsid w:val="005A63BF"/>
    <w:rsid w:val="005B5C5D"/>
    <w:rsid w:val="005C6137"/>
    <w:rsid w:val="005E57C1"/>
    <w:rsid w:val="00604EB4"/>
    <w:rsid w:val="00606CBA"/>
    <w:rsid w:val="0061311A"/>
    <w:rsid w:val="00613C6D"/>
    <w:rsid w:val="00615BE7"/>
    <w:rsid w:val="006179AA"/>
    <w:rsid w:val="00621BA3"/>
    <w:rsid w:val="00631F67"/>
    <w:rsid w:val="00653A05"/>
    <w:rsid w:val="00654D29"/>
    <w:rsid w:val="00664982"/>
    <w:rsid w:val="00677410"/>
    <w:rsid w:val="00685BF9"/>
    <w:rsid w:val="006A1CA7"/>
    <w:rsid w:val="006A1F30"/>
    <w:rsid w:val="006A36C8"/>
    <w:rsid w:val="006B365C"/>
    <w:rsid w:val="006C6872"/>
    <w:rsid w:val="006D4592"/>
    <w:rsid w:val="006F6993"/>
    <w:rsid w:val="006F6B68"/>
    <w:rsid w:val="00717EA9"/>
    <w:rsid w:val="00720988"/>
    <w:rsid w:val="00722A57"/>
    <w:rsid w:val="007245C0"/>
    <w:rsid w:val="0072625A"/>
    <w:rsid w:val="007325C3"/>
    <w:rsid w:val="00756E23"/>
    <w:rsid w:val="00791909"/>
    <w:rsid w:val="00796605"/>
    <w:rsid w:val="007A0C48"/>
    <w:rsid w:val="007B1C53"/>
    <w:rsid w:val="007B29A5"/>
    <w:rsid w:val="007C5352"/>
    <w:rsid w:val="007D5435"/>
    <w:rsid w:val="007E3E5A"/>
    <w:rsid w:val="007E7ED0"/>
    <w:rsid w:val="00804116"/>
    <w:rsid w:val="00806446"/>
    <w:rsid w:val="00830F99"/>
    <w:rsid w:val="008470A7"/>
    <w:rsid w:val="00847CFF"/>
    <w:rsid w:val="00861FFE"/>
    <w:rsid w:val="00874B53"/>
    <w:rsid w:val="008A4886"/>
    <w:rsid w:val="008C7E40"/>
    <w:rsid w:val="008D36C0"/>
    <w:rsid w:val="008D7597"/>
    <w:rsid w:val="008E3142"/>
    <w:rsid w:val="008E6432"/>
    <w:rsid w:val="00900E29"/>
    <w:rsid w:val="009026FD"/>
    <w:rsid w:val="00907A15"/>
    <w:rsid w:val="00913D41"/>
    <w:rsid w:val="0095733C"/>
    <w:rsid w:val="009669B9"/>
    <w:rsid w:val="00973E50"/>
    <w:rsid w:val="00974105"/>
    <w:rsid w:val="009A38F6"/>
    <w:rsid w:val="009A7AF5"/>
    <w:rsid w:val="009B0DC6"/>
    <w:rsid w:val="009B14B8"/>
    <w:rsid w:val="009B6B17"/>
    <w:rsid w:val="009B6B95"/>
    <w:rsid w:val="009C1826"/>
    <w:rsid w:val="009C5BFD"/>
    <w:rsid w:val="009E72A5"/>
    <w:rsid w:val="009F26D7"/>
    <w:rsid w:val="009F4B93"/>
    <w:rsid w:val="00A20C87"/>
    <w:rsid w:val="00A23877"/>
    <w:rsid w:val="00A315B6"/>
    <w:rsid w:val="00A357DE"/>
    <w:rsid w:val="00A53F92"/>
    <w:rsid w:val="00A5447A"/>
    <w:rsid w:val="00A93C80"/>
    <w:rsid w:val="00A94215"/>
    <w:rsid w:val="00AA1604"/>
    <w:rsid w:val="00AA3C4A"/>
    <w:rsid w:val="00AA3C5E"/>
    <w:rsid w:val="00AB1260"/>
    <w:rsid w:val="00AB3487"/>
    <w:rsid w:val="00AB594D"/>
    <w:rsid w:val="00AB5B7F"/>
    <w:rsid w:val="00AB5FB0"/>
    <w:rsid w:val="00AD200E"/>
    <w:rsid w:val="00AD488E"/>
    <w:rsid w:val="00B259E1"/>
    <w:rsid w:val="00B3559A"/>
    <w:rsid w:val="00B51C2D"/>
    <w:rsid w:val="00B52A71"/>
    <w:rsid w:val="00B65A7D"/>
    <w:rsid w:val="00B91260"/>
    <w:rsid w:val="00BA41C0"/>
    <w:rsid w:val="00BA5E4A"/>
    <w:rsid w:val="00BB5CE9"/>
    <w:rsid w:val="00BC16A8"/>
    <w:rsid w:val="00BD3BF8"/>
    <w:rsid w:val="00BD42D7"/>
    <w:rsid w:val="00BE5CBF"/>
    <w:rsid w:val="00C024FC"/>
    <w:rsid w:val="00C034EA"/>
    <w:rsid w:val="00C13B98"/>
    <w:rsid w:val="00C51223"/>
    <w:rsid w:val="00C53409"/>
    <w:rsid w:val="00C5438C"/>
    <w:rsid w:val="00C6025F"/>
    <w:rsid w:val="00C6612F"/>
    <w:rsid w:val="00C926EB"/>
    <w:rsid w:val="00CA52E8"/>
    <w:rsid w:val="00CA71DF"/>
    <w:rsid w:val="00CB56F0"/>
    <w:rsid w:val="00CC74CE"/>
    <w:rsid w:val="00CD3E22"/>
    <w:rsid w:val="00CE1485"/>
    <w:rsid w:val="00CF3E89"/>
    <w:rsid w:val="00D0385D"/>
    <w:rsid w:val="00D07E73"/>
    <w:rsid w:val="00D24C9C"/>
    <w:rsid w:val="00D2536B"/>
    <w:rsid w:val="00D27789"/>
    <w:rsid w:val="00D3121E"/>
    <w:rsid w:val="00D4273D"/>
    <w:rsid w:val="00D44125"/>
    <w:rsid w:val="00D47D02"/>
    <w:rsid w:val="00D65834"/>
    <w:rsid w:val="00D721E7"/>
    <w:rsid w:val="00D72FE4"/>
    <w:rsid w:val="00D809B5"/>
    <w:rsid w:val="00D82AF3"/>
    <w:rsid w:val="00D8427C"/>
    <w:rsid w:val="00D92C23"/>
    <w:rsid w:val="00D97B68"/>
    <w:rsid w:val="00DA569D"/>
    <w:rsid w:val="00DB639F"/>
    <w:rsid w:val="00DC5D97"/>
    <w:rsid w:val="00DC70AF"/>
    <w:rsid w:val="00DC7724"/>
    <w:rsid w:val="00DE0AF2"/>
    <w:rsid w:val="00DE4A7B"/>
    <w:rsid w:val="00E0250C"/>
    <w:rsid w:val="00E054F7"/>
    <w:rsid w:val="00E10871"/>
    <w:rsid w:val="00E14443"/>
    <w:rsid w:val="00E21633"/>
    <w:rsid w:val="00E37E8B"/>
    <w:rsid w:val="00E66A37"/>
    <w:rsid w:val="00E823CA"/>
    <w:rsid w:val="00E86118"/>
    <w:rsid w:val="00EA33D3"/>
    <w:rsid w:val="00EA7D87"/>
    <w:rsid w:val="00EB4FFF"/>
    <w:rsid w:val="00EB7BA2"/>
    <w:rsid w:val="00EC5C00"/>
    <w:rsid w:val="00ED2C3B"/>
    <w:rsid w:val="00ED5243"/>
    <w:rsid w:val="00ED7D02"/>
    <w:rsid w:val="00EE297B"/>
    <w:rsid w:val="00EE6EBF"/>
    <w:rsid w:val="00EF5CC0"/>
    <w:rsid w:val="00F02991"/>
    <w:rsid w:val="00F13453"/>
    <w:rsid w:val="00F46A63"/>
    <w:rsid w:val="00F6087F"/>
    <w:rsid w:val="00F84B39"/>
    <w:rsid w:val="00FD0908"/>
    <w:rsid w:val="00FE1520"/>
    <w:rsid w:val="00FF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7E188"/>
  <w15:chartTrackingRefBased/>
  <w15:docId w15:val="{5B699DC2-9D99-4A64-AAE0-2139258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rPr>
  </w:style>
  <w:style w:type="paragraph" w:styleId="Heading1">
    <w:name w:val="heading 1"/>
    <w:basedOn w:val="Normal"/>
    <w:next w:val="Normal"/>
    <w:link w:val="Heading1Char"/>
    <w:qFormat/>
    <w:rsid w:val="00C53409"/>
    <w:pPr>
      <w:keepNext/>
      <w:spacing w:after="0" w:line="240" w:lineRule="auto"/>
      <w:jc w:val="both"/>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9C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36B"/>
    <w:pPr>
      <w:tabs>
        <w:tab w:val="center" w:pos="4680"/>
        <w:tab w:val="right" w:pos="9360"/>
      </w:tabs>
      <w:spacing w:after="0" w:line="240" w:lineRule="auto"/>
    </w:pPr>
  </w:style>
  <w:style w:type="character" w:customStyle="1" w:styleId="HeaderChar">
    <w:name w:val="Header Char"/>
    <w:link w:val="Header"/>
    <w:rsid w:val="00D2536B"/>
    <w:rPr>
      <w:lang w:val="ro-RO"/>
    </w:rPr>
  </w:style>
  <w:style w:type="paragraph" w:styleId="Footer">
    <w:name w:val="footer"/>
    <w:basedOn w:val="Normal"/>
    <w:link w:val="FooterChar"/>
    <w:uiPriority w:val="99"/>
    <w:unhideWhenUsed/>
    <w:rsid w:val="00D2536B"/>
    <w:pPr>
      <w:tabs>
        <w:tab w:val="center" w:pos="4680"/>
        <w:tab w:val="right" w:pos="9360"/>
      </w:tabs>
      <w:spacing w:after="0" w:line="240" w:lineRule="auto"/>
    </w:pPr>
  </w:style>
  <w:style w:type="character" w:customStyle="1" w:styleId="FooterChar">
    <w:name w:val="Footer Char"/>
    <w:link w:val="Footer"/>
    <w:uiPriority w:val="99"/>
    <w:rsid w:val="00D2536B"/>
    <w:rPr>
      <w:lang w:val="ro-RO"/>
    </w:rPr>
  </w:style>
  <w:style w:type="table" w:styleId="TableGrid">
    <w:name w:val="Table Grid"/>
    <w:basedOn w:val="TableNormal"/>
    <w:uiPriority w:val="39"/>
    <w:rsid w:val="00D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31846"/>
    <w:rPr>
      <w:color w:val="0563C1"/>
      <w:u w:val="single"/>
    </w:rPr>
  </w:style>
  <w:style w:type="character" w:styleId="PlaceholderText">
    <w:name w:val="Placeholder Text"/>
    <w:uiPriority w:val="99"/>
    <w:semiHidden/>
    <w:rsid w:val="004D7E7E"/>
    <w:rPr>
      <w:color w:val="808080"/>
    </w:rPr>
  </w:style>
  <w:style w:type="paragraph" w:styleId="BalloonText">
    <w:name w:val="Balloon Text"/>
    <w:basedOn w:val="Normal"/>
    <w:link w:val="BalloonTextChar"/>
    <w:uiPriority w:val="99"/>
    <w:semiHidden/>
    <w:unhideWhenUsed/>
    <w:rsid w:val="006F6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B68"/>
    <w:rPr>
      <w:rFonts w:ascii="Segoe UI" w:hAnsi="Segoe UI" w:cs="Segoe UI"/>
      <w:sz w:val="18"/>
      <w:szCs w:val="18"/>
      <w:lang w:val="ro-RO"/>
    </w:rPr>
  </w:style>
  <w:style w:type="paragraph" w:styleId="BodyText3">
    <w:name w:val="Body Text 3"/>
    <w:basedOn w:val="Normal"/>
    <w:link w:val="BodyText3Char"/>
    <w:rsid w:val="006B365C"/>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6B365C"/>
    <w:rPr>
      <w:rFonts w:ascii="Times New Roman" w:eastAsia="Times New Roman" w:hAnsi="Times New Roman"/>
      <w:sz w:val="16"/>
      <w:szCs w:val="16"/>
    </w:rPr>
  </w:style>
  <w:style w:type="paragraph" w:styleId="ListParagraph">
    <w:name w:val="List Paragraph"/>
    <w:basedOn w:val="Normal"/>
    <w:uiPriority w:val="34"/>
    <w:qFormat/>
    <w:rsid w:val="007B1C53"/>
    <w:pPr>
      <w:ind w:left="720"/>
      <w:contextualSpacing/>
    </w:pPr>
  </w:style>
  <w:style w:type="character" w:customStyle="1" w:styleId="Heading1Char">
    <w:name w:val="Heading 1 Char"/>
    <w:basedOn w:val="DefaultParagraphFont"/>
    <w:link w:val="Heading1"/>
    <w:rsid w:val="00C53409"/>
    <w:rPr>
      <w:rFonts w:ascii="Times New Roman" w:eastAsia="Times New Roman" w:hAnsi="Times New Roman"/>
      <w:b/>
      <w:bCs/>
      <w:sz w:val="24"/>
      <w:szCs w:val="24"/>
    </w:rPr>
  </w:style>
  <w:style w:type="character" w:customStyle="1" w:styleId="st">
    <w:name w:val="st"/>
    <w:basedOn w:val="DefaultParagraphFont"/>
    <w:rsid w:val="00C53409"/>
  </w:style>
  <w:style w:type="character" w:customStyle="1" w:styleId="Heading2Char">
    <w:name w:val="Heading 2 Char"/>
    <w:basedOn w:val="DefaultParagraphFont"/>
    <w:link w:val="Heading2"/>
    <w:uiPriority w:val="9"/>
    <w:rsid w:val="009C1826"/>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7245C0"/>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925">
      <w:bodyDiv w:val="1"/>
      <w:marLeft w:val="0"/>
      <w:marRight w:val="0"/>
      <w:marTop w:val="0"/>
      <w:marBottom w:val="0"/>
      <w:divBdr>
        <w:top w:val="none" w:sz="0" w:space="0" w:color="auto"/>
        <w:left w:val="none" w:sz="0" w:space="0" w:color="auto"/>
        <w:bottom w:val="none" w:sz="0" w:space="0" w:color="auto"/>
        <w:right w:val="none" w:sz="0" w:space="0" w:color="auto"/>
      </w:divBdr>
    </w:div>
    <w:div w:id="303046893">
      <w:bodyDiv w:val="1"/>
      <w:marLeft w:val="0"/>
      <w:marRight w:val="0"/>
      <w:marTop w:val="0"/>
      <w:marBottom w:val="0"/>
      <w:divBdr>
        <w:top w:val="none" w:sz="0" w:space="0" w:color="auto"/>
        <w:left w:val="none" w:sz="0" w:space="0" w:color="auto"/>
        <w:bottom w:val="none" w:sz="0" w:space="0" w:color="auto"/>
        <w:right w:val="none" w:sz="0" w:space="0" w:color="auto"/>
      </w:divBdr>
    </w:div>
    <w:div w:id="365061337">
      <w:bodyDiv w:val="1"/>
      <w:marLeft w:val="0"/>
      <w:marRight w:val="0"/>
      <w:marTop w:val="0"/>
      <w:marBottom w:val="0"/>
      <w:divBdr>
        <w:top w:val="none" w:sz="0" w:space="0" w:color="auto"/>
        <w:left w:val="none" w:sz="0" w:space="0" w:color="auto"/>
        <w:bottom w:val="none" w:sz="0" w:space="0" w:color="auto"/>
        <w:right w:val="none" w:sz="0" w:space="0" w:color="auto"/>
      </w:divBdr>
    </w:div>
    <w:div w:id="1685865107">
      <w:bodyDiv w:val="1"/>
      <w:marLeft w:val="0"/>
      <w:marRight w:val="0"/>
      <w:marTop w:val="0"/>
      <w:marBottom w:val="0"/>
      <w:divBdr>
        <w:top w:val="none" w:sz="0" w:space="0" w:color="auto"/>
        <w:left w:val="none" w:sz="0" w:space="0" w:color="auto"/>
        <w:bottom w:val="none" w:sz="0" w:space="0" w:color="auto"/>
        <w:right w:val="none" w:sz="0" w:space="0" w:color="auto"/>
      </w:divBdr>
      <w:divsChild>
        <w:div w:id="1218397342">
          <w:marLeft w:val="0"/>
          <w:marRight w:val="0"/>
          <w:marTop w:val="0"/>
          <w:marBottom w:val="0"/>
          <w:divBdr>
            <w:top w:val="none" w:sz="0" w:space="0" w:color="auto"/>
            <w:left w:val="none" w:sz="0" w:space="0" w:color="auto"/>
            <w:bottom w:val="none" w:sz="0" w:space="0" w:color="auto"/>
            <w:right w:val="none" w:sz="0" w:space="0" w:color="auto"/>
          </w:divBdr>
        </w:div>
        <w:div w:id="17052545">
          <w:marLeft w:val="0"/>
          <w:marRight w:val="0"/>
          <w:marTop w:val="0"/>
          <w:marBottom w:val="0"/>
          <w:divBdr>
            <w:top w:val="none" w:sz="0" w:space="0" w:color="auto"/>
            <w:left w:val="none" w:sz="0" w:space="0" w:color="auto"/>
            <w:bottom w:val="none" w:sz="0" w:space="0" w:color="auto"/>
            <w:right w:val="none" w:sz="0" w:space="0" w:color="auto"/>
          </w:divBdr>
        </w:div>
      </w:divsChild>
    </w:div>
    <w:div w:id="1798143428">
      <w:bodyDiv w:val="1"/>
      <w:marLeft w:val="0"/>
      <w:marRight w:val="0"/>
      <w:marTop w:val="0"/>
      <w:marBottom w:val="0"/>
      <w:divBdr>
        <w:top w:val="none" w:sz="0" w:space="0" w:color="auto"/>
        <w:left w:val="none" w:sz="0" w:space="0" w:color="auto"/>
        <w:bottom w:val="none" w:sz="0" w:space="0" w:color="auto"/>
        <w:right w:val="none" w:sz="0" w:space="0" w:color="auto"/>
      </w:divBdr>
    </w:div>
    <w:div w:id="20983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emplate%20Rectorat%201%20UMFT%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75305-95E6-49E2-A709-138F2394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Rectorat 1 UMFT - Copy</Template>
  <TotalTime>8</TotalTime>
  <Pages>1</Pages>
  <Words>153</Words>
  <Characters>874</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Nume departament</dc:description>
  <cp:lastModifiedBy>UsEr</cp:lastModifiedBy>
  <cp:revision>11</cp:revision>
  <cp:lastPrinted>2024-09-13T10:08:00Z</cp:lastPrinted>
  <dcterms:created xsi:type="dcterms:W3CDTF">2025-05-15T11:46:00Z</dcterms:created>
  <dcterms:modified xsi:type="dcterms:W3CDTF">2026-07-09T11:47:00Z</dcterms:modified>
</cp:coreProperties>
</file>